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0" w:rsidRPr="005C5BB6" w:rsidRDefault="002031C0" w:rsidP="0042162D">
      <w:pPr>
        <w:widowControl/>
        <w:adjustRightInd w:val="0"/>
        <w:snapToGrid w:val="0"/>
        <w:spacing w:beforeLines="100" w:afterLines="100"/>
        <w:jc w:val="left"/>
        <w:rPr>
          <w:rFonts w:ascii="Times New Roman" w:hAnsi="Times New Roman"/>
          <w:b/>
          <w:szCs w:val="32"/>
        </w:rPr>
      </w:pPr>
      <w:bookmarkStart w:id="0" w:name="_GoBack"/>
      <w:r w:rsidRPr="005C5BB6">
        <w:rPr>
          <w:rFonts w:ascii="Times New Roman" w:hAnsi="Times New Roman"/>
          <w:b/>
          <w:szCs w:val="32"/>
        </w:rPr>
        <w:t>附件</w:t>
      </w:r>
      <w:r w:rsidR="0042162D">
        <w:rPr>
          <w:rFonts w:ascii="Times New Roman" w:hAnsi="Times New Roman" w:hint="eastAsia"/>
          <w:b/>
          <w:szCs w:val="32"/>
        </w:rPr>
        <w:t>1-</w:t>
      </w:r>
      <w:r w:rsidR="000812D1">
        <w:rPr>
          <w:rFonts w:ascii="Times New Roman" w:hAnsi="Times New Roman" w:hint="eastAsia"/>
          <w:b/>
          <w:szCs w:val="32"/>
        </w:rPr>
        <w:t>3</w:t>
      </w:r>
      <w:r w:rsidRPr="005C5BB6">
        <w:rPr>
          <w:rFonts w:ascii="Times New Roman" w:hAnsi="Times New Roman"/>
          <w:b/>
          <w:szCs w:val="32"/>
        </w:rPr>
        <w:t>：</w:t>
      </w:r>
    </w:p>
    <w:p w:rsidR="00EB7F32" w:rsidRPr="005C5BB6" w:rsidRDefault="002031C0" w:rsidP="0042162D">
      <w:pPr>
        <w:widowControl/>
        <w:adjustRightInd w:val="0"/>
        <w:snapToGrid w:val="0"/>
        <w:spacing w:beforeLines="100" w:afterLines="100"/>
        <w:jc w:val="center"/>
        <w:rPr>
          <w:rFonts w:ascii="Times New Roman" w:eastAsia="方正小标宋_GBK" w:hAnsi="Times New Roman"/>
          <w:sz w:val="44"/>
          <w:szCs w:val="44"/>
        </w:rPr>
      </w:pPr>
      <w:r w:rsidRPr="005C5BB6">
        <w:rPr>
          <w:rFonts w:ascii="Times New Roman" w:eastAsia="方正小标宋_GBK" w:hAnsi="Times New Roman"/>
          <w:sz w:val="44"/>
          <w:szCs w:val="44"/>
        </w:rPr>
        <w:t>西藏地方</w:t>
      </w:r>
      <w:r w:rsidR="002A7340">
        <w:rPr>
          <w:rFonts w:ascii="Times New Roman" w:eastAsia="方正小标宋_GBK" w:hAnsi="Times New Roman"/>
          <w:sz w:val="44"/>
          <w:szCs w:val="44"/>
        </w:rPr>
        <w:t>标准征求意见</w:t>
      </w:r>
      <w:r w:rsidR="00E6656E" w:rsidRPr="005C5BB6">
        <w:rPr>
          <w:rFonts w:ascii="Times New Roman" w:eastAsia="方正小标宋_GBK" w:hAnsi="Times New Roman"/>
          <w:sz w:val="44"/>
          <w:szCs w:val="44"/>
        </w:rPr>
        <w:t>表</w:t>
      </w:r>
    </w:p>
    <w:bookmarkEnd w:id="0"/>
    <w:p w:rsidR="00E6656E" w:rsidRPr="005C5BB6" w:rsidRDefault="00E6656E" w:rsidP="00E6656E">
      <w:pPr>
        <w:rPr>
          <w:rFonts w:ascii="Times New Roman" w:hAnsi="Times New Roman"/>
        </w:rPr>
      </w:pPr>
      <w:r w:rsidRPr="005C5BB6">
        <w:rPr>
          <w:rFonts w:ascii="Times New Roman" w:hAnsi="Times New Roman"/>
          <w:b/>
          <w:szCs w:val="32"/>
        </w:rPr>
        <w:t>标准名称：</w:t>
      </w:r>
      <w:r w:rsidR="005C5BB6" w:rsidRPr="005C5BB6">
        <w:rPr>
          <w:rFonts w:ascii="Times New Roman" w:eastAsia="仿宋" w:hAnsi="仿宋"/>
          <w:szCs w:val="32"/>
        </w:rPr>
        <w:t>高海拔地区</w:t>
      </w:r>
      <w:r w:rsidR="005C5BB6" w:rsidRPr="005C5BB6">
        <w:rPr>
          <w:rFonts w:ascii="Times New Roman" w:eastAsia="仿宋" w:hAnsi="Times New Roman"/>
          <w:szCs w:val="32"/>
        </w:rPr>
        <w:t>10kV</w:t>
      </w:r>
      <w:r w:rsidR="005C5BB6" w:rsidRPr="005C5BB6">
        <w:rPr>
          <w:rFonts w:ascii="Times New Roman" w:eastAsia="仿宋" w:hAnsi="仿宋"/>
          <w:szCs w:val="32"/>
        </w:rPr>
        <w:t>油浸式配电变压器选型技术规范</w:t>
      </w:r>
    </w:p>
    <w:p w:rsidR="00E6656E" w:rsidRPr="005C5BB6" w:rsidRDefault="00896AF8" w:rsidP="00E6656E">
      <w:pPr>
        <w:rPr>
          <w:rFonts w:ascii="Times New Roman" w:hAnsi="Times New Roman"/>
          <w:b/>
          <w:szCs w:val="32"/>
        </w:rPr>
      </w:pPr>
      <w:r w:rsidRPr="005C5BB6">
        <w:rPr>
          <w:rFonts w:ascii="Times New Roman" w:hAnsi="Times New Roman"/>
          <w:b/>
          <w:szCs w:val="32"/>
        </w:rPr>
        <w:t>填报</w:t>
      </w:r>
      <w:r w:rsidR="00E6656E" w:rsidRPr="005C5BB6">
        <w:rPr>
          <w:rFonts w:ascii="Times New Roman" w:hAnsi="Times New Roman"/>
          <w:b/>
          <w:szCs w:val="32"/>
        </w:rPr>
        <w:t>单位：</w:t>
      </w:r>
    </w:p>
    <w:p w:rsidR="009923FB" w:rsidRPr="005C5BB6" w:rsidRDefault="00896AF8" w:rsidP="00E6656E">
      <w:pPr>
        <w:rPr>
          <w:rFonts w:ascii="Times New Roman" w:hAnsi="Times New Roman"/>
          <w:b/>
          <w:szCs w:val="32"/>
        </w:rPr>
      </w:pPr>
      <w:r w:rsidRPr="005C5BB6">
        <w:rPr>
          <w:rFonts w:ascii="Times New Roman" w:hAnsi="Times New Roman"/>
          <w:b/>
          <w:szCs w:val="32"/>
        </w:rPr>
        <w:t>填报</w:t>
      </w:r>
      <w:r w:rsidR="00E6656E" w:rsidRPr="005C5BB6">
        <w:rPr>
          <w:rFonts w:ascii="Times New Roman" w:hAnsi="Times New Roman"/>
          <w:b/>
          <w:szCs w:val="32"/>
        </w:rPr>
        <w:t>人：</w:t>
      </w:r>
    </w:p>
    <w:p w:rsidR="009923FB" w:rsidRPr="005C5BB6" w:rsidRDefault="00E6656E" w:rsidP="00E6656E">
      <w:pPr>
        <w:rPr>
          <w:rFonts w:ascii="Times New Roman" w:hAnsi="Times New Roman"/>
          <w:b/>
          <w:szCs w:val="32"/>
        </w:rPr>
      </w:pPr>
      <w:r w:rsidRPr="005C5BB6">
        <w:rPr>
          <w:rFonts w:ascii="Times New Roman" w:hAnsi="Times New Roman"/>
          <w:b/>
          <w:szCs w:val="32"/>
        </w:rPr>
        <w:t>电话：</w:t>
      </w:r>
    </w:p>
    <w:p w:rsidR="00E6656E" w:rsidRPr="005C5BB6" w:rsidRDefault="00E6656E" w:rsidP="00E6656E">
      <w:pPr>
        <w:rPr>
          <w:rFonts w:ascii="Times New Roman" w:hAnsi="Times New Roman"/>
          <w:b/>
          <w:szCs w:val="32"/>
        </w:rPr>
      </w:pPr>
      <w:r w:rsidRPr="005C5BB6">
        <w:rPr>
          <w:rFonts w:ascii="Times New Roman" w:hAnsi="Times New Roman"/>
          <w:b/>
          <w:szCs w:val="32"/>
        </w:rPr>
        <w:t>邮箱：</w:t>
      </w:r>
    </w:p>
    <w:p w:rsidR="00E87D57" w:rsidRPr="005C5BB6" w:rsidRDefault="00E87D57" w:rsidP="00E6656E">
      <w:pPr>
        <w:rPr>
          <w:rFonts w:ascii="Times New Roman" w:hAnsi="Times New Roman"/>
          <w:b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48"/>
        <w:gridCol w:w="1963"/>
        <w:gridCol w:w="1996"/>
        <w:gridCol w:w="2987"/>
      </w:tblGrid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章</w:t>
            </w:r>
            <w:r w:rsidR="003405E1" w:rsidRPr="005C5BB6">
              <w:rPr>
                <w:rFonts w:ascii="Times New Roman" w:hAnsi="Times New Roman"/>
                <w:b/>
                <w:sz w:val="21"/>
                <w:szCs w:val="21"/>
              </w:rPr>
              <w:t>条</w:t>
            </w: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或页码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3405E1">
            <w:pPr>
              <w:ind w:firstLineChars="17" w:firstLine="3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原内容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修改建议</w:t>
            </w: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C5BB6">
              <w:rPr>
                <w:rFonts w:ascii="Times New Roman" w:hAnsi="Times New Roman"/>
                <w:b/>
                <w:sz w:val="21"/>
                <w:szCs w:val="21"/>
              </w:rPr>
              <w:t>修改理由</w:t>
            </w:r>
          </w:p>
        </w:tc>
      </w:tr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5BB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5BB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5BB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9923FB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5BB6">
              <w:rPr>
                <w:rFonts w:ascii="Times New Roman" w:hAnsi="Times New Roman"/>
                <w:sz w:val="21"/>
                <w:szCs w:val="21"/>
              </w:rPr>
              <w:t>……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656E" w:rsidRPr="005C5BB6" w:rsidTr="00896AF8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6656E" w:rsidRPr="005C5BB6" w:rsidRDefault="009923FB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5BB6">
              <w:rPr>
                <w:rFonts w:ascii="Times New Roman" w:hAnsi="Times New Roman"/>
                <w:sz w:val="21"/>
                <w:szCs w:val="21"/>
              </w:rPr>
              <w:t>……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E6656E" w:rsidRPr="005C5BB6" w:rsidRDefault="00E6656E" w:rsidP="00992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6656E" w:rsidRPr="005C5BB6" w:rsidRDefault="00E6656E" w:rsidP="00896AF8">
      <w:pPr>
        <w:widowControl/>
        <w:adjustRightInd w:val="0"/>
        <w:snapToGrid w:val="0"/>
        <w:rPr>
          <w:rFonts w:ascii="Times New Roman" w:eastAsia="方正小标宋_GBK" w:hAnsi="Times New Roman"/>
          <w:szCs w:val="32"/>
        </w:rPr>
      </w:pPr>
    </w:p>
    <w:sectPr w:rsidR="00E6656E" w:rsidRPr="005C5BB6" w:rsidSect="009D5B9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1701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FE" w:rsidRDefault="00123BFE" w:rsidP="00DF387D">
      <w:r>
        <w:separator/>
      </w:r>
    </w:p>
  </w:endnote>
  <w:endnote w:type="continuationSeparator" w:id="1">
    <w:p w:rsidR="00123BFE" w:rsidRDefault="00123BFE" w:rsidP="00DF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7D" w:rsidRPr="003F65A4" w:rsidRDefault="00DF387D" w:rsidP="00F96B20">
    <w:pPr>
      <w:pStyle w:val="a4"/>
      <w:ind w:leftChars="100" w:left="320"/>
      <w:rPr>
        <w:rFonts w:ascii="宋体" w:eastAsia="宋体" w:hAnsi="宋体"/>
      </w:rPr>
    </w:pPr>
    <w:r w:rsidRPr="003F65A4">
      <w:rPr>
        <w:rFonts w:ascii="宋体" w:eastAsia="宋体" w:hAnsi="宋体" w:hint="eastAsia"/>
        <w:sz w:val="28"/>
        <w:szCs w:val="28"/>
      </w:rPr>
      <w:t>－</w:t>
    </w:r>
    <w:r w:rsidR="00384B08" w:rsidRPr="003F65A4">
      <w:rPr>
        <w:rFonts w:ascii="宋体" w:eastAsia="宋体" w:hAnsi="宋体" w:hint="eastAsia"/>
        <w:sz w:val="28"/>
        <w:szCs w:val="28"/>
      </w:rPr>
      <w:fldChar w:fldCharType="begin"/>
    </w:r>
    <w:r w:rsidRPr="003F65A4"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="00384B08" w:rsidRPr="003F65A4">
      <w:rPr>
        <w:rFonts w:ascii="宋体" w:eastAsia="宋体" w:hAnsi="宋体" w:hint="eastAsia"/>
        <w:sz w:val="28"/>
        <w:szCs w:val="28"/>
      </w:rPr>
      <w:fldChar w:fldCharType="separate"/>
    </w:r>
    <w:r w:rsidR="00E15A09" w:rsidRPr="00E15A09">
      <w:rPr>
        <w:rFonts w:ascii="宋体" w:eastAsia="宋体" w:hAnsi="宋体" w:hint="eastAsia"/>
        <w:noProof/>
        <w:sz w:val="28"/>
        <w:szCs w:val="28"/>
        <w:lang w:val="zh-CN"/>
      </w:rPr>
      <w:t>２</w:t>
    </w:r>
    <w:r w:rsidR="00384B08" w:rsidRPr="003F65A4">
      <w:rPr>
        <w:rFonts w:ascii="宋体" w:eastAsia="宋体" w:hAnsi="宋体" w:hint="eastAsia"/>
        <w:sz w:val="28"/>
        <w:szCs w:val="28"/>
      </w:rPr>
      <w:fldChar w:fldCharType="end"/>
    </w:r>
    <w:r w:rsidRPr="003F65A4"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7D" w:rsidRPr="003F65A4" w:rsidRDefault="00DF387D" w:rsidP="00F96B20">
    <w:pPr>
      <w:pStyle w:val="a4"/>
      <w:ind w:rightChars="100" w:right="320"/>
      <w:jc w:val="right"/>
      <w:rPr>
        <w:rFonts w:ascii="宋体" w:eastAsia="宋体" w:hAnsi="宋体"/>
      </w:rPr>
    </w:pPr>
    <w:r w:rsidRPr="003F65A4">
      <w:rPr>
        <w:rFonts w:ascii="宋体" w:eastAsia="宋体" w:hAnsi="宋体" w:hint="eastAsia"/>
        <w:sz w:val="28"/>
        <w:szCs w:val="28"/>
      </w:rPr>
      <w:t>－</w:t>
    </w:r>
    <w:r w:rsidR="00384B08" w:rsidRPr="003F65A4">
      <w:rPr>
        <w:rFonts w:ascii="宋体" w:eastAsia="宋体" w:hAnsi="宋体" w:hint="eastAsia"/>
        <w:sz w:val="28"/>
        <w:szCs w:val="28"/>
      </w:rPr>
      <w:fldChar w:fldCharType="begin"/>
    </w:r>
    <w:r w:rsidRPr="003F65A4"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="00384B08" w:rsidRPr="003F65A4">
      <w:rPr>
        <w:rFonts w:ascii="宋体" w:eastAsia="宋体" w:hAnsi="宋体" w:hint="eastAsia"/>
        <w:sz w:val="28"/>
        <w:szCs w:val="28"/>
      </w:rPr>
      <w:fldChar w:fldCharType="separate"/>
    </w:r>
    <w:r w:rsidR="0042162D" w:rsidRPr="0042162D">
      <w:rPr>
        <w:rFonts w:ascii="宋体" w:eastAsia="宋体" w:hAnsi="宋体" w:hint="eastAsia"/>
        <w:noProof/>
        <w:sz w:val="28"/>
        <w:szCs w:val="28"/>
        <w:lang w:val="zh-CN"/>
      </w:rPr>
      <w:t>１</w:t>
    </w:r>
    <w:r w:rsidR="00384B08" w:rsidRPr="003F65A4">
      <w:rPr>
        <w:rFonts w:ascii="宋体" w:eastAsia="宋体" w:hAnsi="宋体" w:hint="eastAsia"/>
        <w:sz w:val="28"/>
        <w:szCs w:val="28"/>
      </w:rPr>
      <w:fldChar w:fldCharType="end"/>
    </w:r>
    <w:r w:rsidRPr="003F65A4"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FE" w:rsidRDefault="00123BFE" w:rsidP="00DF387D">
      <w:r>
        <w:separator/>
      </w:r>
    </w:p>
  </w:footnote>
  <w:footnote w:type="continuationSeparator" w:id="1">
    <w:p w:rsidR="00123BFE" w:rsidRDefault="00123BFE" w:rsidP="00DF3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20" w:rsidRDefault="00F96B20" w:rsidP="007F5CD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20" w:rsidRDefault="00F96B20" w:rsidP="00BB68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82" style="mso-position-horizontal:center;mso-position-horizontal-relative:page;mso-position-vertical-relative:margin" fill="f" fillcolor="white" stroke="f">
      <v:fill color="white" on="f"/>
      <v:stroke on="f"/>
      <v:textbox inset="0,0,0,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C72"/>
    <w:rsid w:val="0000396D"/>
    <w:rsid w:val="000103A9"/>
    <w:rsid w:val="000117CD"/>
    <w:rsid w:val="0001212A"/>
    <w:rsid w:val="00014FC5"/>
    <w:rsid w:val="000150E9"/>
    <w:rsid w:val="000155FE"/>
    <w:rsid w:val="0001581A"/>
    <w:rsid w:val="00017DD1"/>
    <w:rsid w:val="00020D01"/>
    <w:rsid w:val="00020F6E"/>
    <w:rsid w:val="0002171D"/>
    <w:rsid w:val="00024517"/>
    <w:rsid w:val="00024BB2"/>
    <w:rsid w:val="00025644"/>
    <w:rsid w:val="00025E67"/>
    <w:rsid w:val="000263D3"/>
    <w:rsid w:val="00030320"/>
    <w:rsid w:val="0003083A"/>
    <w:rsid w:val="000309AD"/>
    <w:rsid w:val="0003221D"/>
    <w:rsid w:val="0003225A"/>
    <w:rsid w:val="00033135"/>
    <w:rsid w:val="00033805"/>
    <w:rsid w:val="0003583C"/>
    <w:rsid w:val="00037B12"/>
    <w:rsid w:val="00041E47"/>
    <w:rsid w:val="00045209"/>
    <w:rsid w:val="0004551D"/>
    <w:rsid w:val="000459F1"/>
    <w:rsid w:val="00045DB2"/>
    <w:rsid w:val="00046BFC"/>
    <w:rsid w:val="00046C22"/>
    <w:rsid w:val="00051217"/>
    <w:rsid w:val="0005157B"/>
    <w:rsid w:val="00051C94"/>
    <w:rsid w:val="00052493"/>
    <w:rsid w:val="00052F0D"/>
    <w:rsid w:val="00054D72"/>
    <w:rsid w:val="0005589F"/>
    <w:rsid w:val="00056319"/>
    <w:rsid w:val="000571B8"/>
    <w:rsid w:val="0005797C"/>
    <w:rsid w:val="0006383A"/>
    <w:rsid w:val="000645F7"/>
    <w:rsid w:val="00065C10"/>
    <w:rsid w:val="00065F40"/>
    <w:rsid w:val="0007087D"/>
    <w:rsid w:val="0007144C"/>
    <w:rsid w:val="00072146"/>
    <w:rsid w:val="00072D5F"/>
    <w:rsid w:val="0007539B"/>
    <w:rsid w:val="00076095"/>
    <w:rsid w:val="00076ACC"/>
    <w:rsid w:val="00080A10"/>
    <w:rsid w:val="000812D1"/>
    <w:rsid w:val="00082232"/>
    <w:rsid w:val="000846C7"/>
    <w:rsid w:val="00084A6E"/>
    <w:rsid w:val="00087011"/>
    <w:rsid w:val="0008718D"/>
    <w:rsid w:val="00087409"/>
    <w:rsid w:val="00087AF5"/>
    <w:rsid w:val="00090CC1"/>
    <w:rsid w:val="00091083"/>
    <w:rsid w:val="00091CC5"/>
    <w:rsid w:val="00091D07"/>
    <w:rsid w:val="00094076"/>
    <w:rsid w:val="00094A8D"/>
    <w:rsid w:val="00095A23"/>
    <w:rsid w:val="00096365"/>
    <w:rsid w:val="00097176"/>
    <w:rsid w:val="000A1152"/>
    <w:rsid w:val="000A3E81"/>
    <w:rsid w:val="000A4206"/>
    <w:rsid w:val="000A4B24"/>
    <w:rsid w:val="000B001B"/>
    <w:rsid w:val="000B05D7"/>
    <w:rsid w:val="000B1F7B"/>
    <w:rsid w:val="000B231C"/>
    <w:rsid w:val="000B39CC"/>
    <w:rsid w:val="000B46AC"/>
    <w:rsid w:val="000B518E"/>
    <w:rsid w:val="000B5B9A"/>
    <w:rsid w:val="000B610D"/>
    <w:rsid w:val="000B697D"/>
    <w:rsid w:val="000B6E7B"/>
    <w:rsid w:val="000B7291"/>
    <w:rsid w:val="000B7B75"/>
    <w:rsid w:val="000C0C7B"/>
    <w:rsid w:val="000C0E91"/>
    <w:rsid w:val="000C1E28"/>
    <w:rsid w:val="000C2539"/>
    <w:rsid w:val="000C2B01"/>
    <w:rsid w:val="000C6137"/>
    <w:rsid w:val="000C7B8A"/>
    <w:rsid w:val="000D0EA4"/>
    <w:rsid w:val="000D1F6D"/>
    <w:rsid w:val="000D5C0F"/>
    <w:rsid w:val="000D60CF"/>
    <w:rsid w:val="000D74A7"/>
    <w:rsid w:val="000D7D11"/>
    <w:rsid w:val="000E0F38"/>
    <w:rsid w:val="000E26AA"/>
    <w:rsid w:val="000E4979"/>
    <w:rsid w:val="000E659E"/>
    <w:rsid w:val="000F0313"/>
    <w:rsid w:val="000F03FC"/>
    <w:rsid w:val="000F0472"/>
    <w:rsid w:val="000F0775"/>
    <w:rsid w:val="000F12FD"/>
    <w:rsid w:val="000F13AD"/>
    <w:rsid w:val="000F205A"/>
    <w:rsid w:val="000F2641"/>
    <w:rsid w:val="000F387C"/>
    <w:rsid w:val="000F3F82"/>
    <w:rsid w:val="000F6A43"/>
    <w:rsid w:val="000F71EE"/>
    <w:rsid w:val="00100955"/>
    <w:rsid w:val="001009B2"/>
    <w:rsid w:val="00100DA3"/>
    <w:rsid w:val="00101E3B"/>
    <w:rsid w:val="00102D29"/>
    <w:rsid w:val="00103A38"/>
    <w:rsid w:val="001044F6"/>
    <w:rsid w:val="00114780"/>
    <w:rsid w:val="00114F61"/>
    <w:rsid w:val="00115307"/>
    <w:rsid w:val="00115503"/>
    <w:rsid w:val="00115FAC"/>
    <w:rsid w:val="00115FE6"/>
    <w:rsid w:val="0011646A"/>
    <w:rsid w:val="001175CF"/>
    <w:rsid w:val="00120F99"/>
    <w:rsid w:val="00121FC2"/>
    <w:rsid w:val="00122FAB"/>
    <w:rsid w:val="001239D6"/>
    <w:rsid w:val="00123BFE"/>
    <w:rsid w:val="00123F5D"/>
    <w:rsid w:val="00125EF7"/>
    <w:rsid w:val="00131C4C"/>
    <w:rsid w:val="00132275"/>
    <w:rsid w:val="0013292E"/>
    <w:rsid w:val="0013325E"/>
    <w:rsid w:val="00135379"/>
    <w:rsid w:val="0013732A"/>
    <w:rsid w:val="00142B45"/>
    <w:rsid w:val="00144A95"/>
    <w:rsid w:val="00144D24"/>
    <w:rsid w:val="00145169"/>
    <w:rsid w:val="00147260"/>
    <w:rsid w:val="0014747B"/>
    <w:rsid w:val="0015130F"/>
    <w:rsid w:val="00151707"/>
    <w:rsid w:val="00151EE9"/>
    <w:rsid w:val="0015214F"/>
    <w:rsid w:val="0016153B"/>
    <w:rsid w:val="00161962"/>
    <w:rsid w:val="00161EA4"/>
    <w:rsid w:val="00170C95"/>
    <w:rsid w:val="001725F2"/>
    <w:rsid w:val="001737D8"/>
    <w:rsid w:val="00173827"/>
    <w:rsid w:val="00173919"/>
    <w:rsid w:val="0017427B"/>
    <w:rsid w:val="00175779"/>
    <w:rsid w:val="0017610A"/>
    <w:rsid w:val="00177798"/>
    <w:rsid w:val="00180DD2"/>
    <w:rsid w:val="001855C2"/>
    <w:rsid w:val="00185ED0"/>
    <w:rsid w:val="00190C6E"/>
    <w:rsid w:val="00190EC6"/>
    <w:rsid w:val="00191643"/>
    <w:rsid w:val="00192829"/>
    <w:rsid w:val="00193788"/>
    <w:rsid w:val="00193C42"/>
    <w:rsid w:val="001968E6"/>
    <w:rsid w:val="00197D69"/>
    <w:rsid w:val="00197FD7"/>
    <w:rsid w:val="001A2868"/>
    <w:rsid w:val="001A3053"/>
    <w:rsid w:val="001A3959"/>
    <w:rsid w:val="001A599D"/>
    <w:rsid w:val="001A638C"/>
    <w:rsid w:val="001A6839"/>
    <w:rsid w:val="001A6C59"/>
    <w:rsid w:val="001B2F06"/>
    <w:rsid w:val="001B31C4"/>
    <w:rsid w:val="001B52D6"/>
    <w:rsid w:val="001B56F5"/>
    <w:rsid w:val="001C0640"/>
    <w:rsid w:val="001C0B0E"/>
    <w:rsid w:val="001C20F0"/>
    <w:rsid w:val="001C2B72"/>
    <w:rsid w:val="001C57DC"/>
    <w:rsid w:val="001C5AAA"/>
    <w:rsid w:val="001D05C8"/>
    <w:rsid w:val="001D2716"/>
    <w:rsid w:val="001D3913"/>
    <w:rsid w:val="001D4615"/>
    <w:rsid w:val="001D5043"/>
    <w:rsid w:val="001D6950"/>
    <w:rsid w:val="001D710E"/>
    <w:rsid w:val="001E06BD"/>
    <w:rsid w:val="001E0E65"/>
    <w:rsid w:val="001E3062"/>
    <w:rsid w:val="001E4365"/>
    <w:rsid w:val="001F2B5E"/>
    <w:rsid w:val="001F31D1"/>
    <w:rsid w:val="001F3D67"/>
    <w:rsid w:val="00201C85"/>
    <w:rsid w:val="00201F75"/>
    <w:rsid w:val="00202557"/>
    <w:rsid w:val="002031C0"/>
    <w:rsid w:val="0020365A"/>
    <w:rsid w:val="00203BB0"/>
    <w:rsid w:val="00204027"/>
    <w:rsid w:val="002048F8"/>
    <w:rsid w:val="00204E07"/>
    <w:rsid w:val="0020599C"/>
    <w:rsid w:val="00205DA5"/>
    <w:rsid w:val="0020609C"/>
    <w:rsid w:val="002062D3"/>
    <w:rsid w:val="00207701"/>
    <w:rsid w:val="0021155D"/>
    <w:rsid w:val="00211B06"/>
    <w:rsid w:val="00212FF8"/>
    <w:rsid w:val="00213761"/>
    <w:rsid w:val="00214925"/>
    <w:rsid w:val="002168EF"/>
    <w:rsid w:val="00216FD4"/>
    <w:rsid w:val="00220721"/>
    <w:rsid w:val="00222189"/>
    <w:rsid w:val="0022243F"/>
    <w:rsid w:val="002227A1"/>
    <w:rsid w:val="00222F1C"/>
    <w:rsid w:val="00224A76"/>
    <w:rsid w:val="00226C11"/>
    <w:rsid w:val="00231256"/>
    <w:rsid w:val="002317D4"/>
    <w:rsid w:val="002323AC"/>
    <w:rsid w:val="002325E6"/>
    <w:rsid w:val="002329AF"/>
    <w:rsid w:val="00233146"/>
    <w:rsid w:val="00233414"/>
    <w:rsid w:val="002338F5"/>
    <w:rsid w:val="00233AEC"/>
    <w:rsid w:val="00233CDB"/>
    <w:rsid w:val="002341C7"/>
    <w:rsid w:val="002342B9"/>
    <w:rsid w:val="002345B4"/>
    <w:rsid w:val="002350A7"/>
    <w:rsid w:val="00235ADD"/>
    <w:rsid w:val="002375FE"/>
    <w:rsid w:val="00237CF1"/>
    <w:rsid w:val="0024097E"/>
    <w:rsid w:val="002421BE"/>
    <w:rsid w:val="002430FD"/>
    <w:rsid w:val="00244438"/>
    <w:rsid w:val="0024452B"/>
    <w:rsid w:val="00244EF2"/>
    <w:rsid w:val="00245618"/>
    <w:rsid w:val="00245E95"/>
    <w:rsid w:val="00250C45"/>
    <w:rsid w:val="00250F55"/>
    <w:rsid w:val="00254473"/>
    <w:rsid w:val="00254953"/>
    <w:rsid w:val="0025503B"/>
    <w:rsid w:val="00255187"/>
    <w:rsid w:val="00256D08"/>
    <w:rsid w:val="00260FC7"/>
    <w:rsid w:val="0026184D"/>
    <w:rsid w:val="00266CEC"/>
    <w:rsid w:val="00267663"/>
    <w:rsid w:val="002717B5"/>
    <w:rsid w:val="00271C16"/>
    <w:rsid w:val="002720DA"/>
    <w:rsid w:val="002749EB"/>
    <w:rsid w:val="00274BAF"/>
    <w:rsid w:val="002760E0"/>
    <w:rsid w:val="00277E18"/>
    <w:rsid w:val="00280F7F"/>
    <w:rsid w:val="00281939"/>
    <w:rsid w:val="00281AFE"/>
    <w:rsid w:val="00281B6D"/>
    <w:rsid w:val="002830D5"/>
    <w:rsid w:val="002837DE"/>
    <w:rsid w:val="00283B6C"/>
    <w:rsid w:val="00284276"/>
    <w:rsid w:val="00284DBB"/>
    <w:rsid w:val="00284DC8"/>
    <w:rsid w:val="002869A1"/>
    <w:rsid w:val="002874AD"/>
    <w:rsid w:val="0029613D"/>
    <w:rsid w:val="00296790"/>
    <w:rsid w:val="002A0CFA"/>
    <w:rsid w:val="002A277D"/>
    <w:rsid w:val="002A28D6"/>
    <w:rsid w:val="002A2B65"/>
    <w:rsid w:val="002A33FC"/>
    <w:rsid w:val="002A345B"/>
    <w:rsid w:val="002A391E"/>
    <w:rsid w:val="002A5C6D"/>
    <w:rsid w:val="002A5D95"/>
    <w:rsid w:val="002A6ED6"/>
    <w:rsid w:val="002A70A1"/>
    <w:rsid w:val="002A7340"/>
    <w:rsid w:val="002B146F"/>
    <w:rsid w:val="002B3E9D"/>
    <w:rsid w:val="002B5C76"/>
    <w:rsid w:val="002B66F5"/>
    <w:rsid w:val="002B7CE7"/>
    <w:rsid w:val="002C2AB5"/>
    <w:rsid w:val="002C3052"/>
    <w:rsid w:val="002C5578"/>
    <w:rsid w:val="002C6636"/>
    <w:rsid w:val="002C71C2"/>
    <w:rsid w:val="002D04BB"/>
    <w:rsid w:val="002D13F5"/>
    <w:rsid w:val="002D2C94"/>
    <w:rsid w:val="002D3214"/>
    <w:rsid w:val="002D34B9"/>
    <w:rsid w:val="002D4A6D"/>
    <w:rsid w:val="002D6157"/>
    <w:rsid w:val="002E3DCA"/>
    <w:rsid w:val="002E515E"/>
    <w:rsid w:val="002E58FB"/>
    <w:rsid w:val="002E7436"/>
    <w:rsid w:val="002E7B36"/>
    <w:rsid w:val="002F06E5"/>
    <w:rsid w:val="002F11E4"/>
    <w:rsid w:val="002F2FC1"/>
    <w:rsid w:val="002F38D0"/>
    <w:rsid w:val="002F391D"/>
    <w:rsid w:val="002F43D0"/>
    <w:rsid w:val="002F6B8C"/>
    <w:rsid w:val="00302BEA"/>
    <w:rsid w:val="00302BFF"/>
    <w:rsid w:val="00303340"/>
    <w:rsid w:val="00303431"/>
    <w:rsid w:val="00303588"/>
    <w:rsid w:val="00303B46"/>
    <w:rsid w:val="00306FF6"/>
    <w:rsid w:val="003070CD"/>
    <w:rsid w:val="003106ED"/>
    <w:rsid w:val="00313E9E"/>
    <w:rsid w:val="00314F9C"/>
    <w:rsid w:val="00315BF4"/>
    <w:rsid w:val="0031603B"/>
    <w:rsid w:val="0031610A"/>
    <w:rsid w:val="003169BD"/>
    <w:rsid w:val="0031792C"/>
    <w:rsid w:val="00317D96"/>
    <w:rsid w:val="00320255"/>
    <w:rsid w:val="00320652"/>
    <w:rsid w:val="00321E0A"/>
    <w:rsid w:val="0032581C"/>
    <w:rsid w:val="00325880"/>
    <w:rsid w:val="00326D6F"/>
    <w:rsid w:val="00330385"/>
    <w:rsid w:val="00331DED"/>
    <w:rsid w:val="00332B8E"/>
    <w:rsid w:val="00334909"/>
    <w:rsid w:val="00335A3B"/>
    <w:rsid w:val="00335ED5"/>
    <w:rsid w:val="0033671E"/>
    <w:rsid w:val="00337879"/>
    <w:rsid w:val="003405E1"/>
    <w:rsid w:val="00340F1A"/>
    <w:rsid w:val="003411F7"/>
    <w:rsid w:val="00341E51"/>
    <w:rsid w:val="00342F15"/>
    <w:rsid w:val="00343ADE"/>
    <w:rsid w:val="00344C33"/>
    <w:rsid w:val="00347C65"/>
    <w:rsid w:val="00350613"/>
    <w:rsid w:val="00350C85"/>
    <w:rsid w:val="00352AA9"/>
    <w:rsid w:val="00354A3E"/>
    <w:rsid w:val="00355CB3"/>
    <w:rsid w:val="003606E0"/>
    <w:rsid w:val="00360786"/>
    <w:rsid w:val="003618A5"/>
    <w:rsid w:val="0036308B"/>
    <w:rsid w:val="0036731A"/>
    <w:rsid w:val="00370717"/>
    <w:rsid w:val="003708DA"/>
    <w:rsid w:val="00371B53"/>
    <w:rsid w:val="003720D2"/>
    <w:rsid w:val="003738A8"/>
    <w:rsid w:val="00374FAF"/>
    <w:rsid w:val="0037628B"/>
    <w:rsid w:val="00376A09"/>
    <w:rsid w:val="00380157"/>
    <w:rsid w:val="0038063B"/>
    <w:rsid w:val="00384B08"/>
    <w:rsid w:val="00384D5D"/>
    <w:rsid w:val="00384E6E"/>
    <w:rsid w:val="00385099"/>
    <w:rsid w:val="00385931"/>
    <w:rsid w:val="003866DA"/>
    <w:rsid w:val="00387047"/>
    <w:rsid w:val="003870A8"/>
    <w:rsid w:val="003911A2"/>
    <w:rsid w:val="00391C25"/>
    <w:rsid w:val="00392AB6"/>
    <w:rsid w:val="00395CF0"/>
    <w:rsid w:val="003961D7"/>
    <w:rsid w:val="00396649"/>
    <w:rsid w:val="0039668C"/>
    <w:rsid w:val="003A0EF1"/>
    <w:rsid w:val="003A25A3"/>
    <w:rsid w:val="003A48A5"/>
    <w:rsid w:val="003A5565"/>
    <w:rsid w:val="003B0918"/>
    <w:rsid w:val="003B1455"/>
    <w:rsid w:val="003B1CEA"/>
    <w:rsid w:val="003B2CCD"/>
    <w:rsid w:val="003B2CF0"/>
    <w:rsid w:val="003B400F"/>
    <w:rsid w:val="003B4AD5"/>
    <w:rsid w:val="003B5912"/>
    <w:rsid w:val="003B66AC"/>
    <w:rsid w:val="003C03AE"/>
    <w:rsid w:val="003C0439"/>
    <w:rsid w:val="003C211D"/>
    <w:rsid w:val="003C3256"/>
    <w:rsid w:val="003C4193"/>
    <w:rsid w:val="003C41EF"/>
    <w:rsid w:val="003C4375"/>
    <w:rsid w:val="003C5295"/>
    <w:rsid w:val="003C5D60"/>
    <w:rsid w:val="003C604F"/>
    <w:rsid w:val="003C6A06"/>
    <w:rsid w:val="003C7F99"/>
    <w:rsid w:val="003D1E89"/>
    <w:rsid w:val="003D3A11"/>
    <w:rsid w:val="003D507E"/>
    <w:rsid w:val="003D566E"/>
    <w:rsid w:val="003D7B65"/>
    <w:rsid w:val="003E11FD"/>
    <w:rsid w:val="003E1959"/>
    <w:rsid w:val="003E1DBC"/>
    <w:rsid w:val="003E4DA7"/>
    <w:rsid w:val="003E6E76"/>
    <w:rsid w:val="003E71CE"/>
    <w:rsid w:val="003E7BF2"/>
    <w:rsid w:val="003E7D5E"/>
    <w:rsid w:val="003F1A84"/>
    <w:rsid w:val="003F2052"/>
    <w:rsid w:val="003F292E"/>
    <w:rsid w:val="003F45B3"/>
    <w:rsid w:val="003F65A4"/>
    <w:rsid w:val="003F7A14"/>
    <w:rsid w:val="00401303"/>
    <w:rsid w:val="004034EF"/>
    <w:rsid w:val="004040C9"/>
    <w:rsid w:val="0040465E"/>
    <w:rsid w:val="00404CB2"/>
    <w:rsid w:val="0040692F"/>
    <w:rsid w:val="00406B04"/>
    <w:rsid w:val="0040707D"/>
    <w:rsid w:val="004072B3"/>
    <w:rsid w:val="00407E22"/>
    <w:rsid w:val="004100D0"/>
    <w:rsid w:val="00411C53"/>
    <w:rsid w:val="0041259E"/>
    <w:rsid w:val="00415319"/>
    <w:rsid w:val="00416265"/>
    <w:rsid w:val="00420CCC"/>
    <w:rsid w:val="0042162D"/>
    <w:rsid w:val="004246F1"/>
    <w:rsid w:val="00424B40"/>
    <w:rsid w:val="0042544E"/>
    <w:rsid w:val="00425B38"/>
    <w:rsid w:val="00425B88"/>
    <w:rsid w:val="00426BAE"/>
    <w:rsid w:val="00427683"/>
    <w:rsid w:val="004279D1"/>
    <w:rsid w:val="0043006E"/>
    <w:rsid w:val="00430D37"/>
    <w:rsid w:val="0043197A"/>
    <w:rsid w:val="004323D5"/>
    <w:rsid w:val="00434763"/>
    <w:rsid w:val="00436B96"/>
    <w:rsid w:val="004411B9"/>
    <w:rsid w:val="004420D0"/>
    <w:rsid w:val="00444A00"/>
    <w:rsid w:val="004477C0"/>
    <w:rsid w:val="00447A8E"/>
    <w:rsid w:val="0045090F"/>
    <w:rsid w:val="00451149"/>
    <w:rsid w:val="00451F4C"/>
    <w:rsid w:val="0045232D"/>
    <w:rsid w:val="00453071"/>
    <w:rsid w:val="00454E4C"/>
    <w:rsid w:val="00456895"/>
    <w:rsid w:val="00460245"/>
    <w:rsid w:val="00460F19"/>
    <w:rsid w:val="00461CE2"/>
    <w:rsid w:val="00461D92"/>
    <w:rsid w:val="00462D82"/>
    <w:rsid w:val="00463120"/>
    <w:rsid w:val="004634C9"/>
    <w:rsid w:val="004637FE"/>
    <w:rsid w:val="004647D5"/>
    <w:rsid w:val="00470171"/>
    <w:rsid w:val="004702A9"/>
    <w:rsid w:val="0047033B"/>
    <w:rsid w:val="00472423"/>
    <w:rsid w:val="00473151"/>
    <w:rsid w:val="00473760"/>
    <w:rsid w:val="00474E9A"/>
    <w:rsid w:val="00476653"/>
    <w:rsid w:val="00476B83"/>
    <w:rsid w:val="00476BC2"/>
    <w:rsid w:val="00477156"/>
    <w:rsid w:val="00477C32"/>
    <w:rsid w:val="0048011E"/>
    <w:rsid w:val="004805E3"/>
    <w:rsid w:val="00480D85"/>
    <w:rsid w:val="004819C9"/>
    <w:rsid w:val="004827DE"/>
    <w:rsid w:val="00483F4E"/>
    <w:rsid w:val="004853C3"/>
    <w:rsid w:val="00485BB8"/>
    <w:rsid w:val="004907EE"/>
    <w:rsid w:val="00490CEF"/>
    <w:rsid w:val="00490F1B"/>
    <w:rsid w:val="004918CB"/>
    <w:rsid w:val="0049240D"/>
    <w:rsid w:val="00492B90"/>
    <w:rsid w:val="00492F41"/>
    <w:rsid w:val="004952BA"/>
    <w:rsid w:val="004957BA"/>
    <w:rsid w:val="00495A14"/>
    <w:rsid w:val="00496851"/>
    <w:rsid w:val="004A1333"/>
    <w:rsid w:val="004A1361"/>
    <w:rsid w:val="004A353C"/>
    <w:rsid w:val="004A3B56"/>
    <w:rsid w:val="004A3DB3"/>
    <w:rsid w:val="004A5046"/>
    <w:rsid w:val="004A66E4"/>
    <w:rsid w:val="004B014F"/>
    <w:rsid w:val="004B29EE"/>
    <w:rsid w:val="004B34A4"/>
    <w:rsid w:val="004B4D4D"/>
    <w:rsid w:val="004C00F7"/>
    <w:rsid w:val="004C065E"/>
    <w:rsid w:val="004C2097"/>
    <w:rsid w:val="004C3E21"/>
    <w:rsid w:val="004C4276"/>
    <w:rsid w:val="004C49FD"/>
    <w:rsid w:val="004C669C"/>
    <w:rsid w:val="004C7ABF"/>
    <w:rsid w:val="004D143C"/>
    <w:rsid w:val="004D1E5B"/>
    <w:rsid w:val="004D28F8"/>
    <w:rsid w:val="004D5797"/>
    <w:rsid w:val="004D782C"/>
    <w:rsid w:val="004E3A1E"/>
    <w:rsid w:val="004E45E9"/>
    <w:rsid w:val="004E5080"/>
    <w:rsid w:val="004E6172"/>
    <w:rsid w:val="004E7DAB"/>
    <w:rsid w:val="004F01DA"/>
    <w:rsid w:val="004F11FF"/>
    <w:rsid w:val="004F178F"/>
    <w:rsid w:val="004F4167"/>
    <w:rsid w:val="004F44CB"/>
    <w:rsid w:val="004F47E4"/>
    <w:rsid w:val="004F4F4C"/>
    <w:rsid w:val="004F53A9"/>
    <w:rsid w:val="004F583B"/>
    <w:rsid w:val="004F6A1C"/>
    <w:rsid w:val="005015EA"/>
    <w:rsid w:val="0050203A"/>
    <w:rsid w:val="00503143"/>
    <w:rsid w:val="0050664D"/>
    <w:rsid w:val="005115CB"/>
    <w:rsid w:val="00512033"/>
    <w:rsid w:val="00514247"/>
    <w:rsid w:val="00516D87"/>
    <w:rsid w:val="00520A41"/>
    <w:rsid w:val="0052230C"/>
    <w:rsid w:val="005224FA"/>
    <w:rsid w:val="00522697"/>
    <w:rsid w:val="005234F1"/>
    <w:rsid w:val="00526D51"/>
    <w:rsid w:val="005271D0"/>
    <w:rsid w:val="00527D75"/>
    <w:rsid w:val="00530CCA"/>
    <w:rsid w:val="00531282"/>
    <w:rsid w:val="00533568"/>
    <w:rsid w:val="00533BF4"/>
    <w:rsid w:val="00534502"/>
    <w:rsid w:val="00536AE6"/>
    <w:rsid w:val="00536B36"/>
    <w:rsid w:val="00542651"/>
    <w:rsid w:val="0054365C"/>
    <w:rsid w:val="005440B2"/>
    <w:rsid w:val="00544FF9"/>
    <w:rsid w:val="00545A21"/>
    <w:rsid w:val="00546B90"/>
    <w:rsid w:val="00551341"/>
    <w:rsid w:val="0055284B"/>
    <w:rsid w:val="0055296D"/>
    <w:rsid w:val="005543A3"/>
    <w:rsid w:val="00555237"/>
    <w:rsid w:val="00555342"/>
    <w:rsid w:val="0055577D"/>
    <w:rsid w:val="00555E7C"/>
    <w:rsid w:val="00556731"/>
    <w:rsid w:val="00557DA2"/>
    <w:rsid w:val="00560AA8"/>
    <w:rsid w:val="00561F27"/>
    <w:rsid w:val="005625F5"/>
    <w:rsid w:val="00562BE2"/>
    <w:rsid w:val="00563171"/>
    <w:rsid w:val="00564697"/>
    <w:rsid w:val="00564742"/>
    <w:rsid w:val="00564C3E"/>
    <w:rsid w:val="00571A7E"/>
    <w:rsid w:val="005731F8"/>
    <w:rsid w:val="00573376"/>
    <w:rsid w:val="005733C9"/>
    <w:rsid w:val="005739BE"/>
    <w:rsid w:val="00574917"/>
    <w:rsid w:val="00575E6F"/>
    <w:rsid w:val="00575EAC"/>
    <w:rsid w:val="0057619E"/>
    <w:rsid w:val="00577542"/>
    <w:rsid w:val="00577942"/>
    <w:rsid w:val="00580DBB"/>
    <w:rsid w:val="00582FAC"/>
    <w:rsid w:val="00584135"/>
    <w:rsid w:val="00584502"/>
    <w:rsid w:val="005857E0"/>
    <w:rsid w:val="00586301"/>
    <w:rsid w:val="00586B69"/>
    <w:rsid w:val="005933DE"/>
    <w:rsid w:val="00594D34"/>
    <w:rsid w:val="00597344"/>
    <w:rsid w:val="005A0F39"/>
    <w:rsid w:val="005A1C32"/>
    <w:rsid w:val="005A2DF7"/>
    <w:rsid w:val="005A6388"/>
    <w:rsid w:val="005A6411"/>
    <w:rsid w:val="005A646B"/>
    <w:rsid w:val="005A66E4"/>
    <w:rsid w:val="005B08A8"/>
    <w:rsid w:val="005B0C69"/>
    <w:rsid w:val="005B316F"/>
    <w:rsid w:val="005B3BF1"/>
    <w:rsid w:val="005B620D"/>
    <w:rsid w:val="005C0180"/>
    <w:rsid w:val="005C1AF7"/>
    <w:rsid w:val="005C2E40"/>
    <w:rsid w:val="005C4725"/>
    <w:rsid w:val="005C559A"/>
    <w:rsid w:val="005C5BB6"/>
    <w:rsid w:val="005C61CE"/>
    <w:rsid w:val="005C7BA7"/>
    <w:rsid w:val="005D0C23"/>
    <w:rsid w:val="005D0CDB"/>
    <w:rsid w:val="005D20A7"/>
    <w:rsid w:val="005D3465"/>
    <w:rsid w:val="005D38B6"/>
    <w:rsid w:val="005D40DA"/>
    <w:rsid w:val="005D420E"/>
    <w:rsid w:val="005D48F1"/>
    <w:rsid w:val="005D57B2"/>
    <w:rsid w:val="005D5AB0"/>
    <w:rsid w:val="005D7E06"/>
    <w:rsid w:val="005E0F91"/>
    <w:rsid w:val="005E15CD"/>
    <w:rsid w:val="005E1F7E"/>
    <w:rsid w:val="005E29A3"/>
    <w:rsid w:val="005E5F55"/>
    <w:rsid w:val="005F0427"/>
    <w:rsid w:val="005F093A"/>
    <w:rsid w:val="005F0D58"/>
    <w:rsid w:val="005F1646"/>
    <w:rsid w:val="005F2257"/>
    <w:rsid w:val="005F47A7"/>
    <w:rsid w:val="005F4FB3"/>
    <w:rsid w:val="005F4FDE"/>
    <w:rsid w:val="005F69A2"/>
    <w:rsid w:val="005F69B0"/>
    <w:rsid w:val="005F7737"/>
    <w:rsid w:val="005F77CA"/>
    <w:rsid w:val="00600AF8"/>
    <w:rsid w:val="00600C15"/>
    <w:rsid w:val="00603332"/>
    <w:rsid w:val="00605446"/>
    <w:rsid w:val="00607750"/>
    <w:rsid w:val="0060779F"/>
    <w:rsid w:val="00610623"/>
    <w:rsid w:val="00611F9E"/>
    <w:rsid w:val="0061473E"/>
    <w:rsid w:val="006168A5"/>
    <w:rsid w:val="00616DBA"/>
    <w:rsid w:val="006175B4"/>
    <w:rsid w:val="0062272A"/>
    <w:rsid w:val="0062694D"/>
    <w:rsid w:val="00630F79"/>
    <w:rsid w:val="00632469"/>
    <w:rsid w:val="00632B53"/>
    <w:rsid w:val="00632C98"/>
    <w:rsid w:val="00633258"/>
    <w:rsid w:val="00633FEA"/>
    <w:rsid w:val="00634605"/>
    <w:rsid w:val="00634FA1"/>
    <w:rsid w:val="00636443"/>
    <w:rsid w:val="0064115F"/>
    <w:rsid w:val="00642A3F"/>
    <w:rsid w:val="00642CE1"/>
    <w:rsid w:val="00643EEE"/>
    <w:rsid w:val="006460FA"/>
    <w:rsid w:val="0064744F"/>
    <w:rsid w:val="00647474"/>
    <w:rsid w:val="0064760F"/>
    <w:rsid w:val="006479CF"/>
    <w:rsid w:val="00651C24"/>
    <w:rsid w:val="00652DE0"/>
    <w:rsid w:val="0065332C"/>
    <w:rsid w:val="0065419C"/>
    <w:rsid w:val="00655AD5"/>
    <w:rsid w:val="006571F7"/>
    <w:rsid w:val="00657203"/>
    <w:rsid w:val="00657949"/>
    <w:rsid w:val="006579AE"/>
    <w:rsid w:val="00660B8E"/>
    <w:rsid w:val="006616E0"/>
    <w:rsid w:val="00662059"/>
    <w:rsid w:val="00663588"/>
    <w:rsid w:val="006649AD"/>
    <w:rsid w:val="00664F4A"/>
    <w:rsid w:val="0066527B"/>
    <w:rsid w:val="006656A0"/>
    <w:rsid w:val="006657C3"/>
    <w:rsid w:val="0066627D"/>
    <w:rsid w:val="0067106B"/>
    <w:rsid w:val="00672AD9"/>
    <w:rsid w:val="00676177"/>
    <w:rsid w:val="00676B95"/>
    <w:rsid w:val="006778C4"/>
    <w:rsid w:val="00684024"/>
    <w:rsid w:val="00684734"/>
    <w:rsid w:val="0068557C"/>
    <w:rsid w:val="006862D2"/>
    <w:rsid w:val="00690BB4"/>
    <w:rsid w:val="00690F1A"/>
    <w:rsid w:val="0069296F"/>
    <w:rsid w:val="00693E50"/>
    <w:rsid w:val="0069718C"/>
    <w:rsid w:val="006979E1"/>
    <w:rsid w:val="006A32E6"/>
    <w:rsid w:val="006A3B14"/>
    <w:rsid w:val="006A78A9"/>
    <w:rsid w:val="006B0194"/>
    <w:rsid w:val="006B5F5F"/>
    <w:rsid w:val="006B62DF"/>
    <w:rsid w:val="006B63B5"/>
    <w:rsid w:val="006C0EF5"/>
    <w:rsid w:val="006C22ED"/>
    <w:rsid w:val="006C61D0"/>
    <w:rsid w:val="006C67A0"/>
    <w:rsid w:val="006C78B3"/>
    <w:rsid w:val="006D068E"/>
    <w:rsid w:val="006D0722"/>
    <w:rsid w:val="006D2188"/>
    <w:rsid w:val="006D3959"/>
    <w:rsid w:val="006D3A09"/>
    <w:rsid w:val="006D49DA"/>
    <w:rsid w:val="006D63CF"/>
    <w:rsid w:val="006E1C33"/>
    <w:rsid w:val="006E260B"/>
    <w:rsid w:val="006E3513"/>
    <w:rsid w:val="006E3B7C"/>
    <w:rsid w:val="006E4312"/>
    <w:rsid w:val="006E5617"/>
    <w:rsid w:val="006E6F75"/>
    <w:rsid w:val="006E737D"/>
    <w:rsid w:val="006F22CF"/>
    <w:rsid w:val="006F2393"/>
    <w:rsid w:val="006F389D"/>
    <w:rsid w:val="006F412C"/>
    <w:rsid w:val="006F615E"/>
    <w:rsid w:val="006F72D6"/>
    <w:rsid w:val="006F773B"/>
    <w:rsid w:val="006F7EAA"/>
    <w:rsid w:val="00700BB2"/>
    <w:rsid w:val="007012D0"/>
    <w:rsid w:val="00701710"/>
    <w:rsid w:val="00704465"/>
    <w:rsid w:val="0070451B"/>
    <w:rsid w:val="00706820"/>
    <w:rsid w:val="00706A26"/>
    <w:rsid w:val="007073A5"/>
    <w:rsid w:val="00710845"/>
    <w:rsid w:val="00710F82"/>
    <w:rsid w:val="0071190D"/>
    <w:rsid w:val="00711E39"/>
    <w:rsid w:val="00712353"/>
    <w:rsid w:val="00712DA8"/>
    <w:rsid w:val="007131B3"/>
    <w:rsid w:val="00716394"/>
    <w:rsid w:val="00716B57"/>
    <w:rsid w:val="007208D7"/>
    <w:rsid w:val="007222CC"/>
    <w:rsid w:val="00723122"/>
    <w:rsid w:val="0072465A"/>
    <w:rsid w:val="00725091"/>
    <w:rsid w:val="007255C5"/>
    <w:rsid w:val="00727838"/>
    <w:rsid w:val="0073025A"/>
    <w:rsid w:val="00731A53"/>
    <w:rsid w:val="00732709"/>
    <w:rsid w:val="0073275C"/>
    <w:rsid w:val="00733306"/>
    <w:rsid w:val="00733752"/>
    <w:rsid w:val="00733E8E"/>
    <w:rsid w:val="007347CC"/>
    <w:rsid w:val="00734C76"/>
    <w:rsid w:val="00735458"/>
    <w:rsid w:val="007368F0"/>
    <w:rsid w:val="00740979"/>
    <w:rsid w:val="00740DCE"/>
    <w:rsid w:val="007419F9"/>
    <w:rsid w:val="00744802"/>
    <w:rsid w:val="007469C7"/>
    <w:rsid w:val="00751965"/>
    <w:rsid w:val="0075404F"/>
    <w:rsid w:val="007559B5"/>
    <w:rsid w:val="00756AC3"/>
    <w:rsid w:val="00757E62"/>
    <w:rsid w:val="00760587"/>
    <w:rsid w:val="00762020"/>
    <w:rsid w:val="00762481"/>
    <w:rsid w:val="007630DB"/>
    <w:rsid w:val="00764683"/>
    <w:rsid w:val="00764C75"/>
    <w:rsid w:val="0076691F"/>
    <w:rsid w:val="00766962"/>
    <w:rsid w:val="007671D5"/>
    <w:rsid w:val="007702BA"/>
    <w:rsid w:val="0077036A"/>
    <w:rsid w:val="007713CA"/>
    <w:rsid w:val="00772340"/>
    <w:rsid w:val="00777245"/>
    <w:rsid w:val="00782759"/>
    <w:rsid w:val="00785632"/>
    <w:rsid w:val="00787872"/>
    <w:rsid w:val="0079078E"/>
    <w:rsid w:val="00791DF5"/>
    <w:rsid w:val="007925DC"/>
    <w:rsid w:val="00796276"/>
    <w:rsid w:val="007970AB"/>
    <w:rsid w:val="007A13B4"/>
    <w:rsid w:val="007A2126"/>
    <w:rsid w:val="007A7345"/>
    <w:rsid w:val="007A791B"/>
    <w:rsid w:val="007B0AB6"/>
    <w:rsid w:val="007B0FE0"/>
    <w:rsid w:val="007B1F1A"/>
    <w:rsid w:val="007B4A7F"/>
    <w:rsid w:val="007B4C4C"/>
    <w:rsid w:val="007B5D71"/>
    <w:rsid w:val="007B62FD"/>
    <w:rsid w:val="007B71D2"/>
    <w:rsid w:val="007B72DC"/>
    <w:rsid w:val="007B7370"/>
    <w:rsid w:val="007B7A92"/>
    <w:rsid w:val="007C092B"/>
    <w:rsid w:val="007C13FB"/>
    <w:rsid w:val="007C1A47"/>
    <w:rsid w:val="007C277F"/>
    <w:rsid w:val="007C32DA"/>
    <w:rsid w:val="007C3BF2"/>
    <w:rsid w:val="007C5846"/>
    <w:rsid w:val="007C65ED"/>
    <w:rsid w:val="007D16BB"/>
    <w:rsid w:val="007D4F3B"/>
    <w:rsid w:val="007D5124"/>
    <w:rsid w:val="007D5BC4"/>
    <w:rsid w:val="007E047E"/>
    <w:rsid w:val="007E2106"/>
    <w:rsid w:val="007E32AE"/>
    <w:rsid w:val="007E3F2F"/>
    <w:rsid w:val="007E5A8B"/>
    <w:rsid w:val="007F0BB9"/>
    <w:rsid w:val="007F3961"/>
    <w:rsid w:val="007F3E5D"/>
    <w:rsid w:val="007F4339"/>
    <w:rsid w:val="007F5CA6"/>
    <w:rsid w:val="007F5CDA"/>
    <w:rsid w:val="007F7EBB"/>
    <w:rsid w:val="00800014"/>
    <w:rsid w:val="008000C2"/>
    <w:rsid w:val="008016B7"/>
    <w:rsid w:val="00801FE5"/>
    <w:rsid w:val="00804C2B"/>
    <w:rsid w:val="008057B0"/>
    <w:rsid w:val="00806210"/>
    <w:rsid w:val="00806272"/>
    <w:rsid w:val="00810083"/>
    <w:rsid w:val="00811380"/>
    <w:rsid w:val="00811E79"/>
    <w:rsid w:val="008151D9"/>
    <w:rsid w:val="00817863"/>
    <w:rsid w:val="0082104A"/>
    <w:rsid w:val="00821499"/>
    <w:rsid w:val="00821DD2"/>
    <w:rsid w:val="0082201A"/>
    <w:rsid w:val="00822646"/>
    <w:rsid w:val="00823C45"/>
    <w:rsid w:val="008252AE"/>
    <w:rsid w:val="00825EFA"/>
    <w:rsid w:val="00826452"/>
    <w:rsid w:val="0082784E"/>
    <w:rsid w:val="00827883"/>
    <w:rsid w:val="00830B07"/>
    <w:rsid w:val="008318AF"/>
    <w:rsid w:val="00831BF4"/>
    <w:rsid w:val="008329DC"/>
    <w:rsid w:val="0083306E"/>
    <w:rsid w:val="008345D0"/>
    <w:rsid w:val="008425B3"/>
    <w:rsid w:val="00843DEC"/>
    <w:rsid w:val="00844ECA"/>
    <w:rsid w:val="0084590D"/>
    <w:rsid w:val="00847895"/>
    <w:rsid w:val="00852BA6"/>
    <w:rsid w:val="00860574"/>
    <w:rsid w:val="00860BA2"/>
    <w:rsid w:val="00861222"/>
    <w:rsid w:val="00862032"/>
    <w:rsid w:val="008623EC"/>
    <w:rsid w:val="00864576"/>
    <w:rsid w:val="00865049"/>
    <w:rsid w:val="00865187"/>
    <w:rsid w:val="00867F94"/>
    <w:rsid w:val="00872A25"/>
    <w:rsid w:val="00872D0B"/>
    <w:rsid w:val="008732FB"/>
    <w:rsid w:val="00874800"/>
    <w:rsid w:val="00874E5A"/>
    <w:rsid w:val="00876322"/>
    <w:rsid w:val="008765D9"/>
    <w:rsid w:val="008766C7"/>
    <w:rsid w:val="00876C83"/>
    <w:rsid w:val="00880E8C"/>
    <w:rsid w:val="00882774"/>
    <w:rsid w:val="0088499A"/>
    <w:rsid w:val="00884A0A"/>
    <w:rsid w:val="008875CB"/>
    <w:rsid w:val="00887DEF"/>
    <w:rsid w:val="00890BB2"/>
    <w:rsid w:val="00890F5D"/>
    <w:rsid w:val="00891B11"/>
    <w:rsid w:val="008937A2"/>
    <w:rsid w:val="008938E4"/>
    <w:rsid w:val="00894179"/>
    <w:rsid w:val="00894824"/>
    <w:rsid w:val="00894B31"/>
    <w:rsid w:val="00895C8E"/>
    <w:rsid w:val="00895E14"/>
    <w:rsid w:val="00896AF8"/>
    <w:rsid w:val="008A08A7"/>
    <w:rsid w:val="008A3167"/>
    <w:rsid w:val="008A3D6B"/>
    <w:rsid w:val="008A5002"/>
    <w:rsid w:val="008A5A03"/>
    <w:rsid w:val="008A5EF9"/>
    <w:rsid w:val="008A62D2"/>
    <w:rsid w:val="008B0F91"/>
    <w:rsid w:val="008B2035"/>
    <w:rsid w:val="008B3662"/>
    <w:rsid w:val="008B371D"/>
    <w:rsid w:val="008B3791"/>
    <w:rsid w:val="008B5784"/>
    <w:rsid w:val="008B61C0"/>
    <w:rsid w:val="008B69C3"/>
    <w:rsid w:val="008B73FC"/>
    <w:rsid w:val="008C047D"/>
    <w:rsid w:val="008C0E77"/>
    <w:rsid w:val="008C1B2B"/>
    <w:rsid w:val="008C2135"/>
    <w:rsid w:val="008C27DD"/>
    <w:rsid w:val="008C32B9"/>
    <w:rsid w:val="008D2A5A"/>
    <w:rsid w:val="008D3BD9"/>
    <w:rsid w:val="008D4C77"/>
    <w:rsid w:val="008D6A68"/>
    <w:rsid w:val="008E0523"/>
    <w:rsid w:val="008E0B29"/>
    <w:rsid w:val="008E2771"/>
    <w:rsid w:val="008E403F"/>
    <w:rsid w:val="008E4FA5"/>
    <w:rsid w:val="008E5E98"/>
    <w:rsid w:val="008E64BD"/>
    <w:rsid w:val="008F08CE"/>
    <w:rsid w:val="008F2349"/>
    <w:rsid w:val="008F29F5"/>
    <w:rsid w:val="008F495C"/>
    <w:rsid w:val="008F5CA9"/>
    <w:rsid w:val="00900292"/>
    <w:rsid w:val="00900AA7"/>
    <w:rsid w:val="00903189"/>
    <w:rsid w:val="00903AAE"/>
    <w:rsid w:val="00903C2C"/>
    <w:rsid w:val="00904C57"/>
    <w:rsid w:val="00905049"/>
    <w:rsid w:val="009053A5"/>
    <w:rsid w:val="00911929"/>
    <w:rsid w:val="009119D4"/>
    <w:rsid w:val="00914365"/>
    <w:rsid w:val="00914E28"/>
    <w:rsid w:val="009151F6"/>
    <w:rsid w:val="0091528D"/>
    <w:rsid w:val="00915EB8"/>
    <w:rsid w:val="00920492"/>
    <w:rsid w:val="009209B6"/>
    <w:rsid w:val="00921F3F"/>
    <w:rsid w:val="00922E51"/>
    <w:rsid w:val="00923E12"/>
    <w:rsid w:val="009252C1"/>
    <w:rsid w:val="009258AE"/>
    <w:rsid w:val="00926925"/>
    <w:rsid w:val="00927FCE"/>
    <w:rsid w:val="009315F6"/>
    <w:rsid w:val="0093713E"/>
    <w:rsid w:val="00937F0C"/>
    <w:rsid w:val="009400A7"/>
    <w:rsid w:val="00940371"/>
    <w:rsid w:val="00940540"/>
    <w:rsid w:val="00941B76"/>
    <w:rsid w:val="009426AE"/>
    <w:rsid w:val="00944FBB"/>
    <w:rsid w:val="00951DFD"/>
    <w:rsid w:val="00953108"/>
    <w:rsid w:val="00953E38"/>
    <w:rsid w:val="009550A4"/>
    <w:rsid w:val="00957474"/>
    <w:rsid w:val="00957958"/>
    <w:rsid w:val="00960189"/>
    <w:rsid w:val="009604B8"/>
    <w:rsid w:val="0096268B"/>
    <w:rsid w:val="00963F67"/>
    <w:rsid w:val="00966174"/>
    <w:rsid w:val="00967595"/>
    <w:rsid w:val="00967E9F"/>
    <w:rsid w:val="009703AE"/>
    <w:rsid w:val="00971A27"/>
    <w:rsid w:val="00973FC9"/>
    <w:rsid w:val="00976C17"/>
    <w:rsid w:val="009772DF"/>
    <w:rsid w:val="00977334"/>
    <w:rsid w:val="00977423"/>
    <w:rsid w:val="00980041"/>
    <w:rsid w:val="00980BB8"/>
    <w:rsid w:val="00981330"/>
    <w:rsid w:val="00981770"/>
    <w:rsid w:val="009852DF"/>
    <w:rsid w:val="00987159"/>
    <w:rsid w:val="00990A26"/>
    <w:rsid w:val="009923FB"/>
    <w:rsid w:val="0099391F"/>
    <w:rsid w:val="00993C9C"/>
    <w:rsid w:val="009941FA"/>
    <w:rsid w:val="00994D1E"/>
    <w:rsid w:val="009A03DA"/>
    <w:rsid w:val="009A0A68"/>
    <w:rsid w:val="009A1CE9"/>
    <w:rsid w:val="009A2287"/>
    <w:rsid w:val="009A64E1"/>
    <w:rsid w:val="009A675C"/>
    <w:rsid w:val="009B22F4"/>
    <w:rsid w:val="009B2961"/>
    <w:rsid w:val="009B2AD0"/>
    <w:rsid w:val="009C18B9"/>
    <w:rsid w:val="009C1975"/>
    <w:rsid w:val="009C1DA8"/>
    <w:rsid w:val="009C332E"/>
    <w:rsid w:val="009C566F"/>
    <w:rsid w:val="009C62C3"/>
    <w:rsid w:val="009C7E32"/>
    <w:rsid w:val="009D1444"/>
    <w:rsid w:val="009D382B"/>
    <w:rsid w:val="009D38A5"/>
    <w:rsid w:val="009D4538"/>
    <w:rsid w:val="009D4F1B"/>
    <w:rsid w:val="009D5B94"/>
    <w:rsid w:val="009D6D11"/>
    <w:rsid w:val="009D73E8"/>
    <w:rsid w:val="009E5BCF"/>
    <w:rsid w:val="009E5D07"/>
    <w:rsid w:val="009E621C"/>
    <w:rsid w:val="009E6967"/>
    <w:rsid w:val="009E6C85"/>
    <w:rsid w:val="009F01C2"/>
    <w:rsid w:val="009F1FAE"/>
    <w:rsid w:val="009F2B92"/>
    <w:rsid w:val="009F58BE"/>
    <w:rsid w:val="009F71F9"/>
    <w:rsid w:val="009F78AA"/>
    <w:rsid w:val="00A00159"/>
    <w:rsid w:val="00A01886"/>
    <w:rsid w:val="00A02E39"/>
    <w:rsid w:val="00A04A08"/>
    <w:rsid w:val="00A04AA7"/>
    <w:rsid w:val="00A05921"/>
    <w:rsid w:val="00A10C7C"/>
    <w:rsid w:val="00A1105A"/>
    <w:rsid w:val="00A13D9C"/>
    <w:rsid w:val="00A13DC5"/>
    <w:rsid w:val="00A16D7A"/>
    <w:rsid w:val="00A16E5C"/>
    <w:rsid w:val="00A214B0"/>
    <w:rsid w:val="00A21836"/>
    <w:rsid w:val="00A2364B"/>
    <w:rsid w:val="00A24B1A"/>
    <w:rsid w:val="00A24B47"/>
    <w:rsid w:val="00A25451"/>
    <w:rsid w:val="00A25E4A"/>
    <w:rsid w:val="00A26B53"/>
    <w:rsid w:val="00A312B7"/>
    <w:rsid w:val="00A318F4"/>
    <w:rsid w:val="00A32526"/>
    <w:rsid w:val="00A33508"/>
    <w:rsid w:val="00A33AE8"/>
    <w:rsid w:val="00A33C25"/>
    <w:rsid w:val="00A34936"/>
    <w:rsid w:val="00A34E5A"/>
    <w:rsid w:val="00A359C0"/>
    <w:rsid w:val="00A375F7"/>
    <w:rsid w:val="00A37CE2"/>
    <w:rsid w:val="00A41141"/>
    <w:rsid w:val="00A412AB"/>
    <w:rsid w:val="00A4396C"/>
    <w:rsid w:val="00A4426E"/>
    <w:rsid w:val="00A44B3B"/>
    <w:rsid w:val="00A51848"/>
    <w:rsid w:val="00A51C66"/>
    <w:rsid w:val="00A51CA4"/>
    <w:rsid w:val="00A52CF3"/>
    <w:rsid w:val="00A52F70"/>
    <w:rsid w:val="00A536DA"/>
    <w:rsid w:val="00A53F3E"/>
    <w:rsid w:val="00A5439A"/>
    <w:rsid w:val="00A54911"/>
    <w:rsid w:val="00A5531B"/>
    <w:rsid w:val="00A5584B"/>
    <w:rsid w:val="00A55D6B"/>
    <w:rsid w:val="00A56A19"/>
    <w:rsid w:val="00A56F59"/>
    <w:rsid w:val="00A573F0"/>
    <w:rsid w:val="00A57829"/>
    <w:rsid w:val="00A60769"/>
    <w:rsid w:val="00A63C72"/>
    <w:rsid w:val="00A64E39"/>
    <w:rsid w:val="00A66DD6"/>
    <w:rsid w:val="00A6768B"/>
    <w:rsid w:val="00A677C0"/>
    <w:rsid w:val="00A67DB5"/>
    <w:rsid w:val="00A700FF"/>
    <w:rsid w:val="00A7201E"/>
    <w:rsid w:val="00A74E3D"/>
    <w:rsid w:val="00A77FBE"/>
    <w:rsid w:val="00A81191"/>
    <w:rsid w:val="00A81FE7"/>
    <w:rsid w:val="00A83988"/>
    <w:rsid w:val="00A84430"/>
    <w:rsid w:val="00A86EE0"/>
    <w:rsid w:val="00A90E96"/>
    <w:rsid w:val="00A92EBD"/>
    <w:rsid w:val="00A93066"/>
    <w:rsid w:val="00A93DC7"/>
    <w:rsid w:val="00A93F2C"/>
    <w:rsid w:val="00A96E62"/>
    <w:rsid w:val="00A974D4"/>
    <w:rsid w:val="00AA009E"/>
    <w:rsid w:val="00AA11E3"/>
    <w:rsid w:val="00AA2711"/>
    <w:rsid w:val="00AA2A56"/>
    <w:rsid w:val="00AA2ACA"/>
    <w:rsid w:val="00AA350B"/>
    <w:rsid w:val="00AA3FB2"/>
    <w:rsid w:val="00AA66BA"/>
    <w:rsid w:val="00AA696B"/>
    <w:rsid w:val="00AB01BD"/>
    <w:rsid w:val="00AB1CD3"/>
    <w:rsid w:val="00AB3A55"/>
    <w:rsid w:val="00AB5201"/>
    <w:rsid w:val="00AB5281"/>
    <w:rsid w:val="00AB56AC"/>
    <w:rsid w:val="00AB5DD8"/>
    <w:rsid w:val="00AC070E"/>
    <w:rsid w:val="00AC2B5A"/>
    <w:rsid w:val="00AC61EB"/>
    <w:rsid w:val="00AC6D5B"/>
    <w:rsid w:val="00AD099B"/>
    <w:rsid w:val="00AD229D"/>
    <w:rsid w:val="00AD29C4"/>
    <w:rsid w:val="00AD3150"/>
    <w:rsid w:val="00AD3799"/>
    <w:rsid w:val="00AD3A06"/>
    <w:rsid w:val="00AD4696"/>
    <w:rsid w:val="00AD5C20"/>
    <w:rsid w:val="00AD5D67"/>
    <w:rsid w:val="00AD6C94"/>
    <w:rsid w:val="00AD7EE0"/>
    <w:rsid w:val="00AE2B8A"/>
    <w:rsid w:val="00AE31A5"/>
    <w:rsid w:val="00AE3F69"/>
    <w:rsid w:val="00AE4256"/>
    <w:rsid w:val="00AE4BF8"/>
    <w:rsid w:val="00AE6DC1"/>
    <w:rsid w:val="00AE7CA0"/>
    <w:rsid w:val="00AE7CF8"/>
    <w:rsid w:val="00AF0106"/>
    <w:rsid w:val="00AF199C"/>
    <w:rsid w:val="00AF2E5F"/>
    <w:rsid w:val="00AF3DAE"/>
    <w:rsid w:val="00AF46DA"/>
    <w:rsid w:val="00AF67FC"/>
    <w:rsid w:val="00AF719F"/>
    <w:rsid w:val="00AF7C3D"/>
    <w:rsid w:val="00B0056D"/>
    <w:rsid w:val="00B038D7"/>
    <w:rsid w:val="00B03D5F"/>
    <w:rsid w:val="00B0496A"/>
    <w:rsid w:val="00B06369"/>
    <w:rsid w:val="00B06A69"/>
    <w:rsid w:val="00B07059"/>
    <w:rsid w:val="00B07D47"/>
    <w:rsid w:val="00B100AD"/>
    <w:rsid w:val="00B104E9"/>
    <w:rsid w:val="00B10763"/>
    <w:rsid w:val="00B11167"/>
    <w:rsid w:val="00B11DC0"/>
    <w:rsid w:val="00B1419D"/>
    <w:rsid w:val="00B1436A"/>
    <w:rsid w:val="00B15AD1"/>
    <w:rsid w:val="00B1662E"/>
    <w:rsid w:val="00B20924"/>
    <w:rsid w:val="00B2157E"/>
    <w:rsid w:val="00B21BE6"/>
    <w:rsid w:val="00B2291C"/>
    <w:rsid w:val="00B243D5"/>
    <w:rsid w:val="00B27510"/>
    <w:rsid w:val="00B27851"/>
    <w:rsid w:val="00B309CB"/>
    <w:rsid w:val="00B30B71"/>
    <w:rsid w:val="00B3213C"/>
    <w:rsid w:val="00B3264A"/>
    <w:rsid w:val="00B32968"/>
    <w:rsid w:val="00B33271"/>
    <w:rsid w:val="00B36D30"/>
    <w:rsid w:val="00B37F96"/>
    <w:rsid w:val="00B40272"/>
    <w:rsid w:val="00B41DE7"/>
    <w:rsid w:val="00B42373"/>
    <w:rsid w:val="00B4351F"/>
    <w:rsid w:val="00B473AA"/>
    <w:rsid w:val="00B513E9"/>
    <w:rsid w:val="00B52F27"/>
    <w:rsid w:val="00B52FD3"/>
    <w:rsid w:val="00B5375A"/>
    <w:rsid w:val="00B5378C"/>
    <w:rsid w:val="00B53A76"/>
    <w:rsid w:val="00B5446D"/>
    <w:rsid w:val="00B56499"/>
    <w:rsid w:val="00B56D06"/>
    <w:rsid w:val="00B6159B"/>
    <w:rsid w:val="00B62491"/>
    <w:rsid w:val="00B63B7B"/>
    <w:rsid w:val="00B667A2"/>
    <w:rsid w:val="00B71CDB"/>
    <w:rsid w:val="00B735BC"/>
    <w:rsid w:val="00B73664"/>
    <w:rsid w:val="00B73CEE"/>
    <w:rsid w:val="00B752B5"/>
    <w:rsid w:val="00B758BA"/>
    <w:rsid w:val="00B75C1C"/>
    <w:rsid w:val="00B77983"/>
    <w:rsid w:val="00B77A48"/>
    <w:rsid w:val="00B83C01"/>
    <w:rsid w:val="00B844BD"/>
    <w:rsid w:val="00B876EF"/>
    <w:rsid w:val="00B9067E"/>
    <w:rsid w:val="00B9073A"/>
    <w:rsid w:val="00B908B3"/>
    <w:rsid w:val="00B90F7C"/>
    <w:rsid w:val="00B92802"/>
    <w:rsid w:val="00B92CC9"/>
    <w:rsid w:val="00B92D5E"/>
    <w:rsid w:val="00B96999"/>
    <w:rsid w:val="00B96BFA"/>
    <w:rsid w:val="00BA1362"/>
    <w:rsid w:val="00BA1560"/>
    <w:rsid w:val="00BA1FF1"/>
    <w:rsid w:val="00BA4F37"/>
    <w:rsid w:val="00BA588C"/>
    <w:rsid w:val="00BA62E0"/>
    <w:rsid w:val="00BA6726"/>
    <w:rsid w:val="00BA7974"/>
    <w:rsid w:val="00BB01EB"/>
    <w:rsid w:val="00BB1E84"/>
    <w:rsid w:val="00BB4B75"/>
    <w:rsid w:val="00BB4E16"/>
    <w:rsid w:val="00BB685B"/>
    <w:rsid w:val="00BB7F4F"/>
    <w:rsid w:val="00BC1059"/>
    <w:rsid w:val="00BC1824"/>
    <w:rsid w:val="00BC3C76"/>
    <w:rsid w:val="00BC493B"/>
    <w:rsid w:val="00BC4D46"/>
    <w:rsid w:val="00BC4EBB"/>
    <w:rsid w:val="00BC52D1"/>
    <w:rsid w:val="00BC69EE"/>
    <w:rsid w:val="00BD2A12"/>
    <w:rsid w:val="00BD4EE3"/>
    <w:rsid w:val="00BD6D2F"/>
    <w:rsid w:val="00BE3095"/>
    <w:rsid w:val="00BE37EF"/>
    <w:rsid w:val="00BE66A1"/>
    <w:rsid w:val="00BE7539"/>
    <w:rsid w:val="00BF077C"/>
    <w:rsid w:val="00BF12E8"/>
    <w:rsid w:val="00BF162E"/>
    <w:rsid w:val="00BF194D"/>
    <w:rsid w:val="00BF23A3"/>
    <w:rsid w:val="00BF2535"/>
    <w:rsid w:val="00BF6871"/>
    <w:rsid w:val="00BF6D61"/>
    <w:rsid w:val="00BF763E"/>
    <w:rsid w:val="00C006E3"/>
    <w:rsid w:val="00C013AB"/>
    <w:rsid w:val="00C0210B"/>
    <w:rsid w:val="00C0243C"/>
    <w:rsid w:val="00C02705"/>
    <w:rsid w:val="00C02A64"/>
    <w:rsid w:val="00C0418E"/>
    <w:rsid w:val="00C06146"/>
    <w:rsid w:val="00C07DB9"/>
    <w:rsid w:val="00C114A9"/>
    <w:rsid w:val="00C11899"/>
    <w:rsid w:val="00C118BD"/>
    <w:rsid w:val="00C11F63"/>
    <w:rsid w:val="00C12427"/>
    <w:rsid w:val="00C12E09"/>
    <w:rsid w:val="00C138AB"/>
    <w:rsid w:val="00C17B6A"/>
    <w:rsid w:val="00C20A1E"/>
    <w:rsid w:val="00C20C87"/>
    <w:rsid w:val="00C22CEF"/>
    <w:rsid w:val="00C24783"/>
    <w:rsid w:val="00C24BA0"/>
    <w:rsid w:val="00C26A6A"/>
    <w:rsid w:val="00C2714E"/>
    <w:rsid w:val="00C271CA"/>
    <w:rsid w:val="00C27687"/>
    <w:rsid w:val="00C32E16"/>
    <w:rsid w:val="00C33124"/>
    <w:rsid w:val="00C346FE"/>
    <w:rsid w:val="00C35183"/>
    <w:rsid w:val="00C35F9C"/>
    <w:rsid w:val="00C3659C"/>
    <w:rsid w:val="00C41C46"/>
    <w:rsid w:val="00C45B32"/>
    <w:rsid w:val="00C47060"/>
    <w:rsid w:val="00C52347"/>
    <w:rsid w:val="00C53E24"/>
    <w:rsid w:val="00C55179"/>
    <w:rsid w:val="00C5558E"/>
    <w:rsid w:val="00C60EB1"/>
    <w:rsid w:val="00C61C12"/>
    <w:rsid w:val="00C62EC9"/>
    <w:rsid w:val="00C62F31"/>
    <w:rsid w:val="00C6395D"/>
    <w:rsid w:val="00C6739F"/>
    <w:rsid w:val="00C676E6"/>
    <w:rsid w:val="00C7131E"/>
    <w:rsid w:val="00C729C3"/>
    <w:rsid w:val="00C72B35"/>
    <w:rsid w:val="00C748B0"/>
    <w:rsid w:val="00C845C1"/>
    <w:rsid w:val="00C861E7"/>
    <w:rsid w:val="00C873D6"/>
    <w:rsid w:val="00C87C72"/>
    <w:rsid w:val="00C90ADF"/>
    <w:rsid w:val="00C90D06"/>
    <w:rsid w:val="00C92293"/>
    <w:rsid w:val="00C94163"/>
    <w:rsid w:val="00C959F2"/>
    <w:rsid w:val="00C9650B"/>
    <w:rsid w:val="00C96775"/>
    <w:rsid w:val="00C96864"/>
    <w:rsid w:val="00C9740A"/>
    <w:rsid w:val="00C978B5"/>
    <w:rsid w:val="00CA1A14"/>
    <w:rsid w:val="00CA1A95"/>
    <w:rsid w:val="00CA2BE7"/>
    <w:rsid w:val="00CA3C17"/>
    <w:rsid w:val="00CA4FB3"/>
    <w:rsid w:val="00CA5E19"/>
    <w:rsid w:val="00CA5FB0"/>
    <w:rsid w:val="00CB14C1"/>
    <w:rsid w:val="00CB2414"/>
    <w:rsid w:val="00CB28A1"/>
    <w:rsid w:val="00CB3927"/>
    <w:rsid w:val="00CB5077"/>
    <w:rsid w:val="00CB679C"/>
    <w:rsid w:val="00CC13C3"/>
    <w:rsid w:val="00CC3FA9"/>
    <w:rsid w:val="00CC6565"/>
    <w:rsid w:val="00CC6B93"/>
    <w:rsid w:val="00CD05A9"/>
    <w:rsid w:val="00CD09D2"/>
    <w:rsid w:val="00CD0FC5"/>
    <w:rsid w:val="00CD17EF"/>
    <w:rsid w:val="00CD3F87"/>
    <w:rsid w:val="00CD59E3"/>
    <w:rsid w:val="00CD63B3"/>
    <w:rsid w:val="00CD736C"/>
    <w:rsid w:val="00CE26FA"/>
    <w:rsid w:val="00CE2D4D"/>
    <w:rsid w:val="00CE4D45"/>
    <w:rsid w:val="00CE4D7D"/>
    <w:rsid w:val="00CE59F6"/>
    <w:rsid w:val="00CE5A6A"/>
    <w:rsid w:val="00CE6C65"/>
    <w:rsid w:val="00CE7E25"/>
    <w:rsid w:val="00CF2CE4"/>
    <w:rsid w:val="00CF35A4"/>
    <w:rsid w:val="00CF6B36"/>
    <w:rsid w:val="00CF6C4F"/>
    <w:rsid w:val="00CF7676"/>
    <w:rsid w:val="00CF7A5B"/>
    <w:rsid w:val="00D016C4"/>
    <w:rsid w:val="00D01932"/>
    <w:rsid w:val="00D0265B"/>
    <w:rsid w:val="00D02A2D"/>
    <w:rsid w:val="00D0663A"/>
    <w:rsid w:val="00D06C4C"/>
    <w:rsid w:val="00D07366"/>
    <w:rsid w:val="00D10AA3"/>
    <w:rsid w:val="00D11058"/>
    <w:rsid w:val="00D110AD"/>
    <w:rsid w:val="00D12EDB"/>
    <w:rsid w:val="00D133B8"/>
    <w:rsid w:val="00D14455"/>
    <w:rsid w:val="00D1449D"/>
    <w:rsid w:val="00D15751"/>
    <w:rsid w:val="00D15C22"/>
    <w:rsid w:val="00D206E6"/>
    <w:rsid w:val="00D214C3"/>
    <w:rsid w:val="00D226E0"/>
    <w:rsid w:val="00D22832"/>
    <w:rsid w:val="00D23A43"/>
    <w:rsid w:val="00D243F0"/>
    <w:rsid w:val="00D24F5B"/>
    <w:rsid w:val="00D25942"/>
    <w:rsid w:val="00D301BC"/>
    <w:rsid w:val="00D3254F"/>
    <w:rsid w:val="00D33808"/>
    <w:rsid w:val="00D34B1A"/>
    <w:rsid w:val="00D34C95"/>
    <w:rsid w:val="00D376A2"/>
    <w:rsid w:val="00D4056D"/>
    <w:rsid w:val="00D4097B"/>
    <w:rsid w:val="00D40D23"/>
    <w:rsid w:val="00D40D26"/>
    <w:rsid w:val="00D42202"/>
    <w:rsid w:val="00D43964"/>
    <w:rsid w:val="00D43C64"/>
    <w:rsid w:val="00D503FE"/>
    <w:rsid w:val="00D509EF"/>
    <w:rsid w:val="00D51707"/>
    <w:rsid w:val="00D525C0"/>
    <w:rsid w:val="00D5271F"/>
    <w:rsid w:val="00D537F7"/>
    <w:rsid w:val="00D54662"/>
    <w:rsid w:val="00D55410"/>
    <w:rsid w:val="00D57575"/>
    <w:rsid w:val="00D579AD"/>
    <w:rsid w:val="00D57FA3"/>
    <w:rsid w:val="00D60342"/>
    <w:rsid w:val="00D604E1"/>
    <w:rsid w:val="00D61B68"/>
    <w:rsid w:val="00D61E64"/>
    <w:rsid w:val="00D61F7F"/>
    <w:rsid w:val="00D62F49"/>
    <w:rsid w:val="00D63C9A"/>
    <w:rsid w:val="00D659AA"/>
    <w:rsid w:val="00D66F38"/>
    <w:rsid w:val="00D70016"/>
    <w:rsid w:val="00D70265"/>
    <w:rsid w:val="00D70F9C"/>
    <w:rsid w:val="00D72C8D"/>
    <w:rsid w:val="00D7348A"/>
    <w:rsid w:val="00D74A73"/>
    <w:rsid w:val="00D74F81"/>
    <w:rsid w:val="00D7517B"/>
    <w:rsid w:val="00D75876"/>
    <w:rsid w:val="00D76B29"/>
    <w:rsid w:val="00D80579"/>
    <w:rsid w:val="00D806A5"/>
    <w:rsid w:val="00D80CED"/>
    <w:rsid w:val="00D80EA0"/>
    <w:rsid w:val="00D81C88"/>
    <w:rsid w:val="00D8292E"/>
    <w:rsid w:val="00D82B69"/>
    <w:rsid w:val="00D8364F"/>
    <w:rsid w:val="00D83CE6"/>
    <w:rsid w:val="00D83FE4"/>
    <w:rsid w:val="00D86202"/>
    <w:rsid w:val="00D865C5"/>
    <w:rsid w:val="00D9068D"/>
    <w:rsid w:val="00D90938"/>
    <w:rsid w:val="00D90F5F"/>
    <w:rsid w:val="00D92102"/>
    <w:rsid w:val="00D92181"/>
    <w:rsid w:val="00D94133"/>
    <w:rsid w:val="00D94669"/>
    <w:rsid w:val="00D9515F"/>
    <w:rsid w:val="00D95536"/>
    <w:rsid w:val="00D95C3E"/>
    <w:rsid w:val="00D97A8B"/>
    <w:rsid w:val="00DA0203"/>
    <w:rsid w:val="00DA0245"/>
    <w:rsid w:val="00DA0463"/>
    <w:rsid w:val="00DA271F"/>
    <w:rsid w:val="00DA3373"/>
    <w:rsid w:val="00DA3648"/>
    <w:rsid w:val="00DA46EC"/>
    <w:rsid w:val="00DA7B15"/>
    <w:rsid w:val="00DB4DAD"/>
    <w:rsid w:val="00DB59B9"/>
    <w:rsid w:val="00DB6B4A"/>
    <w:rsid w:val="00DB6BAF"/>
    <w:rsid w:val="00DB7285"/>
    <w:rsid w:val="00DC0164"/>
    <w:rsid w:val="00DC09BC"/>
    <w:rsid w:val="00DC32D1"/>
    <w:rsid w:val="00DC51F2"/>
    <w:rsid w:val="00DC5848"/>
    <w:rsid w:val="00DC6289"/>
    <w:rsid w:val="00DC6394"/>
    <w:rsid w:val="00DC6A23"/>
    <w:rsid w:val="00DC7B70"/>
    <w:rsid w:val="00DD15B8"/>
    <w:rsid w:val="00DD4234"/>
    <w:rsid w:val="00DD6C6A"/>
    <w:rsid w:val="00DE0288"/>
    <w:rsid w:val="00DE057E"/>
    <w:rsid w:val="00DE599F"/>
    <w:rsid w:val="00DE752E"/>
    <w:rsid w:val="00DE7E31"/>
    <w:rsid w:val="00DF0F7D"/>
    <w:rsid w:val="00DF31C7"/>
    <w:rsid w:val="00DF387D"/>
    <w:rsid w:val="00DF40EF"/>
    <w:rsid w:val="00DF5A70"/>
    <w:rsid w:val="00DF7076"/>
    <w:rsid w:val="00DF7120"/>
    <w:rsid w:val="00DF776B"/>
    <w:rsid w:val="00DF7A4E"/>
    <w:rsid w:val="00DF7B20"/>
    <w:rsid w:val="00E00C22"/>
    <w:rsid w:val="00E10730"/>
    <w:rsid w:val="00E10B84"/>
    <w:rsid w:val="00E12B6C"/>
    <w:rsid w:val="00E15A09"/>
    <w:rsid w:val="00E20C27"/>
    <w:rsid w:val="00E22784"/>
    <w:rsid w:val="00E22A18"/>
    <w:rsid w:val="00E22D48"/>
    <w:rsid w:val="00E23C97"/>
    <w:rsid w:val="00E266F4"/>
    <w:rsid w:val="00E27B7E"/>
    <w:rsid w:val="00E31964"/>
    <w:rsid w:val="00E324AD"/>
    <w:rsid w:val="00E32584"/>
    <w:rsid w:val="00E3351B"/>
    <w:rsid w:val="00E34D0F"/>
    <w:rsid w:val="00E3649C"/>
    <w:rsid w:val="00E371D7"/>
    <w:rsid w:val="00E375A9"/>
    <w:rsid w:val="00E40699"/>
    <w:rsid w:val="00E419E0"/>
    <w:rsid w:val="00E432FA"/>
    <w:rsid w:val="00E44E04"/>
    <w:rsid w:val="00E45FF5"/>
    <w:rsid w:val="00E47DE2"/>
    <w:rsid w:val="00E5099A"/>
    <w:rsid w:val="00E52157"/>
    <w:rsid w:val="00E52C0E"/>
    <w:rsid w:val="00E52CBE"/>
    <w:rsid w:val="00E5305B"/>
    <w:rsid w:val="00E53C02"/>
    <w:rsid w:val="00E565E8"/>
    <w:rsid w:val="00E6064D"/>
    <w:rsid w:val="00E60F40"/>
    <w:rsid w:val="00E62771"/>
    <w:rsid w:val="00E651BE"/>
    <w:rsid w:val="00E6530F"/>
    <w:rsid w:val="00E6656E"/>
    <w:rsid w:val="00E70D3C"/>
    <w:rsid w:val="00E71426"/>
    <w:rsid w:val="00E715F1"/>
    <w:rsid w:val="00E7482C"/>
    <w:rsid w:val="00E750D6"/>
    <w:rsid w:val="00E750E3"/>
    <w:rsid w:val="00E7526C"/>
    <w:rsid w:val="00E77B1D"/>
    <w:rsid w:val="00E848E7"/>
    <w:rsid w:val="00E865B1"/>
    <w:rsid w:val="00E87D03"/>
    <w:rsid w:val="00E87D57"/>
    <w:rsid w:val="00E87FFE"/>
    <w:rsid w:val="00E91D47"/>
    <w:rsid w:val="00E9250F"/>
    <w:rsid w:val="00E92BEB"/>
    <w:rsid w:val="00E92BED"/>
    <w:rsid w:val="00E92DD8"/>
    <w:rsid w:val="00E945C8"/>
    <w:rsid w:val="00E974A9"/>
    <w:rsid w:val="00E97C56"/>
    <w:rsid w:val="00EA39BE"/>
    <w:rsid w:val="00EA60CE"/>
    <w:rsid w:val="00EB076F"/>
    <w:rsid w:val="00EB0F2E"/>
    <w:rsid w:val="00EB1B5B"/>
    <w:rsid w:val="00EB2AAB"/>
    <w:rsid w:val="00EB364A"/>
    <w:rsid w:val="00EB5970"/>
    <w:rsid w:val="00EB5DC7"/>
    <w:rsid w:val="00EB6D74"/>
    <w:rsid w:val="00EB6E2B"/>
    <w:rsid w:val="00EB7A74"/>
    <w:rsid w:val="00EB7F32"/>
    <w:rsid w:val="00EC0AC0"/>
    <w:rsid w:val="00EC3739"/>
    <w:rsid w:val="00EC509F"/>
    <w:rsid w:val="00EC558C"/>
    <w:rsid w:val="00EC641E"/>
    <w:rsid w:val="00ED028D"/>
    <w:rsid w:val="00ED1E56"/>
    <w:rsid w:val="00ED2807"/>
    <w:rsid w:val="00ED3C20"/>
    <w:rsid w:val="00ED3FBB"/>
    <w:rsid w:val="00ED4B2F"/>
    <w:rsid w:val="00ED64A2"/>
    <w:rsid w:val="00ED7111"/>
    <w:rsid w:val="00EE328F"/>
    <w:rsid w:val="00EE3378"/>
    <w:rsid w:val="00EE43AC"/>
    <w:rsid w:val="00EE5865"/>
    <w:rsid w:val="00EE5C10"/>
    <w:rsid w:val="00EE5DF5"/>
    <w:rsid w:val="00EE6CF8"/>
    <w:rsid w:val="00EF16B1"/>
    <w:rsid w:val="00EF21E5"/>
    <w:rsid w:val="00EF2FE4"/>
    <w:rsid w:val="00EF3B10"/>
    <w:rsid w:val="00EF46A7"/>
    <w:rsid w:val="00EF566B"/>
    <w:rsid w:val="00F01447"/>
    <w:rsid w:val="00F06D69"/>
    <w:rsid w:val="00F1037A"/>
    <w:rsid w:val="00F11762"/>
    <w:rsid w:val="00F1220A"/>
    <w:rsid w:val="00F13964"/>
    <w:rsid w:val="00F144D5"/>
    <w:rsid w:val="00F149B0"/>
    <w:rsid w:val="00F15EF5"/>
    <w:rsid w:val="00F168EA"/>
    <w:rsid w:val="00F1705B"/>
    <w:rsid w:val="00F17B7E"/>
    <w:rsid w:val="00F20ACE"/>
    <w:rsid w:val="00F221CD"/>
    <w:rsid w:val="00F23905"/>
    <w:rsid w:val="00F25736"/>
    <w:rsid w:val="00F25B25"/>
    <w:rsid w:val="00F25C07"/>
    <w:rsid w:val="00F27963"/>
    <w:rsid w:val="00F27FC8"/>
    <w:rsid w:val="00F300D4"/>
    <w:rsid w:val="00F30F5F"/>
    <w:rsid w:val="00F31476"/>
    <w:rsid w:val="00F32B84"/>
    <w:rsid w:val="00F32BF4"/>
    <w:rsid w:val="00F3527A"/>
    <w:rsid w:val="00F357FF"/>
    <w:rsid w:val="00F36B0B"/>
    <w:rsid w:val="00F36BCE"/>
    <w:rsid w:val="00F409AF"/>
    <w:rsid w:val="00F436CD"/>
    <w:rsid w:val="00F4529C"/>
    <w:rsid w:val="00F453FC"/>
    <w:rsid w:val="00F46D09"/>
    <w:rsid w:val="00F475FD"/>
    <w:rsid w:val="00F50FB4"/>
    <w:rsid w:val="00F52158"/>
    <w:rsid w:val="00F52DE9"/>
    <w:rsid w:val="00F534CE"/>
    <w:rsid w:val="00F549FD"/>
    <w:rsid w:val="00F57219"/>
    <w:rsid w:val="00F57F19"/>
    <w:rsid w:val="00F61805"/>
    <w:rsid w:val="00F63A84"/>
    <w:rsid w:val="00F63CB9"/>
    <w:rsid w:val="00F648A7"/>
    <w:rsid w:val="00F64BC5"/>
    <w:rsid w:val="00F657D1"/>
    <w:rsid w:val="00F705A3"/>
    <w:rsid w:val="00F72B04"/>
    <w:rsid w:val="00F75C61"/>
    <w:rsid w:val="00F76E52"/>
    <w:rsid w:val="00F7751A"/>
    <w:rsid w:val="00F77B0C"/>
    <w:rsid w:val="00F77F76"/>
    <w:rsid w:val="00F804AA"/>
    <w:rsid w:val="00F811B4"/>
    <w:rsid w:val="00F83709"/>
    <w:rsid w:val="00F83A74"/>
    <w:rsid w:val="00F8417A"/>
    <w:rsid w:val="00F85E1B"/>
    <w:rsid w:val="00F91F0C"/>
    <w:rsid w:val="00F93410"/>
    <w:rsid w:val="00F94A70"/>
    <w:rsid w:val="00F96B20"/>
    <w:rsid w:val="00F9763D"/>
    <w:rsid w:val="00F97859"/>
    <w:rsid w:val="00FA153E"/>
    <w:rsid w:val="00FA20FC"/>
    <w:rsid w:val="00FA2E93"/>
    <w:rsid w:val="00FA4D2D"/>
    <w:rsid w:val="00FA6AB0"/>
    <w:rsid w:val="00FA77B3"/>
    <w:rsid w:val="00FA7869"/>
    <w:rsid w:val="00FB0C7A"/>
    <w:rsid w:val="00FB0D6A"/>
    <w:rsid w:val="00FB42FA"/>
    <w:rsid w:val="00FB4CF4"/>
    <w:rsid w:val="00FB5211"/>
    <w:rsid w:val="00FB66C3"/>
    <w:rsid w:val="00FB7369"/>
    <w:rsid w:val="00FB73CC"/>
    <w:rsid w:val="00FC0720"/>
    <w:rsid w:val="00FC2A78"/>
    <w:rsid w:val="00FC2FC6"/>
    <w:rsid w:val="00FC53FC"/>
    <w:rsid w:val="00FC61AF"/>
    <w:rsid w:val="00FC64AD"/>
    <w:rsid w:val="00FC749A"/>
    <w:rsid w:val="00FC76EB"/>
    <w:rsid w:val="00FC7905"/>
    <w:rsid w:val="00FD0295"/>
    <w:rsid w:val="00FD0371"/>
    <w:rsid w:val="00FD1433"/>
    <w:rsid w:val="00FD3EC4"/>
    <w:rsid w:val="00FD45D2"/>
    <w:rsid w:val="00FD58D6"/>
    <w:rsid w:val="00FE007D"/>
    <w:rsid w:val="00FE343A"/>
    <w:rsid w:val="00FE39C3"/>
    <w:rsid w:val="00FF0CE5"/>
    <w:rsid w:val="00FF1923"/>
    <w:rsid w:val="00FF1DCC"/>
    <w:rsid w:val="00FF2968"/>
    <w:rsid w:val="00FF63D6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style="mso-position-horizontal:center;mso-position-horizontal-relative:page;mso-position-vertic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D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0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F387D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F387D"/>
    <w:rPr>
      <w:rFonts w:eastAsia="方正仿宋_GBK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0A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970AB"/>
    <w:rPr>
      <w:rFonts w:eastAsia="方正仿宋_GBK"/>
      <w:sz w:val="18"/>
      <w:szCs w:val="18"/>
    </w:rPr>
  </w:style>
  <w:style w:type="character" w:customStyle="1" w:styleId="1Char">
    <w:name w:val="标题 1 Char"/>
    <w:link w:val="1"/>
    <w:uiPriority w:val="9"/>
    <w:rsid w:val="004805E3"/>
    <w:rPr>
      <w:rFonts w:eastAsia="方正仿宋_GBK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D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0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F387D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F387D"/>
    <w:rPr>
      <w:rFonts w:eastAsia="方正仿宋_GBK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0A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970AB"/>
    <w:rPr>
      <w:rFonts w:eastAsia="方正仿宋_GBK"/>
      <w:sz w:val="18"/>
      <w:szCs w:val="18"/>
    </w:rPr>
  </w:style>
  <w:style w:type="character" w:customStyle="1" w:styleId="1Char">
    <w:name w:val="标题 1 Char"/>
    <w:link w:val="1"/>
    <w:uiPriority w:val="9"/>
    <w:rsid w:val="004805E3"/>
    <w:rPr>
      <w:rFonts w:eastAsia="方正仿宋_GBK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0844;&#25991;&#26684;&#24335;&#12304;&#37197;&#32593;&#26631;&#22996;&#20250;&#1230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089A-DC94-403D-98F1-49F80C0A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公文格式【配网标委会】.dotx</Template>
  <TotalTime>79</TotalTime>
  <Pages>1</Pages>
  <Words>19</Words>
  <Characters>111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huangshuo</dc:creator>
  <cp:lastModifiedBy>韩玉清</cp:lastModifiedBy>
  <cp:revision>24</cp:revision>
  <dcterms:created xsi:type="dcterms:W3CDTF">2021-11-02T01:22:00Z</dcterms:created>
  <dcterms:modified xsi:type="dcterms:W3CDTF">2024-06-12T09:18:00Z</dcterms:modified>
</cp:coreProperties>
</file>