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3A09B6" w14:textId="77777777" w:rsidR="00000000" w:rsidRDefault="00000000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14:paraId="71937AFC" w14:textId="77777777" w:rsidR="00000000" w:rsidRPr="00D23E21" w:rsidRDefault="00000000" w:rsidP="00ED2E8A">
      <w:pPr>
        <w:pStyle w:val="2"/>
        <w:spacing w:afterLines="50" w:after="289" w:line="520" w:lineRule="exact"/>
        <w:ind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D23E21">
        <w:rPr>
          <w:rFonts w:ascii="方正小标宋简体" w:eastAsia="方正小标宋简体" w:hAnsi="方正小标宋简体" w:cs="方正小标宋简体" w:hint="eastAsia"/>
          <w:sz w:val="32"/>
          <w:szCs w:val="32"/>
        </w:rPr>
        <w:t>参会回执表</w:t>
      </w:r>
    </w:p>
    <w:tbl>
      <w:tblPr>
        <w:tblpPr w:leftFromText="180" w:rightFromText="180" w:vertAnchor="page" w:horzAnchor="margin" w:tblpY="3584"/>
        <w:tblW w:w="8927" w:type="dxa"/>
        <w:tblInd w:w="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1060"/>
        <w:gridCol w:w="1250"/>
        <w:gridCol w:w="1414"/>
        <w:gridCol w:w="2127"/>
        <w:gridCol w:w="938"/>
        <w:gridCol w:w="1008"/>
      </w:tblGrid>
      <w:tr w:rsidR="00D23E21" w14:paraId="1ECA01C3" w14:textId="77777777">
        <w:trPr>
          <w:trHeight w:val="6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E1F6BB" w14:textId="77777777" w:rsidR="00D23E21" w:rsidRDefault="00D23E21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C32E0A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23E21" w14:paraId="30952C68" w14:textId="77777777">
        <w:trPr>
          <w:trHeight w:val="57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B25E4C" w14:textId="77777777" w:rsidR="00D23E21" w:rsidRDefault="00D23E21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D855E3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63BBDB" w14:textId="77777777" w:rsidR="00D23E21" w:rsidRDefault="00D23E21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2AAAF5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ED5025" w14:textId="77777777" w:rsidR="00D23E21" w:rsidRDefault="00D23E21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287ECC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23E21" w14:paraId="5C68BC84" w14:textId="77777777">
        <w:trPr>
          <w:trHeight w:hRule="exact" w:val="5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D55284" w14:textId="77777777" w:rsidR="00D23E21" w:rsidRDefault="00D23E21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参会人员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CB8FC2" w14:textId="77777777" w:rsidR="00D23E21" w:rsidRDefault="00D23E21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职  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56DE57" w14:textId="77777777" w:rsidR="00D23E21" w:rsidRDefault="00D23E21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9C99C7" w14:textId="77777777" w:rsidR="00D23E21" w:rsidRDefault="00D23E21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C44FF8" w14:textId="77777777" w:rsidR="00D23E21" w:rsidRDefault="00D23E2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预留房间</w:t>
            </w:r>
          </w:p>
          <w:p w14:paraId="263CAD6B" w14:textId="77777777" w:rsidR="00D23E21" w:rsidRDefault="00D23E21">
            <w:pPr>
              <w:pStyle w:val="Other1"/>
              <w:spacing w:line="240" w:lineRule="exact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（请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val="en-US" w:eastAsia="zh-CN"/>
              </w:rPr>
              <w:t>打钩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D5B0ED" w14:textId="77777777" w:rsidR="00D23E21" w:rsidRDefault="00D23E21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  <w:szCs w:val="22"/>
                <w:lang w:val="en-US" w:eastAsia="zh-CN" w:bidi="en-US"/>
              </w:rPr>
              <w:t>单间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F1196A" w14:textId="77777777" w:rsidR="00D23E21" w:rsidRDefault="00D23E21">
            <w:pPr>
              <w:pStyle w:val="Other1"/>
              <w:spacing w:line="240" w:lineRule="auto"/>
              <w:ind w:left="75" w:firstLine="0"/>
              <w:jc w:val="center"/>
              <w:rPr>
                <w:rFonts w:ascii="仿宋" w:eastAsia="仿宋" w:hAnsi="仿宋" w:cs="Times New Roman" w:hint="eastAsia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val="en-US" w:eastAsia="zh-CN"/>
              </w:rPr>
              <w:t>标准间</w:t>
            </w:r>
          </w:p>
        </w:tc>
      </w:tr>
      <w:tr w:rsidR="00D23E21" w14:paraId="21A5A097" w14:textId="77777777">
        <w:trPr>
          <w:trHeight w:hRule="exact" w:val="4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50475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58DF42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79D040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370908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625351" w14:textId="77777777" w:rsidR="00D23E21" w:rsidRDefault="00D23E2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11日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233B58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A86E8B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23E21" w14:paraId="23A0CC9F" w14:textId="77777777">
        <w:trPr>
          <w:trHeight w:hRule="exact" w:val="4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0E8F61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9F63DD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6F724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040276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DF2F4E" w14:textId="77777777" w:rsidR="00D23E21" w:rsidRDefault="00D23E2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11日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66CEB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2D6C4F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23E21" w14:paraId="1E2CF076" w14:textId="77777777">
        <w:trPr>
          <w:trHeight w:hRule="exact" w:val="4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D6B2E6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9A08CE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50AC5D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F14A58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BDF4A7" w14:textId="77777777" w:rsidR="00D23E21" w:rsidRDefault="00D23E2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11日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5F66AF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F3345F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23E21" w14:paraId="6AD0F5F8" w14:textId="77777777">
        <w:trPr>
          <w:trHeight w:val="503"/>
        </w:trPr>
        <w:tc>
          <w:tcPr>
            <w:tcW w:w="89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11B170" w14:textId="77777777" w:rsidR="00D23E21" w:rsidRDefault="00D23E21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贵阳酒店420元/天/间，含早</w:t>
            </w:r>
            <w:r>
              <w:rPr>
                <w:rFonts w:ascii="仿宋" w:eastAsia="仿宋" w:hAnsi="仿宋"/>
                <w:sz w:val="22"/>
                <w:szCs w:val="22"/>
                <w:lang w:eastAsia="zh-Hans"/>
              </w:rPr>
              <w:t>。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               线下预留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   自行预定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</w:p>
        </w:tc>
      </w:tr>
      <w:tr w:rsidR="00D23E21" w14:paraId="034B52C1" w14:textId="77777777">
        <w:trPr>
          <w:trHeight w:hRule="exact" w:val="116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791497" w14:textId="77777777" w:rsidR="00D23E21" w:rsidRDefault="00D23E21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DB77" w14:textId="77777777" w:rsidR="00D23E21" w:rsidRDefault="00D23E21">
            <w:pPr>
              <w:pStyle w:val="Other1"/>
              <w:tabs>
                <w:tab w:val="left" w:pos="3704"/>
              </w:tabs>
              <w:spacing w:after="60" w:line="400" w:lineRule="exact"/>
              <w:ind w:firstLine="0"/>
              <w:rPr>
                <w:rFonts w:ascii="仿宋" w:eastAsia="PMingLiU" w:hAnsi="仿宋"/>
                <w:sz w:val="22"/>
                <w:szCs w:val="22"/>
                <w:lang w:val="en-US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val="en-US" w:eastAsia="zh-CN"/>
              </w:rPr>
              <w:t>龚黎明：13691294959</w:t>
            </w:r>
          </w:p>
        </w:tc>
      </w:tr>
    </w:tbl>
    <w:p w14:paraId="0613BCD6" w14:textId="77777777" w:rsidR="00D23E21" w:rsidRDefault="00D23E21" w:rsidP="000F4B3D">
      <w:pPr>
        <w:pStyle w:val="2"/>
        <w:spacing w:afterLines="50" w:after="289" w:line="520" w:lineRule="exact"/>
        <w:ind w:firstLine="0"/>
        <w:rPr>
          <w:rFonts w:hint="eastAsia"/>
          <w:sz w:val="36"/>
          <w:szCs w:val="36"/>
        </w:rPr>
        <w:sectPr w:rsidR="00D23E21" w:rsidSect="005D707F">
          <w:footerReference w:type="even" r:id="rId7"/>
          <w:footerReference w:type="default" r:id="rId8"/>
          <w:pgSz w:w="11906" w:h="16838" w:code="9"/>
          <w:pgMar w:top="2098" w:right="1531" w:bottom="1985" w:left="1531" w:header="851" w:footer="992" w:gutter="0"/>
          <w:pgNumType w:fmt="numberInDash"/>
          <w:cols w:space="720"/>
          <w:docGrid w:type="lines" w:linePitch="579" w:charSpace="-1024"/>
        </w:sectPr>
      </w:pPr>
    </w:p>
    <w:p w14:paraId="55E106E9" w14:textId="704C183B" w:rsidR="00D23E21" w:rsidRPr="000F4B3D" w:rsidRDefault="00D23E21" w:rsidP="000F4B3D">
      <w:pPr>
        <w:rPr>
          <w:rFonts w:hint="eastAsia"/>
        </w:rPr>
      </w:pPr>
    </w:p>
    <w:sectPr w:rsidR="00D23E21" w:rsidRPr="000F4B3D" w:rsidSect="00D23E21">
      <w:footerReference w:type="even" r:id="rId9"/>
      <w:footerReference w:type="default" r:id="rId10"/>
      <w:pgSz w:w="11906" w:h="16838" w:code="9"/>
      <w:pgMar w:top="2098" w:right="1531" w:bottom="1135" w:left="1531" w:header="851" w:footer="77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9B0BC" w14:textId="77777777" w:rsidR="0013005C" w:rsidRDefault="0013005C">
      <w:pPr>
        <w:spacing w:line="240" w:lineRule="auto"/>
      </w:pPr>
      <w:r>
        <w:separator/>
      </w:r>
    </w:p>
  </w:endnote>
  <w:endnote w:type="continuationSeparator" w:id="0">
    <w:p w14:paraId="1030D817" w14:textId="77777777" w:rsidR="0013005C" w:rsidRDefault="00130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1C44" w14:textId="77777777" w:rsidR="00B959D9" w:rsidRPr="00B959D9" w:rsidRDefault="00B959D9">
    <w:pPr>
      <w:pStyle w:val="a5"/>
      <w:rPr>
        <w:sz w:val="28"/>
        <w:szCs w:val="28"/>
      </w:rPr>
    </w:pPr>
    <w:r w:rsidRPr="00B959D9">
      <w:rPr>
        <w:sz w:val="28"/>
        <w:szCs w:val="28"/>
      </w:rPr>
      <w:fldChar w:fldCharType="begin"/>
    </w:r>
    <w:r w:rsidRPr="00B959D9">
      <w:rPr>
        <w:sz w:val="28"/>
        <w:szCs w:val="28"/>
      </w:rPr>
      <w:instrText>PAGE   \* MERGEFORMAT</w:instrText>
    </w:r>
    <w:r w:rsidRPr="00B959D9">
      <w:rPr>
        <w:sz w:val="28"/>
        <w:szCs w:val="28"/>
      </w:rPr>
      <w:fldChar w:fldCharType="separate"/>
    </w:r>
    <w:r w:rsidRPr="00B959D9">
      <w:rPr>
        <w:sz w:val="28"/>
        <w:szCs w:val="28"/>
        <w:lang w:val="zh-CN"/>
      </w:rPr>
      <w:t>2</w:t>
    </w:r>
    <w:r w:rsidRPr="00B959D9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114D" w14:textId="77777777" w:rsidR="008B5CF3" w:rsidRPr="008B5CF3" w:rsidRDefault="008B5CF3">
    <w:pPr>
      <w:pStyle w:val="a5"/>
      <w:jc w:val="right"/>
      <w:rPr>
        <w:rFonts w:hint="eastAsia"/>
        <w:sz w:val="28"/>
        <w:szCs w:val="28"/>
      </w:rPr>
    </w:pPr>
    <w:r w:rsidRPr="008B5CF3">
      <w:rPr>
        <w:sz w:val="28"/>
        <w:szCs w:val="28"/>
      </w:rPr>
      <w:fldChar w:fldCharType="begin"/>
    </w:r>
    <w:r w:rsidRPr="008B5CF3">
      <w:rPr>
        <w:sz w:val="28"/>
        <w:szCs w:val="28"/>
      </w:rPr>
      <w:instrText>PAGE   \* MERGEFORMAT</w:instrText>
    </w:r>
    <w:r w:rsidRPr="008B5CF3">
      <w:rPr>
        <w:sz w:val="28"/>
        <w:szCs w:val="28"/>
      </w:rPr>
      <w:fldChar w:fldCharType="separate"/>
    </w:r>
    <w:r w:rsidRPr="008B5CF3">
      <w:rPr>
        <w:sz w:val="28"/>
        <w:szCs w:val="28"/>
        <w:lang w:val="zh-CN"/>
      </w:rPr>
      <w:t>2</w:t>
    </w:r>
    <w:r w:rsidRPr="008B5CF3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8D8E" w14:textId="77777777" w:rsidR="00000000" w:rsidRPr="00246653" w:rsidRDefault="00000000">
    <w:pPr>
      <w:pStyle w:val="a5"/>
      <w:rPr>
        <w:rFonts w:eastAsia="方正小标宋简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5157" w14:textId="77777777" w:rsidR="00000000" w:rsidRPr="00D52E18" w:rsidRDefault="00000000">
    <w:pPr>
      <w:pStyle w:val="a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0AEFF" w14:textId="77777777" w:rsidR="0013005C" w:rsidRDefault="0013005C">
      <w:pPr>
        <w:spacing w:line="240" w:lineRule="auto"/>
      </w:pPr>
      <w:r>
        <w:separator/>
      </w:r>
    </w:p>
  </w:footnote>
  <w:footnote w:type="continuationSeparator" w:id="0">
    <w:p w14:paraId="5840F7EE" w14:textId="77777777" w:rsidR="0013005C" w:rsidRDefault="001300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B5748E"/>
    <w:multiLevelType w:val="singleLevel"/>
    <w:tmpl w:val="A7B5748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77728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315"/>
  <w:drawingGridVerticalSpacing w:val="579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yZWM0NDBlY2QxMGFiYzUwMjQyNzc4MGQwMmExZjEifQ=="/>
    <w:docVar w:name="DocWord" w:val="科技开发服务中心文件"/>
    <w:docVar w:name="SaveDocFlag" w:val="true"/>
    <w:docVar w:name="WordType" w:val="平(下)行文"/>
    <w:docVar w:name="WpsBookmarks" w:val="$$BodyEnd$$BodyStart$$中文签发日期$$主送$$密级程度$$文件字号$$标题$$紧急书签$$紧急份号$$附件标签$$附件说明"/>
    <w:docVar w:name="WpsStatus" w:val="CreatedWps"/>
  </w:docVars>
  <w:rsids>
    <w:rsidRoot w:val="00172A27"/>
    <w:rsid w:val="00035D76"/>
    <w:rsid w:val="00037540"/>
    <w:rsid w:val="0005130C"/>
    <w:rsid w:val="00051BA8"/>
    <w:rsid w:val="00070A09"/>
    <w:rsid w:val="00090AD0"/>
    <w:rsid w:val="000B1B9A"/>
    <w:rsid w:val="000B3FBD"/>
    <w:rsid w:val="000F4B3D"/>
    <w:rsid w:val="00100F07"/>
    <w:rsid w:val="00127A28"/>
    <w:rsid w:val="0013005C"/>
    <w:rsid w:val="001412C0"/>
    <w:rsid w:val="0015735D"/>
    <w:rsid w:val="00193D77"/>
    <w:rsid w:val="001B2407"/>
    <w:rsid w:val="001C74BF"/>
    <w:rsid w:val="001E1DC9"/>
    <w:rsid w:val="001E7416"/>
    <w:rsid w:val="001F6244"/>
    <w:rsid w:val="00246F3C"/>
    <w:rsid w:val="00255AB7"/>
    <w:rsid w:val="00263A12"/>
    <w:rsid w:val="00272F56"/>
    <w:rsid w:val="00281289"/>
    <w:rsid w:val="002A0C6A"/>
    <w:rsid w:val="002A54E2"/>
    <w:rsid w:val="002C0CF4"/>
    <w:rsid w:val="002C21D1"/>
    <w:rsid w:val="002E4EC6"/>
    <w:rsid w:val="00300ABA"/>
    <w:rsid w:val="0030253E"/>
    <w:rsid w:val="00306A45"/>
    <w:rsid w:val="00322299"/>
    <w:rsid w:val="00350628"/>
    <w:rsid w:val="00360132"/>
    <w:rsid w:val="003843EC"/>
    <w:rsid w:val="0039069C"/>
    <w:rsid w:val="003A1109"/>
    <w:rsid w:val="003A434E"/>
    <w:rsid w:val="003B6980"/>
    <w:rsid w:val="003D3FD5"/>
    <w:rsid w:val="003E3059"/>
    <w:rsid w:val="003F7E50"/>
    <w:rsid w:val="0042214D"/>
    <w:rsid w:val="00424CA7"/>
    <w:rsid w:val="00431258"/>
    <w:rsid w:val="004415B6"/>
    <w:rsid w:val="0045069C"/>
    <w:rsid w:val="00470D76"/>
    <w:rsid w:val="004B1333"/>
    <w:rsid w:val="004C5601"/>
    <w:rsid w:val="004E4180"/>
    <w:rsid w:val="004E4C6E"/>
    <w:rsid w:val="004F33C6"/>
    <w:rsid w:val="004F519B"/>
    <w:rsid w:val="00502B49"/>
    <w:rsid w:val="005250E0"/>
    <w:rsid w:val="00530C16"/>
    <w:rsid w:val="00570AF1"/>
    <w:rsid w:val="00573296"/>
    <w:rsid w:val="005816A3"/>
    <w:rsid w:val="005B037A"/>
    <w:rsid w:val="005B3235"/>
    <w:rsid w:val="005C7A74"/>
    <w:rsid w:val="005D707F"/>
    <w:rsid w:val="0065179D"/>
    <w:rsid w:val="00660CB3"/>
    <w:rsid w:val="006B69F0"/>
    <w:rsid w:val="006C73BD"/>
    <w:rsid w:val="006D0978"/>
    <w:rsid w:val="006D1073"/>
    <w:rsid w:val="006F1927"/>
    <w:rsid w:val="00714063"/>
    <w:rsid w:val="007374CB"/>
    <w:rsid w:val="00752CF9"/>
    <w:rsid w:val="00777A9F"/>
    <w:rsid w:val="007A0C1B"/>
    <w:rsid w:val="007A221B"/>
    <w:rsid w:val="007A2305"/>
    <w:rsid w:val="007A5B9A"/>
    <w:rsid w:val="007E1C51"/>
    <w:rsid w:val="008158C0"/>
    <w:rsid w:val="00851C99"/>
    <w:rsid w:val="00866777"/>
    <w:rsid w:val="0087143E"/>
    <w:rsid w:val="008843EC"/>
    <w:rsid w:val="008B5CF3"/>
    <w:rsid w:val="008F4DA1"/>
    <w:rsid w:val="009922BF"/>
    <w:rsid w:val="009A37F8"/>
    <w:rsid w:val="009B4909"/>
    <w:rsid w:val="009D0568"/>
    <w:rsid w:val="009D5BF4"/>
    <w:rsid w:val="009D6808"/>
    <w:rsid w:val="009E3D22"/>
    <w:rsid w:val="009E4E11"/>
    <w:rsid w:val="009F148C"/>
    <w:rsid w:val="009F69BA"/>
    <w:rsid w:val="00A07306"/>
    <w:rsid w:val="00A11842"/>
    <w:rsid w:val="00A22460"/>
    <w:rsid w:val="00A24A67"/>
    <w:rsid w:val="00A36C52"/>
    <w:rsid w:val="00AA3206"/>
    <w:rsid w:val="00AA4F5A"/>
    <w:rsid w:val="00AF1A6C"/>
    <w:rsid w:val="00B01385"/>
    <w:rsid w:val="00B449E1"/>
    <w:rsid w:val="00B54F74"/>
    <w:rsid w:val="00B61047"/>
    <w:rsid w:val="00B61D43"/>
    <w:rsid w:val="00B678E4"/>
    <w:rsid w:val="00B959D9"/>
    <w:rsid w:val="00BF3665"/>
    <w:rsid w:val="00BF481F"/>
    <w:rsid w:val="00C044D2"/>
    <w:rsid w:val="00C11AD6"/>
    <w:rsid w:val="00C202B6"/>
    <w:rsid w:val="00C34873"/>
    <w:rsid w:val="00C75690"/>
    <w:rsid w:val="00C77C01"/>
    <w:rsid w:val="00CE728C"/>
    <w:rsid w:val="00CE74B0"/>
    <w:rsid w:val="00CF49C9"/>
    <w:rsid w:val="00D07697"/>
    <w:rsid w:val="00D23E21"/>
    <w:rsid w:val="00D448F8"/>
    <w:rsid w:val="00D513CD"/>
    <w:rsid w:val="00D95C2A"/>
    <w:rsid w:val="00DA3482"/>
    <w:rsid w:val="00DD7991"/>
    <w:rsid w:val="00DE3D05"/>
    <w:rsid w:val="00DF2C0B"/>
    <w:rsid w:val="00E07085"/>
    <w:rsid w:val="00E106FB"/>
    <w:rsid w:val="00E221E8"/>
    <w:rsid w:val="00E23E59"/>
    <w:rsid w:val="00E30CE3"/>
    <w:rsid w:val="00E31DEC"/>
    <w:rsid w:val="00E41964"/>
    <w:rsid w:val="00E77AF6"/>
    <w:rsid w:val="00E92488"/>
    <w:rsid w:val="00ED2E8A"/>
    <w:rsid w:val="00ED72D0"/>
    <w:rsid w:val="00ED78FE"/>
    <w:rsid w:val="00F010F3"/>
    <w:rsid w:val="00F06DCD"/>
    <w:rsid w:val="00F07BB8"/>
    <w:rsid w:val="00F45B90"/>
    <w:rsid w:val="00F50D5A"/>
    <w:rsid w:val="00F704E3"/>
    <w:rsid w:val="00F75E27"/>
    <w:rsid w:val="00F953B1"/>
    <w:rsid w:val="00FA6F6A"/>
    <w:rsid w:val="00FB34A3"/>
    <w:rsid w:val="00FB356A"/>
    <w:rsid w:val="00FC5757"/>
    <w:rsid w:val="00FD1BD6"/>
    <w:rsid w:val="01AB4856"/>
    <w:rsid w:val="023A2E4D"/>
    <w:rsid w:val="03AD750E"/>
    <w:rsid w:val="03BE360A"/>
    <w:rsid w:val="041D47D5"/>
    <w:rsid w:val="06D860E2"/>
    <w:rsid w:val="099C263F"/>
    <w:rsid w:val="0A486B52"/>
    <w:rsid w:val="0A9010D5"/>
    <w:rsid w:val="0B102496"/>
    <w:rsid w:val="0B2C354F"/>
    <w:rsid w:val="0C3441B5"/>
    <w:rsid w:val="0C48389E"/>
    <w:rsid w:val="0CB02BEB"/>
    <w:rsid w:val="0E2E39AD"/>
    <w:rsid w:val="0F564095"/>
    <w:rsid w:val="105714DB"/>
    <w:rsid w:val="121650B3"/>
    <w:rsid w:val="146B7E14"/>
    <w:rsid w:val="14711346"/>
    <w:rsid w:val="147E306D"/>
    <w:rsid w:val="15113EE2"/>
    <w:rsid w:val="17E31439"/>
    <w:rsid w:val="184A6072"/>
    <w:rsid w:val="1A3A51C4"/>
    <w:rsid w:val="1A861582"/>
    <w:rsid w:val="1B006CEA"/>
    <w:rsid w:val="1B416BA3"/>
    <w:rsid w:val="1DA822BC"/>
    <w:rsid w:val="1DD66BFF"/>
    <w:rsid w:val="1DED3012"/>
    <w:rsid w:val="1DF42A93"/>
    <w:rsid w:val="1EB458DE"/>
    <w:rsid w:val="2144119B"/>
    <w:rsid w:val="21800BDD"/>
    <w:rsid w:val="21B87964"/>
    <w:rsid w:val="22A97824"/>
    <w:rsid w:val="2333104D"/>
    <w:rsid w:val="24330532"/>
    <w:rsid w:val="254259F1"/>
    <w:rsid w:val="2550799A"/>
    <w:rsid w:val="26703B73"/>
    <w:rsid w:val="27910EB2"/>
    <w:rsid w:val="28461C9C"/>
    <w:rsid w:val="284C55BB"/>
    <w:rsid w:val="29A16006"/>
    <w:rsid w:val="29D960DA"/>
    <w:rsid w:val="2A1D0DEC"/>
    <w:rsid w:val="2B2D01CF"/>
    <w:rsid w:val="2B992B39"/>
    <w:rsid w:val="2D4D7629"/>
    <w:rsid w:val="2E7B3D22"/>
    <w:rsid w:val="2ECB2EFB"/>
    <w:rsid w:val="2EE76CF8"/>
    <w:rsid w:val="2F4B345A"/>
    <w:rsid w:val="30A61108"/>
    <w:rsid w:val="30C40E40"/>
    <w:rsid w:val="311C65E1"/>
    <w:rsid w:val="3230372C"/>
    <w:rsid w:val="337E0CCA"/>
    <w:rsid w:val="349E24C5"/>
    <w:rsid w:val="34DD068C"/>
    <w:rsid w:val="356A7021"/>
    <w:rsid w:val="3660007A"/>
    <w:rsid w:val="371F7AB9"/>
    <w:rsid w:val="373B4A03"/>
    <w:rsid w:val="39BD018C"/>
    <w:rsid w:val="3A63335F"/>
    <w:rsid w:val="3C7544A7"/>
    <w:rsid w:val="3D1E069A"/>
    <w:rsid w:val="3D962773"/>
    <w:rsid w:val="3DAF2952"/>
    <w:rsid w:val="3E5C7283"/>
    <w:rsid w:val="3EF9251F"/>
    <w:rsid w:val="3F94159C"/>
    <w:rsid w:val="40B81391"/>
    <w:rsid w:val="41651333"/>
    <w:rsid w:val="42241EF3"/>
    <w:rsid w:val="425428A8"/>
    <w:rsid w:val="441D78FE"/>
    <w:rsid w:val="44C164DB"/>
    <w:rsid w:val="470A749B"/>
    <w:rsid w:val="47332F94"/>
    <w:rsid w:val="47854A22"/>
    <w:rsid w:val="47F44ABC"/>
    <w:rsid w:val="4A2309B1"/>
    <w:rsid w:val="4AAC19DB"/>
    <w:rsid w:val="4AEA1331"/>
    <w:rsid w:val="4B351C13"/>
    <w:rsid w:val="4B6B0F4E"/>
    <w:rsid w:val="4B8D455D"/>
    <w:rsid w:val="4BAA721F"/>
    <w:rsid w:val="4CC05283"/>
    <w:rsid w:val="4E41068C"/>
    <w:rsid w:val="4F11005F"/>
    <w:rsid w:val="4F807D78"/>
    <w:rsid w:val="4FC57CA3"/>
    <w:rsid w:val="50C0018A"/>
    <w:rsid w:val="50C35389"/>
    <w:rsid w:val="51895409"/>
    <w:rsid w:val="55EA507A"/>
    <w:rsid w:val="55ED4109"/>
    <w:rsid w:val="56FE28A5"/>
    <w:rsid w:val="571B2AEF"/>
    <w:rsid w:val="58002A04"/>
    <w:rsid w:val="590029F6"/>
    <w:rsid w:val="59E22D24"/>
    <w:rsid w:val="5A4A4305"/>
    <w:rsid w:val="5BB53B7D"/>
    <w:rsid w:val="5C933840"/>
    <w:rsid w:val="5FD349B6"/>
    <w:rsid w:val="61BE3C6D"/>
    <w:rsid w:val="626D7A3B"/>
    <w:rsid w:val="630935A3"/>
    <w:rsid w:val="65BA6D04"/>
    <w:rsid w:val="66D952C7"/>
    <w:rsid w:val="674D37A6"/>
    <w:rsid w:val="67FC1FDF"/>
    <w:rsid w:val="6ADC1C96"/>
    <w:rsid w:val="6AF02DC7"/>
    <w:rsid w:val="6B210B95"/>
    <w:rsid w:val="6B537FA2"/>
    <w:rsid w:val="6B8C6F93"/>
    <w:rsid w:val="6BB02C64"/>
    <w:rsid w:val="6CDA59FA"/>
    <w:rsid w:val="6D3310A9"/>
    <w:rsid w:val="6D8F15A3"/>
    <w:rsid w:val="6DEE5CE3"/>
    <w:rsid w:val="6F26325B"/>
    <w:rsid w:val="6F6804E0"/>
    <w:rsid w:val="702C48A1"/>
    <w:rsid w:val="70D540F2"/>
    <w:rsid w:val="75720FA8"/>
    <w:rsid w:val="77737F33"/>
    <w:rsid w:val="77A64F39"/>
    <w:rsid w:val="77B82D38"/>
    <w:rsid w:val="77B8543C"/>
    <w:rsid w:val="77B942D1"/>
    <w:rsid w:val="7819395D"/>
    <w:rsid w:val="79294073"/>
    <w:rsid w:val="79B02D82"/>
    <w:rsid w:val="79BF22E2"/>
    <w:rsid w:val="7A000594"/>
    <w:rsid w:val="7C253132"/>
    <w:rsid w:val="7CBC1786"/>
    <w:rsid w:val="7CE02C9B"/>
    <w:rsid w:val="7E1D3F2F"/>
    <w:rsid w:val="7E3C05B4"/>
    <w:rsid w:val="7F26613C"/>
    <w:rsid w:val="7F36010F"/>
    <w:rsid w:val="7FE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DBCA0"/>
  <w15:chartTrackingRefBased/>
  <w15:docId w15:val="{4192583D-38FA-448F-A4A4-F35765CB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snapToGrid w:val="0"/>
      <w:spacing w:line="240" w:lineRule="auto"/>
      <w:ind w:firstLine="480"/>
    </w:pPr>
    <w:rPr>
      <w:kern w:val="0"/>
      <w:sz w:val="21"/>
      <w:szCs w:val="24"/>
    </w:rPr>
  </w:style>
  <w:style w:type="paragraph" w:styleId="a4">
    <w:name w:val="Date"/>
    <w:next w:val="a"/>
    <w:rPr>
      <w:rFonts w:ascii="仿宋_GB2312" w:hint="eastAsia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character" w:styleId="aa">
    <w:name w:val="line number"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Other1">
    <w:name w:val="Other|1"/>
    <w:basedOn w:val="a"/>
    <w:qFormat/>
    <w:pPr>
      <w:spacing w:line="44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a6">
    <w:name w:val="页脚 字符"/>
    <w:link w:val="a5"/>
    <w:uiPriority w:val="99"/>
    <w:qFormat/>
    <w:rsid w:val="008B5CF3"/>
    <w:rPr>
      <w:rFonts w:eastAsia="仿宋_GB2312"/>
      <w:kern w:val="2"/>
    </w:rPr>
  </w:style>
  <w:style w:type="paragraph" w:styleId="ab">
    <w:name w:val="Normal Indent"/>
    <w:basedOn w:val="a"/>
    <w:unhideWhenUsed/>
    <w:qFormat/>
    <w:rsid w:val="00D23E21"/>
    <w:pPr>
      <w:spacing w:line="240" w:lineRule="auto"/>
      <w:ind w:firstLineChars="200" w:firstLine="420"/>
    </w:pPr>
    <w:rPr>
      <w:rFonts w:ascii="Calibri" w:eastAsia="宋体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6890;&#30693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10</TotalTime>
  <Pages>2</Pages>
  <Words>92</Words>
  <Characters>116</Characters>
  <Application>Microsoft Office Word</Application>
  <DocSecurity>0</DocSecurity>
  <PresentationFormat/>
  <Lines>58</Lines>
  <Paragraphs>34</Paragraphs>
  <Slides>0</Slides>
  <Notes>0</Notes>
  <HiddenSlides>0</HiddenSlides>
  <MMClips>0</MMClips>
  <ScaleCrop>false</ScaleCrop>
  <Company>fzgov</Company>
  <LinksUpToDate>false</LinksUpToDate>
  <CharactersWithSpaces>174</CharactersWithSpaces>
  <SharedDoc>false</SharedDoc>
  <HLinks>
    <vt:vector size="6" baseType="variant">
      <vt:variant>
        <vt:i4>1507425</vt:i4>
      </vt:variant>
      <vt:variant>
        <vt:i4>0</vt:i4>
      </vt:variant>
      <vt:variant>
        <vt:i4>0</vt:i4>
      </vt:variant>
      <vt:variant>
        <vt:i4>5</vt:i4>
      </vt:variant>
      <vt:variant>
        <vt:lpwstr>mailto:EPICT@eptc.org.cn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subject/>
  <dc:creator>Test</dc:creator>
  <cp:keywords/>
  <cp:lastModifiedBy>fan wang</cp:lastModifiedBy>
  <cp:revision>2</cp:revision>
  <cp:lastPrinted>2023-07-26T01:37:00Z</cp:lastPrinted>
  <dcterms:created xsi:type="dcterms:W3CDTF">2024-09-02T03:52:00Z</dcterms:created>
  <dcterms:modified xsi:type="dcterms:W3CDTF">2024-09-02T03:52:00Z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F01282BCCA6D4FFA90BDD465CE7522B7_13</vt:lpwstr>
  </property>
</Properties>
</file>