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5143D" w14:textId="77777777" w:rsidR="00000000" w:rsidRDefault="00000000">
      <w:pPr>
        <w:spacing w:line="640" w:lineRule="exact"/>
        <w:jc w:val="center"/>
        <w:textAlignment w:val="baseline"/>
        <w:rPr>
          <w:rFonts w:ascii="方正小标宋_GBK" w:eastAsia="方正小标宋_GBK" w:hAnsi="宋体"/>
          <w:sz w:val="36"/>
          <w:szCs w:val="36"/>
        </w:rPr>
      </w:pPr>
      <w:bookmarkStart w:id="0" w:name="_Toc26871"/>
      <w:r>
        <w:rPr>
          <w:rFonts w:ascii="方正小标宋_GBK" w:eastAsia="方正小标宋_GBK" w:hAnsi="宋体" w:hint="eastAsia"/>
          <w:sz w:val="36"/>
          <w:szCs w:val="36"/>
        </w:rPr>
        <w:t>2025</w:t>
      </w:r>
      <w:r>
        <w:rPr>
          <w:rFonts w:ascii="方正小标宋_GBK" w:eastAsia="方正小标宋_GBK" w:hAnsi="宋体"/>
          <w:sz w:val="36"/>
          <w:szCs w:val="36"/>
        </w:rPr>
        <w:t>年电力信息通信新技术大会</w:t>
      </w:r>
    </w:p>
    <w:p w14:paraId="44262B12" w14:textId="77777777" w:rsidR="00000000" w:rsidRDefault="00000000">
      <w:pPr>
        <w:spacing w:line="520" w:lineRule="exact"/>
        <w:jc w:val="center"/>
        <w:textAlignment w:val="baseline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议题推荐表</w:t>
      </w:r>
    </w:p>
    <w:p w14:paraId="074F3340" w14:textId="77777777" w:rsidR="00000000" w:rsidRDefault="00000000">
      <w:pPr>
        <w:pStyle w:val="af"/>
        <w:numPr>
          <w:ilvl w:val="0"/>
          <w:numId w:val="1"/>
        </w:numPr>
        <w:spacing w:beforeLines="50" w:before="289"/>
        <w:ind w:left="1349" w:firstLineChars="0"/>
      </w:pPr>
      <w:r>
        <w:rPr>
          <w:rFonts w:hint="eastAsia"/>
        </w:rPr>
        <w:t>时间地点</w:t>
      </w:r>
    </w:p>
    <w:p w14:paraId="046DCC56" w14:textId="77777777" w:rsidR="00000000" w:rsidRDefault="00000000">
      <w:pPr>
        <w:spacing w:line="540" w:lineRule="exact"/>
        <w:ind w:firstLineChars="200" w:firstLine="595"/>
        <w:rPr>
          <w:rFonts w:ascii="仿宋_GB2312" w:hAnsi="方正仿宋_GBK" w:hint="eastAsia"/>
          <w:w w:val="95"/>
          <w:szCs w:val="32"/>
        </w:rPr>
      </w:pPr>
      <w:r>
        <w:rPr>
          <w:rFonts w:ascii="仿宋_GB2312" w:hAnsi="方正仿宋_GBK" w:hint="eastAsia"/>
          <w:w w:val="95"/>
          <w:szCs w:val="32"/>
        </w:rPr>
        <w:t>会议时间：8月20-22日</w:t>
      </w:r>
    </w:p>
    <w:p w14:paraId="0344A78F" w14:textId="77777777" w:rsidR="00000000" w:rsidRDefault="00000000">
      <w:pPr>
        <w:spacing w:line="540" w:lineRule="exact"/>
        <w:ind w:firstLineChars="200" w:firstLine="595"/>
        <w:rPr>
          <w:rFonts w:ascii="仿宋_GB2312" w:hAnsi="方正仿宋_GBK" w:hint="eastAsia"/>
          <w:w w:val="95"/>
          <w:szCs w:val="32"/>
        </w:rPr>
      </w:pPr>
      <w:r>
        <w:rPr>
          <w:rFonts w:ascii="仿宋_GB2312" w:hAnsi="方正仿宋_GBK" w:hint="eastAsia"/>
          <w:w w:val="95"/>
          <w:szCs w:val="32"/>
        </w:rPr>
        <w:t>会议地点：武汉联投丽笙酒店</w:t>
      </w:r>
    </w:p>
    <w:p w14:paraId="7BDCC1C8" w14:textId="77777777" w:rsidR="00000000" w:rsidRDefault="00000000">
      <w:pPr>
        <w:pStyle w:val="af"/>
        <w:numPr>
          <w:ilvl w:val="0"/>
          <w:numId w:val="1"/>
        </w:numPr>
        <w:ind w:left="1349" w:firstLineChars="0"/>
        <w:rPr>
          <w:rFonts w:hint="eastAsia"/>
        </w:rPr>
      </w:pPr>
      <w:r>
        <w:rPr>
          <w:rFonts w:hint="eastAsia"/>
        </w:rPr>
        <w:t>大会主题</w:t>
      </w:r>
    </w:p>
    <w:p w14:paraId="5F0315A2" w14:textId="77777777" w:rsidR="00000000" w:rsidRDefault="00000000">
      <w:pPr>
        <w:spacing w:line="540" w:lineRule="exact"/>
        <w:ind w:firstLineChars="200" w:firstLine="595"/>
        <w:rPr>
          <w:rFonts w:ascii="仿宋_GB2312" w:hAnsi="方正仿宋_GBK" w:hint="eastAsia"/>
          <w:w w:val="95"/>
          <w:szCs w:val="32"/>
        </w:rPr>
      </w:pPr>
      <w:r>
        <w:rPr>
          <w:rFonts w:ascii="仿宋_GB2312" w:hAnsi="方正仿宋_GBK" w:hint="eastAsia"/>
          <w:w w:val="95"/>
          <w:szCs w:val="32"/>
        </w:rPr>
        <w:t>数智赋能新型电力系统建设·助力电力行业高质量发展</w:t>
      </w:r>
    </w:p>
    <w:p w14:paraId="1461E210" w14:textId="77777777" w:rsidR="00000000" w:rsidRDefault="00000000">
      <w:pPr>
        <w:pStyle w:val="af"/>
        <w:numPr>
          <w:ilvl w:val="0"/>
          <w:numId w:val="1"/>
        </w:numPr>
        <w:ind w:left="1349" w:firstLineChars="0"/>
        <w:rPr>
          <w:rFonts w:hint="eastAsia"/>
        </w:rPr>
      </w:pPr>
      <w:bookmarkStart w:id="1" w:name="_Toc15304"/>
      <w:bookmarkEnd w:id="0"/>
      <w:r>
        <w:rPr>
          <w:rFonts w:hint="eastAsia"/>
        </w:rPr>
        <w:t>大会概览（1+6+5+N大会模式）</w:t>
      </w:r>
      <w:bookmarkEnd w:id="1"/>
    </w:p>
    <w:tbl>
      <w:tblPr>
        <w:tblStyle w:val="GridTable5DarkAccent5"/>
        <w:tblW w:w="10293" w:type="dxa"/>
        <w:tblInd w:w="-351" w:type="dxa"/>
        <w:tblLook w:val="0000" w:firstRow="0" w:lastRow="0" w:firstColumn="0" w:lastColumn="0" w:noHBand="0" w:noVBand="0"/>
      </w:tblPr>
      <w:tblGrid>
        <w:gridCol w:w="1344"/>
        <w:gridCol w:w="1753"/>
        <w:gridCol w:w="7196"/>
      </w:tblGrid>
      <w:tr w:rsidR="00000000" w14:paraId="6F1D169B" w14:textId="77777777">
        <w:trPr>
          <w:trHeight w:val="476"/>
        </w:trPr>
        <w:tc>
          <w:tcPr>
            <w:tcW w:w="1344" w:type="dxa"/>
            <w:tcBorders>
              <w:top w:val="single" w:sz="4" w:space="0" w:color="4D9CDF"/>
              <w:left w:val="dotted" w:sz="4" w:space="0" w:color="auto"/>
              <w:bottom w:val="dotted" w:sz="4" w:space="0" w:color="auto"/>
              <w:right w:val="dotted" w:sz="0" w:space="0" w:color="auto"/>
            </w:tcBorders>
            <w:shd w:val="clear" w:color="auto" w:fill="9BC6ED"/>
            <w:vAlign w:val="center"/>
          </w:tcPr>
          <w:p w14:paraId="0A2A3D1C" w14:textId="77777777" w:rsidR="00000000" w:rsidRDefault="00000000">
            <w:pPr>
              <w:spacing w:line="5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时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间</w:t>
            </w:r>
          </w:p>
        </w:tc>
        <w:tc>
          <w:tcPr>
            <w:tcW w:w="1753" w:type="dxa"/>
            <w:tcBorders>
              <w:top w:val="single" w:sz="4" w:space="0" w:color="4D9CDF"/>
              <w:left w:val="dotted" w:sz="4" w:space="0" w:color="auto"/>
              <w:bottom w:val="dotted" w:sz="4" w:space="0" w:color="auto"/>
              <w:right w:val="dotted" w:sz="0" w:space="0" w:color="auto"/>
            </w:tcBorders>
            <w:shd w:val="clear" w:color="auto" w:fill="9BC6ED"/>
            <w:vAlign w:val="center"/>
          </w:tcPr>
          <w:p w14:paraId="1176FE9E" w14:textId="77777777" w:rsidR="00000000" w:rsidRDefault="00000000">
            <w:pPr>
              <w:spacing w:line="5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会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场</w:t>
            </w:r>
          </w:p>
        </w:tc>
        <w:tc>
          <w:tcPr>
            <w:tcW w:w="7196" w:type="dxa"/>
            <w:tcBorders>
              <w:top w:val="single" w:sz="4" w:space="0" w:color="4D9CD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BC6ED"/>
            <w:vAlign w:val="center"/>
          </w:tcPr>
          <w:p w14:paraId="1D12A3A8" w14:textId="77777777" w:rsidR="00000000" w:rsidRDefault="00000000">
            <w:pPr>
              <w:spacing w:line="5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名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称</w:t>
            </w:r>
          </w:p>
        </w:tc>
      </w:tr>
      <w:tr w:rsidR="00000000" w14:paraId="1C2374C2" w14:textId="77777777">
        <w:trPr>
          <w:trHeight w:val="852"/>
        </w:trPr>
        <w:tc>
          <w:tcPr>
            <w:tcW w:w="1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BC6ED"/>
            <w:vAlign w:val="center"/>
          </w:tcPr>
          <w:p w14:paraId="49F92973" w14:textId="77777777" w:rsidR="00000000" w:rsidRDefault="00000000">
            <w:pPr>
              <w:spacing w:line="580" w:lineRule="exact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DAY1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1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F6FC"/>
            <w:vAlign w:val="center"/>
          </w:tcPr>
          <w:p w14:paraId="76B80567" w14:textId="77777777" w:rsidR="00000000" w:rsidRDefault="00000000">
            <w:pPr>
              <w:spacing w:line="58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案例路演</w:t>
            </w:r>
          </w:p>
          <w:p w14:paraId="0CB43E73" w14:textId="77777777" w:rsidR="00000000" w:rsidRDefault="00000000">
            <w:pPr>
              <w:spacing w:line="580" w:lineRule="exact"/>
              <w:jc w:val="center"/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（五场）</w:t>
            </w:r>
          </w:p>
        </w:tc>
        <w:tc>
          <w:tcPr>
            <w:tcW w:w="7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F6FC"/>
            <w:vAlign w:val="center"/>
          </w:tcPr>
          <w:p w14:paraId="79CC8955" w14:textId="77777777" w:rsidR="00000000" w:rsidRDefault="00000000">
            <w:pPr>
              <w:spacing w:line="440" w:lineRule="exact"/>
              <w:jc w:val="left"/>
              <w:rPr>
                <w:rFonts w:ascii="仿宋_GB2312" w:hint="eastAsia"/>
                <w:color w:val="000000"/>
                <w:kern w:val="4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44"/>
                <w:sz w:val="24"/>
                <w:szCs w:val="24"/>
              </w:rPr>
              <w:t>五场新型电力系统数字技术案例路演</w:t>
            </w:r>
          </w:p>
          <w:p w14:paraId="36BD6DA0" w14:textId="77777777" w:rsidR="00000000" w:rsidRDefault="00000000">
            <w:pPr>
              <w:spacing w:line="440" w:lineRule="exact"/>
              <w:jc w:val="left"/>
              <w:rPr>
                <w:rFonts w:ascii="仿宋_GB2312"/>
                <w:color w:val="000000"/>
                <w:kern w:val="44"/>
                <w:sz w:val="24"/>
                <w:szCs w:val="24"/>
              </w:rPr>
            </w:pPr>
            <w:r>
              <w:rPr>
                <w:rFonts w:ascii="仿宋_GB2312"/>
                <w:color w:val="000000"/>
                <w:kern w:val="44"/>
                <w:sz w:val="24"/>
                <w:szCs w:val="24"/>
              </w:rPr>
              <w:t>人工智能、数据要素、通信与物联、信创与安全、综合场景等五组</w:t>
            </w:r>
          </w:p>
        </w:tc>
      </w:tr>
      <w:tr w:rsidR="00000000" w14:paraId="1E9A7369" w14:textId="77777777">
        <w:trPr>
          <w:trHeight w:val="476"/>
        </w:trPr>
        <w:tc>
          <w:tcPr>
            <w:tcW w:w="134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BC6ED"/>
            <w:vAlign w:val="center"/>
          </w:tcPr>
          <w:p w14:paraId="174303F5" w14:textId="77777777" w:rsidR="00000000" w:rsidRDefault="00000000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DAY2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175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2E6F7"/>
            <w:vAlign w:val="center"/>
          </w:tcPr>
          <w:p w14:paraId="00FB7A71" w14:textId="77777777" w:rsidR="00000000" w:rsidRDefault="00000000">
            <w:pPr>
              <w:spacing w:line="58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主旨大会</w:t>
            </w:r>
          </w:p>
          <w:p w14:paraId="4A94E983" w14:textId="77777777" w:rsidR="00000000" w:rsidRDefault="00000000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（一场）</w:t>
            </w:r>
          </w:p>
        </w:tc>
        <w:tc>
          <w:tcPr>
            <w:tcW w:w="7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2E6F7"/>
            <w:vAlign w:val="center"/>
          </w:tcPr>
          <w:p w14:paraId="4DCF23BA" w14:textId="77777777" w:rsidR="00000000" w:rsidRDefault="00000000">
            <w:pPr>
              <w:spacing w:line="580" w:lineRule="exact"/>
              <w:jc w:val="left"/>
              <w:rPr>
                <w:rFonts w:ascii="仿宋_GB2312"/>
                <w:color w:val="000000"/>
                <w:kern w:val="4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44"/>
                <w:sz w:val="24"/>
                <w:szCs w:val="24"/>
              </w:rPr>
              <w:t>大会开幕、展区交流</w:t>
            </w:r>
          </w:p>
        </w:tc>
      </w:tr>
      <w:tr w:rsidR="00000000" w14:paraId="6265FA2E" w14:textId="77777777">
        <w:trPr>
          <w:trHeight w:val="90"/>
        </w:trPr>
        <w:tc>
          <w:tcPr>
            <w:tcW w:w="134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BC6ED"/>
            <w:vAlign w:val="center"/>
          </w:tcPr>
          <w:p w14:paraId="264A38A5" w14:textId="77777777" w:rsidR="00000000" w:rsidRDefault="00000000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EF6FC"/>
            <w:vAlign w:val="center"/>
          </w:tcPr>
          <w:p w14:paraId="086BDFF2" w14:textId="77777777" w:rsidR="00000000" w:rsidRDefault="00000000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F6FC"/>
            <w:vAlign w:val="center"/>
          </w:tcPr>
          <w:p w14:paraId="2D7AFDC3" w14:textId="77777777" w:rsidR="00000000" w:rsidRDefault="00000000">
            <w:pPr>
              <w:spacing w:line="580" w:lineRule="exact"/>
              <w:jc w:val="left"/>
              <w:rPr>
                <w:rFonts w:ascii="仿宋_GB2312" w:hint="eastAsia"/>
                <w:color w:val="000000"/>
                <w:kern w:val="4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44"/>
                <w:sz w:val="24"/>
                <w:szCs w:val="24"/>
              </w:rPr>
              <w:t>一场数字化智能化主旨大会</w:t>
            </w:r>
          </w:p>
        </w:tc>
      </w:tr>
      <w:tr w:rsidR="00000000" w14:paraId="160BD652" w14:textId="77777777">
        <w:trPr>
          <w:trHeight w:val="476"/>
        </w:trPr>
        <w:tc>
          <w:tcPr>
            <w:tcW w:w="134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BC6ED"/>
            <w:vAlign w:val="center"/>
          </w:tcPr>
          <w:p w14:paraId="7D3B9677" w14:textId="77777777" w:rsidR="00000000" w:rsidRDefault="00000000">
            <w:pPr>
              <w:spacing w:line="580" w:lineRule="exact"/>
              <w:jc w:val="center"/>
              <w:rPr>
                <w:rFonts w:ascii="仿宋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2E6F7"/>
            <w:vAlign w:val="center"/>
          </w:tcPr>
          <w:p w14:paraId="720858AD" w14:textId="77777777" w:rsidR="00000000" w:rsidRDefault="00000000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2E6F7"/>
            <w:vAlign w:val="center"/>
          </w:tcPr>
          <w:p w14:paraId="453ED205" w14:textId="77777777" w:rsidR="00000000" w:rsidRDefault="00000000">
            <w:pPr>
              <w:spacing w:line="580" w:lineRule="exact"/>
              <w:jc w:val="left"/>
              <w:rPr>
                <w:rFonts w:ascii="仿宋_GB2312"/>
                <w:color w:val="000000"/>
                <w:kern w:val="4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44"/>
                <w:sz w:val="24"/>
                <w:szCs w:val="24"/>
              </w:rPr>
              <w:t>白皮书等首发环节</w:t>
            </w:r>
          </w:p>
        </w:tc>
      </w:tr>
      <w:tr w:rsidR="00000000" w14:paraId="0EA29231" w14:textId="77777777">
        <w:trPr>
          <w:trHeight w:val="533"/>
        </w:trPr>
        <w:tc>
          <w:tcPr>
            <w:tcW w:w="134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BC6ED"/>
            <w:vAlign w:val="center"/>
          </w:tcPr>
          <w:p w14:paraId="5F29CCB9" w14:textId="77777777" w:rsidR="00000000" w:rsidRDefault="00000000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DAY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3全天</w:t>
            </w:r>
          </w:p>
        </w:tc>
        <w:tc>
          <w:tcPr>
            <w:tcW w:w="175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F6FC"/>
            <w:vAlign w:val="center"/>
          </w:tcPr>
          <w:p w14:paraId="619FB33E" w14:textId="77777777" w:rsidR="00000000" w:rsidRDefault="00000000">
            <w:pPr>
              <w:spacing w:line="58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专题会议</w:t>
            </w:r>
          </w:p>
          <w:p w14:paraId="46AC29CA" w14:textId="77777777" w:rsidR="00000000" w:rsidRDefault="00000000">
            <w:pPr>
              <w:pStyle w:val="a3"/>
              <w:ind w:firstLineChars="0" w:firstLine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（六场）</w:t>
            </w:r>
          </w:p>
        </w:tc>
        <w:tc>
          <w:tcPr>
            <w:tcW w:w="7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F6FC"/>
            <w:vAlign w:val="center"/>
          </w:tcPr>
          <w:p w14:paraId="55CC032C" w14:textId="77777777" w:rsidR="00000000" w:rsidRDefault="00000000">
            <w:pPr>
              <w:spacing w:line="580" w:lineRule="exact"/>
              <w:jc w:val="left"/>
            </w:pPr>
            <w:r>
              <w:rPr>
                <w:rFonts w:ascii="仿宋_GB2312" w:hint="eastAsia"/>
                <w:color w:val="000000"/>
                <w:kern w:val="44"/>
                <w:sz w:val="24"/>
                <w:szCs w:val="24"/>
              </w:rPr>
              <w:t>电力主配一体通信技术创新应用专题会议</w:t>
            </w:r>
          </w:p>
        </w:tc>
      </w:tr>
      <w:tr w:rsidR="00000000" w14:paraId="007C1117" w14:textId="77777777">
        <w:trPr>
          <w:trHeight w:val="533"/>
        </w:trPr>
        <w:tc>
          <w:tcPr>
            <w:tcW w:w="134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BC6ED"/>
            <w:vAlign w:val="center"/>
          </w:tcPr>
          <w:p w14:paraId="0DCF2829" w14:textId="77777777" w:rsidR="00000000" w:rsidRDefault="00000000">
            <w:pPr>
              <w:spacing w:line="580" w:lineRule="exact"/>
              <w:jc w:val="center"/>
              <w:rPr>
                <w:rFonts w:ascii="仿宋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2E6F7"/>
            <w:vAlign w:val="center"/>
          </w:tcPr>
          <w:p w14:paraId="5F4475E0" w14:textId="77777777" w:rsidR="00000000" w:rsidRDefault="00000000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2E6F7"/>
            <w:vAlign w:val="center"/>
          </w:tcPr>
          <w:p w14:paraId="606AE911" w14:textId="77777777" w:rsidR="00000000" w:rsidRDefault="00000000">
            <w:pPr>
              <w:spacing w:line="580" w:lineRule="exact"/>
              <w:jc w:val="left"/>
              <w:rPr>
                <w:rFonts w:ascii="仿宋_GB2312"/>
                <w:color w:val="000000"/>
                <w:kern w:val="4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44"/>
                <w:sz w:val="24"/>
                <w:szCs w:val="24"/>
              </w:rPr>
              <w:t>电力物联感知技术创新应用专题会议</w:t>
            </w:r>
          </w:p>
        </w:tc>
      </w:tr>
      <w:tr w:rsidR="00000000" w14:paraId="4B254A1D" w14:textId="77777777">
        <w:trPr>
          <w:trHeight w:val="533"/>
        </w:trPr>
        <w:tc>
          <w:tcPr>
            <w:tcW w:w="134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BC6ED"/>
            <w:vAlign w:val="center"/>
          </w:tcPr>
          <w:p w14:paraId="32A83FA7" w14:textId="77777777" w:rsidR="00000000" w:rsidRDefault="00000000">
            <w:pPr>
              <w:spacing w:line="580" w:lineRule="exact"/>
              <w:jc w:val="center"/>
              <w:rPr>
                <w:rFonts w:ascii="仿宋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F6FC"/>
            <w:vAlign w:val="center"/>
          </w:tcPr>
          <w:p w14:paraId="7B9EA828" w14:textId="77777777" w:rsidR="00000000" w:rsidRDefault="00000000">
            <w:pPr>
              <w:spacing w:line="580" w:lineRule="exact"/>
              <w:jc w:val="center"/>
              <w:rPr>
                <w:rFonts w:ascii="仿宋_GB2312"/>
                <w:color w:val="000000"/>
                <w:kern w:val="44"/>
                <w:sz w:val="24"/>
                <w:szCs w:val="24"/>
              </w:rPr>
            </w:pPr>
          </w:p>
        </w:tc>
        <w:tc>
          <w:tcPr>
            <w:tcW w:w="7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F6FC"/>
            <w:vAlign w:val="center"/>
          </w:tcPr>
          <w:p w14:paraId="10A5FE9B" w14:textId="77777777" w:rsidR="00000000" w:rsidRDefault="00000000">
            <w:pPr>
              <w:spacing w:line="580" w:lineRule="exact"/>
              <w:jc w:val="left"/>
              <w:rPr>
                <w:rFonts w:ascii="仿宋_GB2312" w:hint="eastAsia"/>
                <w:color w:val="000000"/>
                <w:kern w:val="4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44"/>
                <w:sz w:val="24"/>
                <w:szCs w:val="24"/>
              </w:rPr>
              <w:t xml:space="preserve">电力空天地一体化通信技术创新应用专题  </w:t>
            </w:r>
          </w:p>
        </w:tc>
      </w:tr>
      <w:tr w:rsidR="00000000" w14:paraId="5E6708A0" w14:textId="77777777">
        <w:trPr>
          <w:trHeight w:val="533"/>
        </w:trPr>
        <w:tc>
          <w:tcPr>
            <w:tcW w:w="134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BC6ED"/>
            <w:vAlign w:val="center"/>
          </w:tcPr>
          <w:p w14:paraId="70991126" w14:textId="77777777" w:rsidR="00000000" w:rsidRDefault="00000000">
            <w:pPr>
              <w:spacing w:line="580" w:lineRule="exact"/>
              <w:jc w:val="center"/>
              <w:rPr>
                <w:rFonts w:ascii="仿宋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2E6F7"/>
            <w:vAlign w:val="center"/>
          </w:tcPr>
          <w:p w14:paraId="3B33DE1C" w14:textId="77777777" w:rsidR="00000000" w:rsidRDefault="00000000">
            <w:pPr>
              <w:spacing w:line="580" w:lineRule="exact"/>
              <w:jc w:val="center"/>
              <w:rPr>
                <w:rFonts w:ascii="仿宋_GB2312"/>
                <w:color w:val="000000"/>
                <w:kern w:val="44"/>
                <w:sz w:val="24"/>
                <w:szCs w:val="24"/>
              </w:rPr>
            </w:pPr>
          </w:p>
        </w:tc>
        <w:tc>
          <w:tcPr>
            <w:tcW w:w="7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2E6F7"/>
            <w:vAlign w:val="center"/>
          </w:tcPr>
          <w:p w14:paraId="4FDCA306" w14:textId="77777777" w:rsidR="00000000" w:rsidRDefault="00000000">
            <w:pPr>
              <w:spacing w:line="580" w:lineRule="exact"/>
              <w:jc w:val="left"/>
              <w:rPr>
                <w:rFonts w:ascii="仿宋_GB2312" w:hint="eastAsia"/>
                <w:color w:val="000000"/>
                <w:kern w:val="4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44"/>
                <w:sz w:val="24"/>
                <w:szCs w:val="24"/>
              </w:rPr>
              <w:t>电力大数据技术创新应用专题会议</w:t>
            </w:r>
          </w:p>
        </w:tc>
      </w:tr>
      <w:tr w:rsidR="00000000" w14:paraId="108CB07F" w14:textId="77777777">
        <w:trPr>
          <w:trHeight w:val="533"/>
        </w:trPr>
        <w:tc>
          <w:tcPr>
            <w:tcW w:w="134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BC6ED"/>
            <w:vAlign w:val="center"/>
          </w:tcPr>
          <w:p w14:paraId="31C2CE19" w14:textId="77777777" w:rsidR="00000000" w:rsidRDefault="00000000">
            <w:pPr>
              <w:spacing w:line="580" w:lineRule="exact"/>
              <w:jc w:val="center"/>
              <w:rPr>
                <w:rFonts w:ascii="仿宋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F6FC"/>
            <w:vAlign w:val="center"/>
          </w:tcPr>
          <w:p w14:paraId="1969651C" w14:textId="77777777" w:rsidR="00000000" w:rsidRDefault="00000000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F6FC"/>
            <w:vAlign w:val="center"/>
          </w:tcPr>
          <w:p w14:paraId="7B589658" w14:textId="77777777" w:rsidR="00000000" w:rsidRDefault="00000000">
            <w:pPr>
              <w:spacing w:line="580" w:lineRule="exact"/>
              <w:jc w:val="left"/>
              <w:rPr>
                <w:rFonts w:ascii="仿宋_GB2312" w:hint="eastAsia"/>
                <w:color w:val="000000"/>
                <w:kern w:val="4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44"/>
                <w:sz w:val="24"/>
                <w:szCs w:val="24"/>
              </w:rPr>
              <w:t>电力信息技术应用创新专题会议</w:t>
            </w:r>
          </w:p>
        </w:tc>
      </w:tr>
      <w:tr w:rsidR="00000000" w14:paraId="0CD4F7DB" w14:textId="77777777">
        <w:trPr>
          <w:trHeight w:val="533"/>
        </w:trPr>
        <w:tc>
          <w:tcPr>
            <w:tcW w:w="134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BC6ED"/>
            <w:vAlign w:val="center"/>
          </w:tcPr>
          <w:p w14:paraId="005BBBCD" w14:textId="77777777" w:rsidR="00000000" w:rsidRDefault="00000000">
            <w:pPr>
              <w:spacing w:line="580" w:lineRule="exact"/>
              <w:jc w:val="center"/>
              <w:rPr>
                <w:rFonts w:ascii="仿宋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2E6F7"/>
            <w:vAlign w:val="center"/>
          </w:tcPr>
          <w:p w14:paraId="5A405BC5" w14:textId="77777777" w:rsidR="00000000" w:rsidRDefault="00000000">
            <w:pPr>
              <w:spacing w:line="58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2E6F7"/>
            <w:vAlign w:val="center"/>
          </w:tcPr>
          <w:p w14:paraId="720D8C86" w14:textId="77777777" w:rsidR="00000000" w:rsidRDefault="00000000">
            <w:pPr>
              <w:spacing w:line="580" w:lineRule="exact"/>
              <w:jc w:val="left"/>
              <w:rPr>
                <w:rFonts w:ascii="仿宋_GB2312" w:hint="eastAsia"/>
                <w:color w:val="000000"/>
                <w:kern w:val="4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44"/>
                <w:sz w:val="24"/>
                <w:szCs w:val="24"/>
              </w:rPr>
              <w:t>电力人工智能技术创新应用专题会议</w:t>
            </w:r>
          </w:p>
        </w:tc>
      </w:tr>
      <w:tr w:rsidR="00000000" w14:paraId="08273C89" w14:textId="77777777">
        <w:trPr>
          <w:trHeight w:val="739"/>
        </w:trPr>
        <w:tc>
          <w:tcPr>
            <w:tcW w:w="1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BC6ED"/>
            <w:vAlign w:val="center"/>
          </w:tcPr>
          <w:p w14:paraId="613533BF" w14:textId="77777777" w:rsidR="00000000" w:rsidRDefault="00000000">
            <w:pPr>
              <w:spacing w:line="58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DAY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2-3日</w:t>
            </w:r>
          </w:p>
          <w:p w14:paraId="510F0026" w14:textId="77777777" w:rsidR="00000000" w:rsidRDefault="00000000">
            <w:pPr>
              <w:spacing w:line="580" w:lineRule="exact"/>
              <w:jc w:val="center"/>
              <w:rPr>
                <w:rFonts w:ascii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1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F6FC"/>
            <w:vAlign w:val="center"/>
          </w:tcPr>
          <w:p w14:paraId="4785A2DF" w14:textId="77777777" w:rsidR="00000000" w:rsidRDefault="00000000">
            <w:pPr>
              <w:spacing w:line="580" w:lineRule="exact"/>
              <w:jc w:val="center"/>
              <w:rPr>
                <w:rFonts w:ascii="仿宋_GB2312"/>
                <w:color w:val="000000"/>
                <w:kern w:val="44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44"/>
                <w:sz w:val="24"/>
                <w:szCs w:val="24"/>
              </w:rPr>
              <w:t>会议内容</w:t>
            </w:r>
          </w:p>
        </w:tc>
        <w:tc>
          <w:tcPr>
            <w:tcW w:w="7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F6FC"/>
            <w:vAlign w:val="center"/>
          </w:tcPr>
          <w:p w14:paraId="6CC62285" w14:textId="77777777" w:rsidR="00000000" w:rsidRDefault="00000000">
            <w:pPr>
              <w:pStyle w:val="1"/>
              <w:spacing w:line="400" w:lineRule="atLeast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场主旨大会</w:t>
            </w:r>
            <w:r>
              <w:rPr>
                <w:rFonts w:hint="eastAsia"/>
                <w:color w:val="000000"/>
                <w:szCs w:val="24"/>
              </w:rPr>
              <w:t>、</w:t>
            </w:r>
            <w:r>
              <w:rPr>
                <w:color w:val="000000"/>
                <w:szCs w:val="24"/>
              </w:rPr>
              <w:t>6 场专题</w:t>
            </w:r>
            <w:r>
              <w:rPr>
                <w:rFonts w:hint="eastAsia"/>
                <w:color w:val="000000"/>
                <w:szCs w:val="24"/>
              </w:rPr>
              <w:t>、</w:t>
            </w:r>
            <w:r>
              <w:rPr>
                <w:color w:val="000000"/>
                <w:szCs w:val="24"/>
              </w:rPr>
              <w:t>5 场案例路演</w:t>
            </w:r>
            <w:r>
              <w:rPr>
                <w:rFonts w:hint="eastAsia"/>
                <w:color w:val="000000"/>
                <w:szCs w:val="24"/>
              </w:rPr>
              <w:t>、</w:t>
            </w:r>
            <w:r>
              <w:rPr>
                <w:color w:val="000000"/>
                <w:szCs w:val="24"/>
              </w:rPr>
              <w:t>3 天互动</w:t>
            </w:r>
            <w:r>
              <w:rPr>
                <w:rFonts w:hint="eastAsia"/>
                <w:color w:val="000000"/>
                <w:szCs w:val="24"/>
              </w:rPr>
              <w:t>及成果展览展示</w:t>
            </w:r>
          </w:p>
        </w:tc>
      </w:tr>
    </w:tbl>
    <w:p w14:paraId="6449FCC1" w14:textId="77777777" w:rsidR="00000000" w:rsidRDefault="00000000">
      <w:pPr>
        <w:pStyle w:val="af"/>
        <w:numPr>
          <w:ilvl w:val="0"/>
          <w:numId w:val="1"/>
        </w:numPr>
        <w:spacing w:afterLines="50" w:after="289"/>
        <w:ind w:left="1349" w:firstLineChars="0"/>
        <w:rPr>
          <w:rFonts w:cs="黑体" w:hint="eastAsia"/>
          <w:bCs/>
        </w:rPr>
      </w:pPr>
      <w:r>
        <w:rPr>
          <w:rFonts w:ascii="方正小标宋简体" w:eastAsia="方正小标宋简体" w:cs="宋体" w:hint="eastAsia"/>
          <w:color w:val="000000"/>
          <w:kern w:val="0"/>
          <w:szCs w:val="32"/>
        </w:rPr>
        <w:br w:type="page"/>
      </w:r>
      <w:r>
        <w:rPr>
          <w:rFonts w:hint="eastAsia"/>
        </w:rPr>
        <w:lastRenderedPageBreak/>
        <w:t>议题推荐</w:t>
      </w:r>
    </w:p>
    <w:tbl>
      <w:tblPr>
        <w:tblW w:w="1026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2608"/>
        <w:gridCol w:w="2666"/>
        <w:gridCol w:w="1356"/>
        <w:gridCol w:w="2400"/>
      </w:tblGrid>
      <w:tr w:rsidR="00000000" w14:paraId="0FCCD7A6" w14:textId="77777777">
        <w:trPr>
          <w:trHeight w:val="533"/>
          <w:jc w:val="center"/>
        </w:trPr>
        <w:tc>
          <w:tcPr>
            <w:tcW w:w="10260" w:type="dxa"/>
            <w:gridSpan w:val="5"/>
            <w:shd w:val="clear" w:color="auto" w:fill="DCE6F2"/>
            <w:vAlign w:val="center"/>
          </w:tcPr>
          <w:p w14:paraId="05725FAB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bookmarkStart w:id="2" w:name="_Hlk97640042"/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议题推荐表</w:t>
            </w:r>
          </w:p>
        </w:tc>
      </w:tr>
      <w:tr w:rsidR="00000000" w14:paraId="445273E1" w14:textId="77777777">
        <w:trPr>
          <w:trHeight w:val="533"/>
          <w:jc w:val="center"/>
        </w:trPr>
        <w:tc>
          <w:tcPr>
            <w:tcW w:w="1230" w:type="dxa"/>
            <w:vMerge w:val="restart"/>
            <w:vAlign w:val="center"/>
          </w:tcPr>
          <w:p w14:paraId="4079BB72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填写人</w:t>
            </w:r>
          </w:p>
          <w:p w14:paraId="1918CA7A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信  息</w:t>
            </w:r>
          </w:p>
        </w:tc>
        <w:tc>
          <w:tcPr>
            <w:tcW w:w="2608" w:type="dxa"/>
            <w:vAlign w:val="center"/>
          </w:tcPr>
          <w:p w14:paraId="671C576D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2666" w:type="dxa"/>
            <w:vAlign w:val="center"/>
          </w:tcPr>
          <w:p w14:paraId="4552D7C6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部门及职务</w:t>
            </w:r>
          </w:p>
        </w:tc>
        <w:tc>
          <w:tcPr>
            <w:tcW w:w="1356" w:type="dxa"/>
            <w:vAlign w:val="center"/>
          </w:tcPr>
          <w:p w14:paraId="162CA558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400" w:type="dxa"/>
            <w:vAlign w:val="center"/>
          </w:tcPr>
          <w:p w14:paraId="49CFCF59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手  机</w:t>
            </w:r>
          </w:p>
        </w:tc>
      </w:tr>
      <w:tr w:rsidR="00000000" w14:paraId="1561DA10" w14:textId="77777777">
        <w:trPr>
          <w:trHeight w:val="533"/>
          <w:jc w:val="center"/>
        </w:trPr>
        <w:tc>
          <w:tcPr>
            <w:tcW w:w="1230" w:type="dxa"/>
            <w:vMerge/>
            <w:vAlign w:val="center"/>
          </w:tcPr>
          <w:p w14:paraId="2A3463D1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36E6240A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14:paraId="360168AD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6F1994E7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43725CE0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</w:tr>
      <w:tr w:rsidR="00000000" w14:paraId="008C855F" w14:textId="77777777">
        <w:trPr>
          <w:trHeight w:val="1195"/>
          <w:jc w:val="center"/>
        </w:trPr>
        <w:tc>
          <w:tcPr>
            <w:tcW w:w="1230" w:type="dxa"/>
            <w:vAlign w:val="center"/>
          </w:tcPr>
          <w:p w14:paraId="65F765BC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期望议题</w:t>
            </w:r>
          </w:p>
        </w:tc>
        <w:tc>
          <w:tcPr>
            <w:tcW w:w="9030" w:type="dxa"/>
            <w:gridSpan w:val="4"/>
            <w:vAlign w:val="center"/>
          </w:tcPr>
          <w:p w14:paraId="5F06D9E7" w14:textId="77777777" w:rsidR="00000000" w:rsidRDefault="00000000">
            <w:pPr>
              <w:spacing w:line="4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围绕大会主题内容，您期望听取的热点议题及演讲嘉宾。</w:t>
            </w:r>
          </w:p>
          <w:p w14:paraId="24E24F62" w14:textId="77777777" w:rsidR="00000000" w:rsidRDefault="00000000">
            <w:pPr>
              <w:spacing w:line="4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1.</w:t>
            </w:r>
          </w:p>
          <w:p w14:paraId="190C1BA0" w14:textId="77777777" w:rsidR="00000000" w:rsidRDefault="00000000">
            <w:pPr>
              <w:spacing w:line="400" w:lineRule="exact"/>
              <w:jc w:val="left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2.</w:t>
            </w:r>
          </w:p>
        </w:tc>
      </w:tr>
      <w:tr w:rsidR="00000000" w14:paraId="5B3478FF" w14:textId="77777777">
        <w:trPr>
          <w:trHeight w:val="533"/>
          <w:jc w:val="center"/>
        </w:trPr>
        <w:tc>
          <w:tcPr>
            <w:tcW w:w="10260" w:type="dxa"/>
            <w:gridSpan w:val="5"/>
            <w:shd w:val="clear" w:color="auto" w:fill="DCE6F2"/>
            <w:vAlign w:val="center"/>
          </w:tcPr>
          <w:p w14:paraId="29E5427D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1主旨大会议题推荐（推荐、协助邀请）</w:t>
            </w:r>
          </w:p>
        </w:tc>
      </w:tr>
      <w:tr w:rsidR="00000000" w14:paraId="402E1F28" w14:textId="77777777">
        <w:trPr>
          <w:trHeight w:val="533"/>
          <w:jc w:val="center"/>
        </w:trPr>
        <w:tc>
          <w:tcPr>
            <w:tcW w:w="1230" w:type="dxa"/>
            <w:vMerge w:val="restart"/>
            <w:vAlign w:val="center"/>
          </w:tcPr>
          <w:p w14:paraId="0712ADD6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推荐</w:t>
            </w:r>
          </w:p>
          <w:p w14:paraId="72A3A8C8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演讲嘉宾</w:t>
            </w:r>
          </w:p>
        </w:tc>
        <w:tc>
          <w:tcPr>
            <w:tcW w:w="2608" w:type="dxa"/>
            <w:vAlign w:val="center"/>
          </w:tcPr>
          <w:p w14:paraId="0B8EE9C9" w14:textId="77777777" w:rsidR="00000000" w:rsidRDefault="00000000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推荐议题/方向</w:t>
            </w:r>
          </w:p>
        </w:tc>
        <w:tc>
          <w:tcPr>
            <w:tcW w:w="6422" w:type="dxa"/>
            <w:gridSpan w:val="3"/>
            <w:vAlign w:val="center"/>
          </w:tcPr>
          <w:p w14:paraId="04AB7181" w14:textId="77777777" w:rsidR="00000000" w:rsidRDefault="00000000">
            <w:pPr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000000" w14:paraId="4780E1CB" w14:textId="77777777">
        <w:trPr>
          <w:trHeight w:val="533"/>
          <w:jc w:val="center"/>
        </w:trPr>
        <w:tc>
          <w:tcPr>
            <w:tcW w:w="1230" w:type="dxa"/>
            <w:vMerge/>
            <w:vAlign w:val="center"/>
          </w:tcPr>
          <w:p w14:paraId="446E0B56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4CB5B8DC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2666" w:type="dxa"/>
            <w:vAlign w:val="center"/>
          </w:tcPr>
          <w:p w14:paraId="7281A8DC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部门及职务</w:t>
            </w:r>
          </w:p>
        </w:tc>
        <w:tc>
          <w:tcPr>
            <w:tcW w:w="1356" w:type="dxa"/>
            <w:vAlign w:val="center"/>
          </w:tcPr>
          <w:p w14:paraId="7337F110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2400" w:type="dxa"/>
            <w:vAlign w:val="center"/>
          </w:tcPr>
          <w:p w14:paraId="4427D771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手  机</w:t>
            </w:r>
          </w:p>
        </w:tc>
      </w:tr>
      <w:tr w:rsidR="00000000" w14:paraId="7FC18555" w14:textId="77777777">
        <w:trPr>
          <w:trHeight w:val="533"/>
          <w:jc w:val="center"/>
        </w:trPr>
        <w:tc>
          <w:tcPr>
            <w:tcW w:w="1230" w:type="dxa"/>
            <w:vMerge/>
            <w:vAlign w:val="center"/>
          </w:tcPr>
          <w:p w14:paraId="3662F71F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0DAF39F4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14:paraId="164F0961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71278981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14D30DB5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000000" w14:paraId="1378B0A4" w14:textId="77777777">
        <w:trPr>
          <w:trHeight w:val="689"/>
          <w:jc w:val="center"/>
        </w:trPr>
        <w:tc>
          <w:tcPr>
            <w:tcW w:w="1230" w:type="dxa"/>
            <w:vMerge/>
            <w:vAlign w:val="center"/>
          </w:tcPr>
          <w:p w14:paraId="3E251101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2F0A2869" w14:textId="77777777" w:rsidR="00000000" w:rsidRDefault="00000000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主旨大会</w:t>
            </w:r>
          </w:p>
          <w:p w14:paraId="33BCFDD7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嘉宾建议范围</w:t>
            </w:r>
          </w:p>
        </w:tc>
        <w:tc>
          <w:tcPr>
            <w:tcW w:w="6422" w:type="dxa"/>
            <w:gridSpan w:val="3"/>
            <w:vAlign w:val="center"/>
          </w:tcPr>
          <w:p w14:paraId="7462F5B2" w14:textId="77777777" w:rsidR="00000000" w:rsidRDefault="00000000">
            <w:pPr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电力行业及信息通信领域两院院士、外籍院士、长江学者、国家杰青、高校教授、电力系统资深专家学者等</w:t>
            </w:r>
          </w:p>
        </w:tc>
      </w:tr>
      <w:tr w:rsidR="00000000" w14:paraId="36C14422" w14:textId="77777777">
        <w:trPr>
          <w:trHeight w:val="533"/>
          <w:jc w:val="center"/>
        </w:trPr>
        <w:tc>
          <w:tcPr>
            <w:tcW w:w="10260" w:type="dxa"/>
            <w:gridSpan w:val="5"/>
            <w:shd w:val="clear" w:color="auto" w:fill="DCE6F2"/>
            <w:vAlign w:val="center"/>
          </w:tcPr>
          <w:p w14:paraId="181D4A8A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2专题会议题推荐（推荐、协助邀请）</w:t>
            </w:r>
          </w:p>
        </w:tc>
      </w:tr>
      <w:tr w:rsidR="00000000" w14:paraId="001C88F1" w14:textId="77777777">
        <w:trPr>
          <w:trHeight w:val="2290"/>
          <w:jc w:val="center"/>
        </w:trPr>
        <w:tc>
          <w:tcPr>
            <w:tcW w:w="1230" w:type="dxa"/>
            <w:vMerge w:val="restart"/>
            <w:vAlign w:val="center"/>
          </w:tcPr>
          <w:p w14:paraId="2F5FA871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推荐</w:t>
            </w:r>
          </w:p>
          <w:p w14:paraId="03CDB399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演讲嘉宾</w:t>
            </w:r>
          </w:p>
        </w:tc>
        <w:tc>
          <w:tcPr>
            <w:tcW w:w="2608" w:type="dxa"/>
            <w:vAlign w:val="center"/>
          </w:tcPr>
          <w:p w14:paraId="056F9F12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所属会议</w:t>
            </w:r>
          </w:p>
        </w:tc>
        <w:tc>
          <w:tcPr>
            <w:tcW w:w="6422" w:type="dxa"/>
            <w:gridSpan w:val="3"/>
            <w:vAlign w:val="center"/>
          </w:tcPr>
          <w:p w14:paraId="263628A4" w14:textId="77777777" w:rsidR="00000000" w:rsidRDefault="00000000">
            <w:pPr>
              <w:spacing w:line="360" w:lineRule="atLeas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□ 专题一：电力人工智能技术创新应用专题</w:t>
            </w:r>
          </w:p>
          <w:p w14:paraId="06C1F0C7" w14:textId="77777777" w:rsidR="00000000" w:rsidRDefault="00000000">
            <w:pPr>
              <w:spacing w:line="360" w:lineRule="atLeas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□ 专题二：电力大数据技术创新应用专题</w:t>
            </w:r>
          </w:p>
          <w:p w14:paraId="593EA38F" w14:textId="77777777" w:rsidR="00000000" w:rsidRDefault="00000000">
            <w:pPr>
              <w:spacing w:line="360" w:lineRule="atLeas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□ 专题三：电力信息技术应用创新专题</w:t>
            </w:r>
          </w:p>
          <w:p w14:paraId="531597AA" w14:textId="77777777" w:rsidR="00000000" w:rsidRDefault="00000000">
            <w:pPr>
              <w:spacing w:line="360" w:lineRule="atLeas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□ 专题四：电力主配一体通信技术创新应用专题</w:t>
            </w:r>
          </w:p>
          <w:p w14:paraId="7E68321D" w14:textId="77777777" w:rsidR="00000000" w:rsidRDefault="00000000">
            <w:pPr>
              <w:spacing w:line="360" w:lineRule="atLeas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□ 专题五：电力空天地一体化通信技术创新应用专题</w:t>
            </w:r>
          </w:p>
          <w:p w14:paraId="7E578F2C" w14:textId="77777777" w:rsidR="00000000" w:rsidRDefault="00000000">
            <w:pPr>
              <w:spacing w:line="360" w:lineRule="atLeas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□ 专题六：电力物联感知技术创新应用专题</w:t>
            </w:r>
          </w:p>
        </w:tc>
      </w:tr>
      <w:tr w:rsidR="00000000" w14:paraId="703D3B2F" w14:textId="77777777">
        <w:trPr>
          <w:trHeight w:val="533"/>
          <w:jc w:val="center"/>
        </w:trPr>
        <w:tc>
          <w:tcPr>
            <w:tcW w:w="1230" w:type="dxa"/>
            <w:vMerge/>
            <w:vAlign w:val="center"/>
          </w:tcPr>
          <w:p w14:paraId="61BE4610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5B92BCB6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推荐议题/方向</w:t>
            </w:r>
          </w:p>
        </w:tc>
        <w:tc>
          <w:tcPr>
            <w:tcW w:w="6422" w:type="dxa"/>
            <w:gridSpan w:val="3"/>
            <w:vAlign w:val="center"/>
          </w:tcPr>
          <w:p w14:paraId="275E85BC" w14:textId="77777777" w:rsidR="00000000" w:rsidRDefault="00000000">
            <w:pPr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000000" w14:paraId="74470465" w14:textId="77777777">
        <w:trPr>
          <w:trHeight w:val="559"/>
          <w:jc w:val="center"/>
        </w:trPr>
        <w:tc>
          <w:tcPr>
            <w:tcW w:w="1230" w:type="dxa"/>
            <w:vMerge/>
            <w:vAlign w:val="center"/>
          </w:tcPr>
          <w:p w14:paraId="78147B9F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44D78536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推荐理由</w:t>
            </w:r>
          </w:p>
        </w:tc>
        <w:tc>
          <w:tcPr>
            <w:tcW w:w="6422" w:type="dxa"/>
            <w:gridSpan w:val="3"/>
            <w:vAlign w:val="center"/>
          </w:tcPr>
          <w:p w14:paraId="1B1E4B9A" w14:textId="77777777" w:rsidR="00000000" w:rsidRDefault="00000000">
            <w:pPr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000000" w14:paraId="2D86FBFE" w14:textId="77777777">
        <w:trPr>
          <w:trHeight w:val="533"/>
          <w:jc w:val="center"/>
        </w:trPr>
        <w:tc>
          <w:tcPr>
            <w:tcW w:w="1230" w:type="dxa"/>
            <w:vMerge/>
            <w:vAlign w:val="center"/>
          </w:tcPr>
          <w:p w14:paraId="63809265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567D28B2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2666" w:type="dxa"/>
            <w:vAlign w:val="center"/>
          </w:tcPr>
          <w:p w14:paraId="1A8F261C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部门及职务</w:t>
            </w:r>
          </w:p>
        </w:tc>
        <w:tc>
          <w:tcPr>
            <w:tcW w:w="1356" w:type="dxa"/>
            <w:vAlign w:val="center"/>
          </w:tcPr>
          <w:p w14:paraId="00B5B3CD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2400" w:type="dxa"/>
            <w:vAlign w:val="center"/>
          </w:tcPr>
          <w:p w14:paraId="55BF78B8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手  机</w:t>
            </w:r>
          </w:p>
        </w:tc>
      </w:tr>
      <w:tr w:rsidR="00000000" w14:paraId="3472982E" w14:textId="77777777">
        <w:trPr>
          <w:trHeight w:val="533"/>
          <w:jc w:val="center"/>
        </w:trPr>
        <w:tc>
          <w:tcPr>
            <w:tcW w:w="1230" w:type="dxa"/>
            <w:vMerge/>
            <w:vAlign w:val="center"/>
          </w:tcPr>
          <w:p w14:paraId="2E7E19B7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36AD3E2C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14:paraId="2F36FCC5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6B8BE2C9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70883553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000000" w14:paraId="4D0C010F" w14:textId="77777777">
        <w:trPr>
          <w:trHeight w:val="801"/>
          <w:jc w:val="center"/>
        </w:trPr>
        <w:tc>
          <w:tcPr>
            <w:tcW w:w="1230" w:type="dxa"/>
            <w:vMerge/>
            <w:vAlign w:val="center"/>
          </w:tcPr>
          <w:p w14:paraId="2B44ED43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0E4EE0EF" w14:textId="77777777" w:rsidR="00000000" w:rsidRDefault="00000000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专题会</w:t>
            </w:r>
          </w:p>
          <w:p w14:paraId="0317F025" w14:textId="77777777" w:rsidR="00000000" w:rsidRDefault="00000000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嘉宾建议范围</w:t>
            </w:r>
          </w:p>
        </w:tc>
        <w:tc>
          <w:tcPr>
            <w:tcW w:w="6422" w:type="dxa"/>
            <w:gridSpan w:val="3"/>
            <w:vAlign w:val="center"/>
          </w:tcPr>
          <w:p w14:paraId="48645B36" w14:textId="77777777" w:rsidR="00000000" w:rsidRDefault="00000000">
            <w:pPr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电力系统本专业资深专家、近期奖项获得者、高校教授、也可推荐港澳有关专家交流经验</w:t>
            </w:r>
          </w:p>
        </w:tc>
      </w:tr>
    </w:tbl>
    <w:bookmarkEnd w:id="2"/>
    <w:p w14:paraId="60917024" w14:textId="77777777" w:rsidR="00000000" w:rsidRDefault="00000000">
      <w:pPr>
        <w:spacing w:line="520" w:lineRule="exact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注：议题推荐表请于7月15日前提交至组委会邮箱</w:t>
      </w:r>
      <w:r>
        <w:rPr>
          <w:rFonts w:ascii="仿宋" w:eastAsia="仿宋" w:hAnsi="仿宋" w:cs="仿宋" w:hint="eastAsia"/>
          <w:sz w:val="24"/>
          <w:szCs w:val="24"/>
        </w:rPr>
        <w:t>EPICT@eptc.org.cn，邮件主题命名为“大会议题推荐+单位名称”。</w:t>
      </w:r>
    </w:p>
    <w:p w14:paraId="46881129" w14:textId="77777777" w:rsidR="00000000" w:rsidRDefault="00000000">
      <w:pPr>
        <w:pStyle w:val="af"/>
        <w:numPr>
          <w:ilvl w:val="0"/>
          <w:numId w:val="1"/>
        </w:numPr>
        <w:spacing w:afterLines="50" w:after="289"/>
        <w:ind w:left="1349" w:firstLineChars="0"/>
        <w:rPr>
          <w:rFonts w:ascii="方正小标宋简体" w:eastAsia="方正小标宋简体" w:cs="宋体"/>
          <w:color w:val="000000"/>
          <w:kern w:val="0"/>
          <w:szCs w:val="32"/>
        </w:rPr>
      </w:pPr>
      <w:r>
        <w:rPr>
          <w:rFonts w:ascii="仿宋" w:eastAsia="仿宋" w:hAnsi="仿宋" w:cs="仿宋" w:hint="eastAsia"/>
          <w:sz w:val="24"/>
          <w:szCs w:val="24"/>
        </w:rPr>
        <w:br w:type="page"/>
      </w:r>
      <w:r>
        <w:rPr>
          <w:rFonts w:hint="eastAsia"/>
        </w:rPr>
        <w:lastRenderedPageBreak/>
        <w:t>专家推荐</w:t>
      </w:r>
    </w:p>
    <w:tbl>
      <w:tblPr>
        <w:tblW w:w="977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1"/>
        <w:gridCol w:w="2780"/>
        <w:gridCol w:w="1740"/>
        <w:gridCol w:w="1300"/>
        <w:gridCol w:w="2274"/>
      </w:tblGrid>
      <w:tr w:rsidR="00000000" w14:paraId="45FAAA6B" w14:textId="77777777">
        <w:trPr>
          <w:trHeight w:val="760"/>
          <w:jc w:val="center"/>
        </w:trPr>
        <w:tc>
          <w:tcPr>
            <w:tcW w:w="9775" w:type="dxa"/>
            <w:gridSpan w:val="5"/>
            <w:shd w:val="clear" w:color="auto" w:fill="DCE6F2"/>
            <w:vAlign w:val="center"/>
          </w:tcPr>
          <w:p w14:paraId="6D0723F0" w14:textId="77777777" w:rsidR="0000000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3案例路演专家推荐</w:t>
            </w:r>
          </w:p>
        </w:tc>
      </w:tr>
      <w:tr w:rsidR="00000000" w14:paraId="0E740DA4" w14:textId="77777777">
        <w:trPr>
          <w:trHeight w:val="760"/>
          <w:jc w:val="center"/>
        </w:trPr>
        <w:tc>
          <w:tcPr>
            <w:tcW w:w="1681" w:type="dxa"/>
            <w:vAlign w:val="center"/>
          </w:tcPr>
          <w:p w14:paraId="3C68AB01" w14:textId="77777777" w:rsidR="0000000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专业方向</w:t>
            </w:r>
          </w:p>
        </w:tc>
        <w:tc>
          <w:tcPr>
            <w:tcW w:w="2780" w:type="dxa"/>
            <w:vAlign w:val="center"/>
          </w:tcPr>
          <w:p w14:paraId="167520EE" w14:textId="77777777" w:rsidR="00000000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单位名称</w:t>
            </w:r>
          </w:p>
        </w:tc>
        <w:tc>
          <w:tcPr>
            <w:tcW w:w="1740" w:type="dxa"/>
            <w:vAlign w:val="center"/>
          </w:tcPr>
          <w:p w14:paraId="267CFC97" w14:textId="77777777" w:rsidR="00000000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部门及职务</w:t>
            </w:r>
          </w:p>
        </w:tc>
        <w:tc>
          <w:tcPr>
            <w:tcW w:w="1300" w:type="dxa"/>
            <w:vAlign w:val="center"/>
          </w:tcPr>
          <w:p w14:paraId="23F2F430" w14:textId="77777777" w:rsidR="00000000" w:rsidRDefault="00000000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274" w:type="dxa"/>
            <w:vAlign w:val="center"/>
          </w:tcPr>
          <w:p w14:paraId="3A8EAC48" w14:textId="77777777" w:rsidR="00000000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手  机</w:t>
            </w:r>
          </w:p>
        </w:tc>
      </w:tr>
      <w:tr w:rsidR="00000000" w14:paraId="77C8894E" w14:textId="77777777">
        <w:trPr>
          <w:trHeight w:val="760"/>
          <w:jc w:val="center"/>
        </w:trPr>
        <w:tc>
          <w:tcPr>
            <w:tcW w:w="1681" w:type="dxa"/>
            <w:vAlign w:val="center"/>
          </w:tcPr>
          <w:p w14:paraId="153C0AFF" w14:textId="77777777" w:rsidR="0000000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3B7E97E0" w14:textId="77777777" w:rsidR="00000000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029551E8" w14:textId="77777777" w:rsidR="0000000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3573E97A" w14:textId="77777777" w:rsidR="00000000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 w14:paraId="3AD0D001" w14:textId="77777777" w:rsidR="00000000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</w:tr>
      <w:tr w:rsidR="00000000" w14:paraId="5CF3B181" w14:textId="77777777">
        <w:trPr>
          <w:trHeight w:val="760"/>
          <w:jc w:val="center"/>
        </w:trPr>
        <w:tc>
          <w:tcPr>
            <w:tcW w:w="1681" w:type="dxa"/>
            <w:vAlign w:val="center"/>
          </w:tcPr>
          <w:p w14:paraId="63487875" w14:textId="77777777" w:rsidR="0000000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6E421BE9" w14:textId="77777777" w:rsidR="00000000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793599B3" w14:textId="77777777" w:rsidR="0000000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18566323" w14:textId="77777777" w:rsidR="00000000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 w14:paraId="4525F9F9" w14:textId="77777777" w:rsidR="00000000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</w:tr>
      <w:tr w:rsidR="00000000" w14:paraId="583F7BF1" w14:textId="77777777">
        <w:trPr>
          <w:trHeight w:val="760"/>
          <w:jc w:val="center"/>
        </w:trPr>
        <w:tc>
          <w:tcPr>
            <w:tcW w:w="1681" w:type="dxa"/>
            <w:vAlign w:val="center"/>
          </w:tcPr>
          <w:p w14:paraId="0BED78DC" w14:textId="77777777" w:rsidR="0000000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30423EFA" w14:textId="77777777" w:rsidR="00000000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7876D95B" w14:textId="77777777" w:rsidR="00000000" w:rsidRDefault="0000000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027D5E6A" w14:textId="77777777" w:rsidR="00000000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 w14:paraId="1E9BC0C8" w14:textId="77777777" w:rsidR="00000000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</w:tr>
      <w:tr w:rsidR="00000000" w14:paraId="314F4CCC" w14:textId="77777777">
        <w:trPr>
          <w:trHeight w:val="781"/>
          <w:jc w:val="center"/>
        </w:trPr>
        <w:tc>
          <w:tcPr>
            <w:tcW w:w="9775" w:type="dxa"/>
            <w:gridSpan w:val="5"/>
            <w:vAlign w:val="center"/>
          </w:tcPr>
          <w:p w14:paraId="1682C1BE" w14:textId="77777777" w:rsidR="00000000" w:rsidRDefault="00000000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备注：专业方向范围为</w:t>
            </w:r>
            <w:r>
              <w:rPr>
                <w:rFonts w:ascii="仿宋_GB2312" w:hAnsi="仿宋_GB2312" w:cs="仿宋_GB2312" w:hint="eastAsia"/>
                <w:color w:val="000000"/>
                <w:kern w:val="44"/>
                <w:sz w:val="21"/>
                <w:szCs w:val="21"/>
              </w:rPr>
              <w:t>人工智能、数据要素、通信、感知物联、信创、网络与数据安全、数字化综合场景等</w:t>
            </w:r>
          </w:p>
        </w:tc>
      </w:tr>
    </w:tbl>
    <w:p w14:paraId="4A41FF7B" w14:textId="77777777" w:rsidR="00000000" w:rsidRDefault="00000000">
      <w:pPr>
        <w:pStyle w:val="af"/>
        <w:numPr>
          <w:ilvl w:val="0"/>
          <w:numId w:val="1"/>
        </w:numPr>
        <w:snapToGrid w:val="0"/>
        <w:spacing w:beforeLines="50" w:before="289"/>
        <w:ind w:left="1349" w:firstLineChars="0"/>
        <w:rPr>
          <w:rFonts w:hint="eastAsia"/>
        </w:rPr>
      </w:pPr>
      <w:r>
        <w:rPr>
          <w:rFonts w:hint="eastAsia"/>
        </w:rPr>
        <w:t>联系方式</w:t>
      </w:r>
    </w:p>
    <w:p w14:paraId="60F2F590" w14:textId="77777777" w:rsidR="00000000" w:rsidRDefault="00000000">
      <w:pPr>
        <w:spacing w:line="540" w:lineRule="exact"/>
        <w:ind w:firstLineChars="200" w:firstLine="595"/>
        <w:rPr>
          <w:rFonts w:ascii="仿宋_GB2312" w:hAnsi="方正仿宋_GBK" w:hint="eastAsia"/>
          <w:w w:val="95"/>
          <w:szCs w:val="32"/>
        </w:rPr>
      </w:pPr>
      <w:r>
        <w:rPr>
          <w:rFonts w:ascii="仿宋_GB2312" w:hAnsi="方正仿宋_GBK" w:hint="eastAsia"/>
          <w:w w:val="95"/>
          <w:szCs w:val="32"/>
        </w:rPr>
        <w:t>刘  静  15811193959</w:t>
      </w:r>
    </w:p>
    <w:p w14:paraId="63C37405" w14:textId="77777777" w:rsidR="00000000" w:rsidRDefault="00000000">
      <w:pPr>
        <w:spacing w:line="540" w:lineRule="exact"/>
        <w:ind w:firstLineChars="200" w:firstLine="595"/>
        <w:rPr>
          <w:rFonts w:ascii="仿宋_GB2312" w:hAnsi="方正仿宋_GBK" w:hint="eastAsia"/>
          <w:w w:val="95"/>
          <w:szCs w:val="32"/>
        </w:rPr>
      </w:pPr>
      <w:r>
        <w:rPr>
          <w:rFonts w:ascii="仿宋_GB2312" w:hAnsi="方正仿宋_GBK" w:hint="eastAsia"/>
          <w:w w:val="95"/>
          <w:szCs w:val="32"/>
        </w:rPr>
        <w:t>梁志琴  15811411693</w:t>
      </w:r>
    </w:p>
    <w:p w14:paraId="5C46D46F" w14:textId="77777777" w:rsidR="0059271C" w:rsidRDefault="00000000">
      <w:pPr>
        <w:spacing w:line="540" w:lineRule="exact"/>
        <w:ind w:firstLineChars="200" w:firstLine="595"/>
        <w:rPr>
          <w:rFonts w:ascii="仿宋_GB2312" w:hAnsi="方正仿宋_GBK" w:hint="eastAsia"/>
          <w:w w:val="95"/>
          <w:szCs w:val="32"/>
        </w:rPr>
      </w:pPr>
      <w:r>
        <w:rPr>
          <w:rFonts w:ascii="仿宋_GB2312" w:hAnsi="方正仿宋_GBK" w:hint="eastAsia"/>
          <w:w w:val="95"/>
          <w:szCs w:val="32"/>
        </w:rPr>
        <w:t>邮  箱  EPICT@eptc.org.cn</w:t>
      </w:r>
    </w:p>
    <w:sectPr w:rsidR="0059271C">
      <w:footerReference w:type="even" r:id="rId7"/>
      <w:footerReference w:type="default" r:id="rId8"/>
      <w:pgSz w:w="11906" w:h="16838"/>
      <w:pgMar w:top="1276" w:right="1531" w:bottom="1276" w:left="1531" w:header="851" w:footer="968" w:gutter="0"/>
      <w:cols w:space="720"/>
      <w:docGrid w:type="linesAndChars" w:linePitch="579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E4AAA" w14:textId="77777777" w:rsidR="0059271C" w:rsidRDefault="0059271C">
      <w:pPr>
        <w:spacing w:line="240" w:lineRule="auto"/>
      </w:pPr>
      <w:r>
        <w:separator/>
      </w:r>
    </w:p>
  </w:endnote>
  <w:endnote w:type="continuationSeparator" w:id="0">
    <w:p w14:paraId="02BA7A91" w14:textId="77777777" w:rsidR="0059271C" w:rsidRDefault="00592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878176B1-0052-430F-891F-550375B2AE13}"/>
    <w:embedBold r:id="rId2" w:subsetted="1" w:fontKey="{431863D9-A5B3-443A-9987-ADB40E006CC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9B986BB-BE66-4196-AB49-43E0939775BA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charset w:val="86"/>
    <w:family w:val="script"/>
    <w:pitch w:val="default"/>
    <w:sig w:usb0="A00002BF" w:usb1="38CF7CFA" w:usb2="00082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  <w:embedRegular r:id="rId4" w:fontKey="{573A335E-B2A3-43A4-BC28-75572B9CE20C}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DC148058-2AAC-45CA-8A51-B0FDB8C1F26B}"/>
    <w:embedBold r:id="rId6" w:subsetted="1" w:fontKey="{B4514AAF-F8B2-432B-8D18-08615732F2ED}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9C515" w14:textId="4057D5A5" w:rsidR="00000000" w:rsidRDefault="00293EBE">
    <w:pPr>
      <w:pStyle w:val="a6"/>
      <w:ind w:leftChars="150" w:left="480" w:rightChars="150" w:right="480"/>
      <w:rPr>
        <w:rFonts w:eastAsia="楷体_GB2312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B5393" wp14:editId="1F3B487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54735" cy="152400"/>
              <wp:effectExtent l="0" t="0" r="0" b="0"/>
              <wp:wrapNone/>
              <wp:docPr id="197335024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7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8719976" w14:textId="77777777" w:rsidR="00000000" w:rsidRDefault="00000000">
                          <w:pPr>
                            <w:pStyle w:val="a6"/>
                            <w:ind w:leftChars="150" w:left="480" w:rightChars="150" w:right="48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B5393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31.85pt;margin-top:0;width:83.05pt;height:12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" filled="f" stroked="f">
              <v:textbox style="mso-fit-shape-to-text:t" inset="0,0,0,0">
                <w:txbxContent>
                  <w:p w14:paraId="68719976" w14:textId="77777777" w:rsidR="00000000" w:rsidRDefault="00000000">
                    <w:pPr>
                      <w:pStyle w:val="a6"/>
                      <w:ind w:leftChars="150" w:left="480" w:rightChars="150" w:right="48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1A610" w14:textId="288B3E88" w:rsidR="00000000" w:rsidRDefault="00293EBE">
    <w:pPr>
      <w:pStyle w:val="a6"/>
      <w:tabs>
        <w:tab w:val="clear" w:pos="8306"/>
        <w:tab w:val="right" w:pos="8800"/>
      </w:tabs>
      <w:wordWrap w:val="0"/>
      <w:ind w:leftChars="150" w:left="480" w:rightChars="150" w:right="480"/>
      <w:jc w:val="right"/>
      <w:rPr>
        <w:rFonts w:eastAsia="楷体_GB2312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820E77" wp14:editId="2D581E3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54735" cy="152400"/>
              <wp:effectExtent l="0" t="0" r="0" b="0"/>
              <wp:wrapNone/>
              <wp:docPr id="690070704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7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3FFD5A5" w14:textId="77777777" w:rsidR="00000000" w:rsidRDefault="00000000">
                          <w:pPr>
                            <w:pStyle w:val="a6"/>
                            <w:tabs>
                              <w:tab w:val="clear" w:pos="8306"/>
                              <w:tab w:val="right" w:pos="8800"/>
                            </w:tabs>
                            <w:wordWrap w:val="0"/>
                            <w:ind w:leftChars="150" w:left="480" w:rightChars="150" w:right="480"/>
                            <w:jc w:val="right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20E77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31.85pt;margin-top:0;width:83.05pt;height:12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" filled="f" stroked="f">
              <v:textbox style="mso-fit-shape-to-text:t" inset="0,0,0,0">
                <w:txbxContent>
                  <w:p w14:paraId="03FFD5A5" w14:textId="77777777" w:rsidR="00000000" w:rsidRDefault="00000000">
                    <w:pPr>
                      <w:pStyle w:val="a6"/>
                      <w:tabs>
                        <w:tab w:val="clear" w:pos="8306"/>
                        <w:tab w:val="right" w:pos="8800"/>
                      </w:tabs>
                      <w:wordWrap w:val="0"/>
                      <w:ind w:leftChars="150" w:left="480" w:rightChars="150" w:right="480"/>
                      <w:jc w:val="right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ADB6F" w14:textId="77777777" w:rsidR="0059271C" w:rsidRDefault="0059271C">
      <w:pPr>
        <w:spacing w:line="240" w:lineRule="auto"/>
      </w:pPr>
      <w:r>
        <w:separator/>
      </w:r>
    </w:p>
  </w:footnote>
  <w:footnote w:type="continuationSeparator" w:id="0">
    <w:p w14:paraId="25C455ED" w14:textId="77777777" w:rsidR="0059271C" w:rsidRDefault="005927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D303A7"/>
    <w:multiLevelType w:val="multilevel"/>
    <w:tmpl w:val="7FD303A7"/>
    <w:lvl w:ilvl="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0" w:hanging="440"/>
      </w:pPr>
    </w:lvl>
    <w:lvl w:ilvl="2">
      <w:start w:val="1"/>
      <w:numFmt w:val="lowerRoman"/>
      <w:lvlText w:val="%3."/>
      <w:lvlJc w:val="right"/>
      <w:pPr>
        <w:ind w:left="1950" w:hanging="440"/>
      </w:pPr>
    </w:lvl>
    <w:lvl w:ilvl="3">
      <w:start w:val="1"/>
      <w:numFmt w:val="decimal"/>
      <w:lvlText w:val="%4."/>
      <w:lvlJc w:val="left"/>
      <w:pPr>
        <w:ind w:left="2390" w:hanging="440"/>
      </w:pPr>
    </w:lvl>
    <w:lvl w:ilvl="4">
      <w:start w:val="1"/>
      <w:numFmt w:val="lowerLetter"/>
      <w:lvlText w:val="%5)"/>
      <w:lvlJc w:val="left"/>
      <w:pPr>
        <w:ind w:left="2830" w:hanging="440"/>
      </w:pPr>
    </w:lvl>
    <w:lvl w:ilvl="5">
      <w:start w:val="1"/>
      <w:numFmt w:val="lowerRoman"/>
      <w:lvlText w:val="%6."/>
      <w:lvlJc w:val="right"/>
      <w:pPr>
        <w:ind w:left="3270" w:hanging="440"/>
      </w:pPr>
    </w:lvl>
    <w:lvl w:ilvl="6">
      <w:start w:val="1"/>
      <w:numFmt w:val="decimal"/>
      <w:lvlText w:val="%7."/>
      <w:lvlJc w:val="left"/>
      <w:pPr>
        <w:ind w:left="3710" w:hanging="440"/>
      </w:pPr>
    </w:lvl>
    <w:lvl w:ilvl="7">
      <w:start w:val="1"/>
      <w:numFmt w:val="lowerLetter"/>
      <w:lvlText w:val="%8)"/>
      <w:lvlJc w:val="left"/>
      <w:pPr>
        <w:ind w:left="4150" w:hanging="440"/>
      </w:pPr>
    </w:lvl>
    <w:lvl w:ilvl="8">
      <w:start w:val="1"/>
      <w:numFmt w:val="lowerRoman"/>
      <w:lvlText w:val="%9."/>
      <w:lvlJc w:val="right"/>
      <w:pPr>
        <w:ind w:left="4590" w:hanging="440"/>
      </w:pPr>
    </w:lvl>
  </w:abstractNum>
  <w:num w:numId="1" w16cid:durableId="20281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315"/>
  <w:drawingGridVerticalSpacing w:val="579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ViY2JkMjU3NGYzZTEwMzZmMGFkZWViYmNkYWU3NDIifQ=="/>
    <w:docVar w:name="DocWord" w:val="科技开发服务中心文件"/>
    <w:docVar w:name="SaveDocFlag" w:val="true"/>
    <w:docVar w:name="WordType" w:val="平(下)行文"/>
    <w:docVar w:name="WpsBookmarks" w:val="$$BodyEnd$$BodyStart$$中文签发日期$$主送$$密级程度$$文件字号$$标题$$紧急书签$$紧急份号$$附件标签$$附件说明"/>
    <w:docVar w:name="WpsStatus" w:val="CreatedWps"/>
  </w:docVars>
  <w:rsids>
    <w:rsidRoot w:val="00172A27"/>
    <w:rsid w:val="00000066"/>
    <w:rsid w:val="0001163C"/>
    <w:rsid w:val="00011D50"/>
    <w:rsid w:val="00015A72"/>
    <w:rsid w:val="000218A5"/>
    <w:rsid w:val="000220C5"/>
    <w:rsid w:val="0002259C"/>
    <w:rsid w:val="00022DEE"/>
    <w:rsid w:val="00024A36"/>
    <w:rsid w:val="000257BE"/>
    <w:rsid w:val="00031E3F"/>
    <w:rsid w:val="00032860"/>
    <w:rsid w:val="00033CCB"/>
    <w:rsid w:val="00035935"/>
    <w:rsid w:val="00040C7C"/>
    <w:rsid w:val="0004260F"/>
    <w:rsid w:val="0004272F"/>
    <w:rsid w:val="0004337A"/>
    <w:rsid w:val="000452C3"/>
    <w:rsid w:val="000504F2"/>
    <w:rsid w:val="0005205D"/>
    <w:rsid w:val="00053E32"/>
    <w:rsid w:val="000551CE"/>
    <w:rsid w:val="000600F3"/>
    <w:rsid w:val="00060A21"/>
    <w:rsid w:val="000661B9"/>
    <w:rsid w:val="00070A09"/>
    <w:rsid w:val="00077FFC"/>
    <w:rsid w:val="00081EAC"/>
    <w:rsid w:val="0008354F"/>
    <w:rsid w:val="0008372D"/>
    <w:rsid w:val="00085D52"/>
    <w:rsid w:val="00086A2D"/>
    <w:rsid w:val="00087939"/>
    <w:rsid w:val="00090AD0"/>
    <w:rsid w:val="00091457"/>
    <w:rsid w:val="00094EF3"/>
    <w:rsid w:val="00097049"/>
    <w:rsid w:val="000A0519"/>
    <w:rsid w:val="000A2993"/>
    <w:rsid w:val="000A31C4"/>
    <w:rsid w:val="000A4E69"/>
    <w:rsid w:val="000A652A"/>
    <w:rsid w:val="000A6665"/>
    <w:rsid w:val="000A6CD5"/>
    <w:rsid w:val="000A76DF"/>
    <w:rsid w:val="000B1B9A"/>
    <w:rsid w:val="000B2020"/>
    <w:rsid w:val="000B3F08"/>
    <w:rsid w:val="000B3FBD"/>
    <w:rsid w:val="000B3FC5"/>
    <w:rsid w:val="000B45FD"/>
    <w:rsid w:val="000B652B"/>
    <w:rsid w:val="000B78FB"/>
    <w:rsid w:val="000B7D93"/>
    <w:rsid w:val="000C02A6"/>
    <w:rsid w:val="000C0A7E"/>
    <w:rsid w:val="000C375C"/>
    <w:rsid w:val="000C42D4"/>
    <w:rsid w:val="000C4CAA"/>
    <w:rsid w:val="000C585D"/>
    <w:rsid w:val="000C5F24"/>
    <w:rsid w:val="000D06C7"/>
    <w:rsid w:val="000D11F2"/>
    <w:rsid w:val="000D4D3A"/>
    <w:rsid w:val="000E6271"/>
    <w:rsid w:val="000E7B53"/>
    <w:rsid w:val="000F1CBA"/>
    <w:rsid w:val="000F1D2A"/>
    <w:rsid w:val="000F320A"/>
    <w:rsid w:val="000F7F26"/>
    <w:rsid w:val="00100866"/>
    <w:rsid w:val="00100F07"/>
    <w:rsid w:val="0010152D"/>
    <w:rsid w:val="001048BC"/>
    <w:rsid w:val="00105571"/>
    <w:rsid w:val="00105D52"/>
    <w:rsid w:val="00110491"/>
    <w:rsid w:val="00111276"/>
    <w:rsid w:val="00114C76"/>
    <w:rsid w:val="001179D8"/>
    <w:rsid w:val="001204EC"/>
    <w:rsid w:val="00120B47"/>
    <w:rsid w:val="00122345"/>
    <w:rsid w:val="00123EC0"/>
    <w:rsid w:val="00127A28"/>
    <w:rsid w:val="00130865"/>
    <w:rsid w:val="001308D6"/>
    <w:rsid w:val="00133D1B"/>
    <w:rsid w:val="001344EA"/>
    <w:rsid w:val="00135982"/>
    <w:rsid w:val="00135A08"/>
    <w:rsid w:val="001363B7"/>
    <w:rsid w:val="001449AD"/>
    <w:rsid w:val="00146963"/>
    <w:rsid w:val="00146C22"/>
    <w:rsid w:val="00152752"/>
    <w:rsid w:val="00152E8D"/>
    <w:rsid w:val="001544E7"/>
    <w:rsid w:val="00154D05"/>
    <w:rsid w:val="001564D5"/>
    <w:rsid w:val="00157242"/>
    <w:rsid w:val="0015735D"/>
    <w:rsid w:val="00162877"/>
    <w:rsid w:val="001656E6"/>
    <w:rsid w:val="00165CE3"/>
    <w:rsid w:val="001669CC"/>
    <w:rsid w:val="001703BF"/>
    <w:rsid w:val="001703D4"/>
    <w:rsid w:val="0017378F"/>
    <w:rsid w:val="00176066"/>
    <w:rsid w:val="0017643D"/>
    <w:rsid w:val="00177B38"/>
    <w:rsid w:val="00180A9A"/>
    <w:rsid w:val="00181F28"/>
    <w:rsid w:val="00184A4D"/>
    <w:rsid w:val="0019040A"/>
    <w:rsid w:val="001907F7"/>
    <w:rsid w:val="0019194B"/>
    <w:rsid w:val="0019536B"/>
    <w:rsid w:val="001A5049"/>
    <w:rsid w:val="001A5C6B"/>
    <w:rsid w:val="001A6AF6"/>
    <w:rsid w:val="001B1AF4"/>
    <w:rsid w:val="001B1C4E"/>
    <w:rsid w:val="001B2407"/>
    <w:rsid w:val="001B45B2"/>
    <w:rsid w:val="001B4B45"/>
    <w:rsid w:val="001B54B3"/>
    <w:rsid w:val="001B6A6C"/>
    <w:rsid w:val="001C187A"/>
    <w:rsid w:val="001C4023"/>
    <w:rsid w:val="001C74BF"/>
    <w:rsid w:val="001D1025"/>
    <w:rsid w:val="001D6AF8"/>
    <w:rsid w:val="001E5B92"/>
    <w:rsid w:val="001E7B52"/>
    <w:rsid w:val="001F3BD5"/>
    <w:rsid w:val="001F40DF"/>
    <w:rsid w:val="001F4B84"/>
    <w:rsid w:val="001F56B2"/>
    <w:rsid w:val="001F5724"/>
    <w:rsid w:val="001F6244"/>
    <w:rsid w:val="001F6473"/>
    <w:rsid w:val="001F731A"/>
    <w:rsid w:val="00201225"/>
    <w:rsid w:val="00201862"/>
    <w:rsid w:val="0020222B"/>
    <w:rsid w:val="00202C44"/>
    <w:rsid w:val="00204626"/>
    <w:rsid w:val="00204B82"/>
    <w:rsid w:val="00212FC2"/>
    <w:rsid w:val="002149F6"/>
    <w:rsid w:val="00216297"/>
    <w:rsid w:val="0021738B"/>
    <w:rsid w:val="00221E2A"/>
    <w:rsid w:val="00223537"/>
    <w:rsid w:val="00240589"/>
    <w:rsid w:val="00244695"/>
    <w:rsid w:val="0024493C"/>
    <w:rsid w:val="00245421"/>
    <w:rsid w:val="00246F3C"/>
    <w:rsid w:val="00247343"/>
    <w:rsid w:val="002476A2"/>
    <w:rsid w:val="00250E62"/>
    <w:rsid w:val="00252287"/>
    <w:rsid w:val="00255AB7"/>
    <w:rsid w:val="00263A12"/>
    <w:rsid w:val="00265D82"/>
    <w:rsid w:val="00266F6E"/>
    <w:rsid w:val="00270D58"/>
    <w:rsid w:val="00270DA9"/>
    <w:rsid w:val="00273D0A"/>
    <w:rsid w:val="0027498F"/>
    <w:rsid w:val="00274B52"/>
    <w:rsid w:val="00281289"/>
    <w:rsid w:val="002815C5"/>
    <w:rsid w:val="00283BDA"/>
    <w:rsid w:val="00287028"/>
    <w:rsid w:val="00293580"/>
    <w:rsid w:val="00293EBE"/>
    <w:rsid w:val="002964D0"/>
    <w:rsid w:val="002971D9"/>
    <w:rsid w:val="002A0C6A"/>
    <w:rsid w:val="002A1C24"/>
    <w:rsid w:val="002A1C7C"/>
    <w:rsid w:val="002A3363"/>
    <w:rsid w:val="002A4089"/>
    <w:rsid w:val="002A51EA"/>
    <w:rsid w:val="002A54E2"/>
    <w:rsid w:val="002A6628"/>
    <w:rsid w:val="002B0458"/>
    <w:rsid w:val="002B1C75"/>
    <w:rsid w:val="002C02AD"/>
    <w:rsid w:val="002C0CF4"/>
    <w:rsid w:val="002C21D1"/>
    <w:rsid w:val="002C2B9B"/>
    <w:rsid w:val="002C3C63"/>
    <w:rsid w:val="002D4863"/>
    <w:rsid w:val="002D754C"/>
    <w:rsid w:val="002D7A06"/>
    <w:rsid w:val="002D7A5B"/>
    <w:rsid w:val="002E031D"/>
    <w:rsid w:val="002E4EC6"/>
    <w:rsid w:val="002E4EDC"/>
    <w:rsid w:val="002E5C26"/>
    <w:rsid w:val="002E674C"/>
    <w:rsid w:val="002F1029"/>
    <w:rsid w:val="002F24E5"/>
    <w:rsid w:val="002F29AA"/>
    <w:rsid w:val="002F2C65"/>
    <w:rsid w:val="002F4C8B"/>
    <w:rsid w:val="002F6695"/>
    <w:rsid w:val="002F71BB"/>
    <w:rsid w:val="0030027D"/>
    <w:rsid w:val="00300C85"/>
    <w:rsid w:val="0030190F"/>
    <w:rsid w:val="00302C17"/>
    <w:rsid w:val="00302ECA"/>
    <w:rsid w:val="00305EAC"/>
    <w:rsid w:val="00306A45"/>
    <w:rsid w:val="00307062"/>
    <w:rsid w:val="00307439"/>
    <w:rsid w:val="00307E1F"/>
    <w:rsid w:val="00307FCD"/>
    <w:rsid w:val="00310819"/>
    <w:rsid w:val="00321A5B"/>
    <w:rsid w:val="00322299"/>
    <w:rsid w:val="00322629"/>
    <w:rsid w:val="003238CB"/>
    <w:rsid w:val="00323BB6"/>
    <w:rsid w:val="00326C35"/>
    <w:rsid w:val="00327063"/>
    <w:rsid w:val="00327491"/>
    <w:rsid w:val="0032761D"/>
    <w:rsid w:val="00335575"/>
    <w:rsid w:val="00336135"/>
    <w:rsid w:val="003431C8"/>
    <w:rsid w:val="00344771"/>
    <w:rsid w:val="00352CF9"/>
    <w:rsid w:val="00360132"/>
    <w:rsid w:val="00361DD8"/>
    <w:rsid w:val="00366EB2"/>
    <w:rsid w:val="003677F3"/>
    <w:rsid w:val="00371A3D"/>
    <w:rsid w:val="003754B3"/>
    <w:rsid w:val="0037716B"/>
    <w:rsid w:val="00380567"/>
    <w:rsid w:val="0038180B"/>
    <w:rsid w:val="003843EC"/>
    <w:rsid w:val="00386CAA"/>
    <w:rsid w:val="00390434"/>
    <w:rsid w:val="00390650"/>
    <w:rsid w:val="0039069C"/>
    <w:rsid w:val="00390C4B"/>
    <w:rsid w:val="00391B71"/>
    <w:rsid w:val="00395C6B"/>
    <w:rsid w:val="003A1109"/>
    <w:rsid w:val="003A225C"/>
    <w:rsid w:val="003A2495"/>
    <w:rsid w:val="003A2B14"/>
    <w:rsid w:val="003A3360"/>
    <w:rsid w:val="003A434E"/>
    <w:rsid w:val="003A6619"/>
    <w:rsid w:val="003B0966"/>
    <w:rsid w:val="003B0D37"/>
    <w:rsid w:val="003B13D6"/>
    <w:rsid w:val="003B2B57"/>
    <w:rsid w:val="003B3701"/>
    <w:rsid w:val="003B377B"/>
    <w:rsid w:val="003B3E94"/>
    <w:rsid w:val="003C0A6C"/>
    <w:rsid w:val="003C1CDA"/>
    <w:rsid w:val="003C1E9D"/>
    <w:rsid w:val="003C342C"/>
    <w:rsid w:val="003C358B"/>
    <w:rsid w:val="003C5123"/>
    <w:rsid w:val="003C797D"/>
    <w:rsid w:val="003D0220"/>
    <w:rsid w:val="003D049F"/>
    <w:rsid w:val="003D0AE3"/>
    <w:rsid w:val="003D15BA"/>
    <w:rsid w:val="003D3FD5"/>
    <w:rsid w:val="003D550C"/>
    <w:rsid w:val="003D5D46"/>
    <w:rsid w:val="003D64AE"/>
    <w:rsid w:val="003E0FF7"/>
    <w:rsid w:val="003E3059"/>
    <w:rsid w:val="003E4334"/>
    <w:rsid w:val="003E4774"/>
    <w:rsid w:val="003E5A8E"/>
    <w:rsid w:val="003F17D1"/>
    <w:rsid w:val="003F237D"/>
    <w:rsid w:val="003F616A"/>
    <w:rsid w:val="003F6EDE"/>
    <w:rsid w:val="003F7E50"/>
    <w:rsid w:val="00400FB4"/>
    <w:rsid w:val="004027B5"/>
    <w:rsid w:val="00406801"/>
    <w:rsid w:val="0040774B"/>
    <w:rsid w:val="004111C3"/>
    <w:rsid w:val="004137B2"/>
    <w:rsid w:val="0041427D"/>
    <w:rsid w:val="00414314"/>
    <w:rsid w:val="00417001"/>
    <w:rsid w:val="0042214D"/>
    <w:rsid w:val="004228FC"/>
    <w:rsid w:val="00423BF6"/>
    <w:rsid w:val="00424CA7"/>
    <w:rsid w:val="0042575E"/>
    <w:rsid w:val="00426445"/>
    <w:rsid w:val="004278EF"/>
    <w:rsid w:val="00431258"/>
    <w:rsid w:val="004313AA"/>
    <w:rsid w:val="0043256E"/>
    <w:rsid w:val="00432E96"/>
    <w:rsid w:val="00433533"/>
    <w:rsid w:val="004341D7"/>
    <w:rsid w:val="0043715E"/>
    <w:rsid w:val="0043737F"/>
    <w:rsid w:val="004415B6"/>
    <w:rsid w:val="0044188E"/>
    <w:rsid w:val="004448CB"/>
    <w:rsid w:val="00445554"/>
    <w:rsid w:val="00446A58"/>
    <w:rsid w:val="00446AF0"/>
    <w:rsid w:val="0045069C"/>
    <w:rsid w:val="0045090F"/>
    <w:rsid w:val="004517C7"/>
    <w:rsid w:val="00451831"/>
    <w:rsid w:val="0045257C"/>
    <w:rsid w:val="00455907"/>
    <w:rsid w:val="00456BD9"/>
    <w:rsid w:val="00457277"/>
    <w:rsid w:val="00461109"/>
    <w:rsid w:val="004613FC"/>
    <w:rsid w:val="00462853"/>
    <w:rsid w:val="004662F5"/>
    <w:rsid w:val="00467713"/>
    <w:rsid w:val="00470D76"/>
    <w:rsid w:val="0047266F"/>
    <w:rsid w:val="00473E30"/>
    <w:rsid w:val="00473F8F"/>
    <w:rsid w:val="00475939"/>
    <w:rsid w:val="004775EE"/>
    <w:rsid w:val="004840A6"/>
    <w:rsid w:val="004850E2"/>
    <w:rsid w:val="00485194"/>
    <w:rsid w:val="00486738"/>
    <w:rsid w:val="00494588"/>
    <w:rsid w:val="004962D8"/>
    <w:rsid w:val="004A06A6"/>
    <w:rsid w:val="004A0FE6"/>
    <w:rsid w:val="004A1DC9"/>
    <w:rsid w:val="004A4D1C"/>
    <w:rsid w:val="004A4F39"/>
    <w:rsid w:val="004A5153"/>
    <w:rsid w:val="004A6467"/>
    <w:rsid w:val="004A7C19"/>
    <w:rsid w:val="004A7C26"/>
    <w:rsid w:val="004B1333"/>
    <w:rsid w:val="004B6217"/>
    <w:rsid w:val="004B65CE"/>
    <w:rsid w:val="004B727E"/>
    <w:rsid w:val="004C34A0"/>
    <w:rsid w:val="004C5601"/>
    <w:rsid w:val="004C595F"/>
    <w:rsid w:val="004C6A40"/>
    <w:rsid w:val="004C6B97"/>
    <w:rsid w:val="004E2B4B"/>
    <w:rsid w:val="004E4180"/>
    <w:rsid w:val="004E44AB"/>
    <w:rsid w:val="004E4C6E"/>
    <w:rsid w:val="004E52BC"/>
    <w:rsid w:val="004E7731"/>
    <w:rsid w:val="004E7A60"/>
    <w:rsid w:val="004E7EEA"/>
    <w:rsid w:val="004F33C6"/>
    <w:rsid w:val="004F340B"/>
    <w:rsid w:val="004F519B"/>
    <w:rsid w:val="004F531A"/>
    <w:rsid w:val="004F5C08"/>
    <w:rsid w:val="004F62A9"/>
    <w:rsid w:val="004F641B"/>
    <w:rsid w:val="004F7BB0"/>
    <w:rsid w:val="00501B70"/>
    <w:rsid w:val="00501EA9"/>
    <w:rsid w:val="00502B49"/>
    <w:rsid w:val="00502D71"/>
    <w:rsid w:val="00504658"/>
    <w:rsid w:val="00506D7F"/>
    <w:rsid w:val="005073E3"/>
    <w:rsid w:val="00510850"/>
    <w:rsid w:val="00510E14"/>
    <w:rsid w:val="00513B99"/>
    <w:rsid w:val="005178C9"/>
    <w:rsid w:val="005209F6"/>
    <w:rsid w:val="00521110"/>
    <w:rsid w:val="005215C2"/>
    <w:rsid w:val="00523768"/>
    <w:rsid w:val="00523B01"/>
    <w:rsid w:val="00525564"/>
    <w:rsid w:val="005262FE"/>
    <w:rsid w:val="005267AC"/>
    <w:rsid w:val="00526BD8"/>
    <w:rsid w:val="00527E53"/>
    <w:rsid w:val="00530964"/>
    <w:rsid w:val="00531045"/>
    <w:rsid w:val="00531DF2"/>
    <w:rsid w:val="00536216"/>
    <w:rsid w:val="005363E6"/>
    <w:rsid w:val="00541791"/>
    <w:rsid w:val="005427DB"/>
    <w:rsid w:val="005437C6"/>
    <w:rsid w:val="00545654"/>
    <w:rsid w:val="00550506"/>
    <w:rsid w:val="00553FCC"/>
    <w:rsid w:val="00554D9A"/>
    <w:rsid w:val="00557360"/>
    <w:rsid w:val="00560CC5"/>
    <w:rsid w:val="0056159F"/>
    <w:rsid w:val="00561A62"/>
    <w:rsid w:val="00563463"/>
    <w:rsid w:val="00563E0A"/>
    <w:rsid w:val="00564438"/>
    <w:rsid w:val="00564FB0"/>
    <w:rsid w:val="00565242"/>
    <w:rsid w:val="00565734"/>
    <w:rsid w:val="005667C2"/>
    <w:rsid w:val="00570AF1"/>
    <w:rsid w:val="00570B6A"/>
    <w:rsid w:val="00570F09"/>
    <w:rsid w:val="00573296"/>
    <w:rsid w:val="00577F82"/>
    <w:rsid w:val="005859D1"/>
    <w:rsid w:val="00586DA3"/>
    <w:rsid w:val="0058746A"/>
    <w:rsid w:val="005904D7"/>
    <w:rsid w:val="00590C2D"/>
    <w:rsid w:val="0059271C"/>
    <w:rsid w:val="0059283A"/>
    <w:rsid w:val="00593D24"/>
    <w:rsid w:val="005A0C20"/>
    <w:rsid w:val="005A1A3A"/>
    <w:rsid w:val="005A1A82"/>
    <w:rsid w:val="005A41EF"/>
    <w:rsid w:val="005A51FA"/>
    <w:rsid w:val="005A58C5"/>
    <w:rsid w:val="005A60B1"/>
    <w:rsid w:val="005A629B"/>
    <w:rsid w:val="005B3235"/>
    <w:rsid w:val="005B51AA"/>
    <w:rsid w:val="005B5BC8"/>
    <w:rsid w:val="005B71F7"/>
    <w:rsid w:val="005B78FA"/>
    <w:rsid w:val="005C1729"/>
    <w:rsid w:val="005C5CE1"/>
    <w:rsid w:val="005C6ADC"/>
    <w:rsid w:val="005C6EFE"/>
    <w:rsid w:val="005C7A74"/>
    <w:rsid w:val="005D07DD"/>
    <w:rsid w:val="005D0EF0"/>
    <w:rsid w:val="005D20CD"/>
    <w:rsid w:val="005D28B3"/>
    <w:rsid w:val="005D4095"/>
    <w:rsid w:val="005D6FC7"/>
    <w:rsid w:val="005E09A0"/>
    <w:rsid w:val="005E1B1A"/>
    <w:rsid w:val="005E65C2"/>
    <w:rsid w:val="005E6FDD"/>
    <w:rsid w:val="005F0F90"/>
    <w:rsid w:val="005F2560"/>
    <w:rsid w:val="005F52A9"/>
    <w:rsid w:val="005F52C7"/>
    <w:rsid w:val="005F5D52"/>
    <w:rsid w:val="005F6671"/>
    <w:rsid w:val="005F7779"/>
    <w:rsid w:val="005F78E1"/>
    <w:rsid w:val="006019F9"/>
    <w:rsid w:val="00603A3B"/>
    <w:rsid w:val="00607E2F"/>
    <w:rsid w:val="00610795"/>
    <w:rsid w:val="00611426"/>
    <w:rsid w:val="00612537"/>
    <w:rsid w:val="00620A54"/>
    <w:rsid w:val="0062228C"/>
    <w:rsid w:val="00623AAD"/>
    <w:rsid w:val="006257E4"/>
    <w:rsid w:val="00625A7D"/>
    <w:rsid w:val="006274FE"/>
    <w:rsid w:val="00627FC2"/>
    <w:rsid w:val="00633D14"/>
    <w:rsid w:val="00640FA8"/>
    <w:rsid w:val="0064196F"/>
    <w:rsid w:val="006446B3"/>
    <w:rsid w:val="00645C61"/>
    <w:rsid w:val="006469E7"/>
    <w:rsid w:val="00646A70"/>
    <w:rsid w:val="006479D5"/>
    <w:rsid w:val="006512A1"/>
    <w:rsid w:val="0065179D"/>
    <w:rsid w:val="00651865"/>
    <w:rsid w:val="00653D48"/>
    <w:rsid w:val="0065486C"/>
    <w:rsid w:val="006558F0"/>
    <w:rsid w:val="00657957"/>
    <w:rsid w:val="006579F5"/>
    <w:rsid w:val="00660CB3"/>
    <w:rsid w:val="00662FBB"/>
    <w:rsid w:val="00663992"/>
    <w:rsid w:val="006667AD"/>
    <w:rsid w:val="0067356D"/>
    <w:rsid w:val="00673A36"/>
    <w:rsid w:val="006748CF"/>
    <w:rsid w:val="00676CF1"/>
    <w:rsid w:val="0068107E"/>
    <w:rsid w:val="00682295"/>
    <w:rsid w:val="0068365A"/>
    <w:rsid w:val="0068428D"/>
    <w:rsid w:val="00684818"/>
    <w:rsid w:val="00684B8F"/>
    <w:rsid w:val="00685E85"/>
    <w:rsid w:val="00686D1A"/>
    <w:rsid w:val="0068727B"/>
    <w:rsid w:val="0069106B"/>
    <w:rsid w:val="00693F36"/>
    <w:rsid w:val="00694749"/>
    <w:rsid w:val="0069490B"/>
    <w:rsid w:val="0069663C"/>
    <w:rsid w:val="006968E3"/>
    <w:rsid w:val="006A392E"/>
    <w:rsid w:val="006B69F0"/>
    <w:rsid w:val="006C2D4E"/>
    <w:rsid w:val="006C643E"/>
    <w:rsid w:val="006C73BD"/>
    <w:rsid w:val="006D0978"/>
    <w:rsid w:val="006D0BB1"/>
    <w:rsid w:val="006D15F5"/>
    <w:rsid w:val="006D24A8"/>
    <w:rsid w:val="006D258E"/>
    <w:rsid w:val="006D316D"/>
    <w:rsid w:val="006D3CB2"/>
    <w:rsid w:val="006E0AC2"/>
    <w:rsid w:val="006E1C28"/>
    <w:rsid w:val="006E2150"/>
    <w:rsid w:val="006E401B"/>
    <w:rsid w:val="006E5DF9"/>
    <w:rsid w:val="006E5E8E"/>
    <w:rsid w:val="006F0A48"/>
    <w:rsid w:val="006F24BB"/>
    <w:rsid w:val="006F3527"/>
    <w:rsid w:val="006F3F37"/>
    <w:rsid w:val="006F66F6"/>
    <w:rsid w:val="00701EA8"/>
    <w:rsid w:val="00703E62"/>
    <w:rsid w:val="00706922"/>
    <w:rsid w:val="00712549"/>
    <w:rsid w:val="00714063"/>
    <w:rsid w:val="00720D1C"/>
    <w:rsid w:val="00720D2F"/>
    <w:rsid w:val="00721BAC"/>
    <w:rsid w:val="007236E8"/>
    <w:rsid w:val="00724224"/>
    <w:rsid w:val="00726009"/>
    <w:rsid w:val="00726300"/>
    <w:rsid w:val="007275EE"/>
    <w:rsid w:val="007327A4"/>
    <w:rsid w:val="007348CD"/>
    <w:rsid w:val="0073534A"/>
    <w:rsid w:val="00735BC5"/>
    <w:rsid w:val="00735D80"/>
    <w:rsid w:val="00735DB9"/>
    <w:rsid w:val="00736368"/>
    <w:rsid w:val="007374CB"/>
    <w:rsid w:val="00740B32"/>
    <w:rsid w:val="00741C17"/>
    <w:rsid w:val="00745A4D"/>
    <w:rsid w:val="00751635"/>
    <w:rsid w:val="00752CF9"/>
    <w:rsid w:val="007554DD"/>
    <w:rsid w:val="007563D7"/>
    <w:rsid w:val="00756E21"/>
    <w:rsid w:val="00760649"/>
    <w:rsid w:val="007645BD"/>
    <w:rsid w:val="00764994"/>
    <w:rsid w:val="0076638B"/>
    <w:rsid w:val="00767257"/>
    <w:rsid w:val="00771073"/>
    <w:rsid w:val="00771A3B"/>
    <w:rsid w:val="00772A4D"/>
    <w:rsid w:val="00772B98"/>
    <w:rsid w:val="007735BB"/>
    <w:rsid w:val="00773E00"/>
    <w:rsid w:val="00777940"/>
    <w:rsid w:val="00777A9F"/>
    <w:rsid w:val="00780F04"/>
    <w:rsid w:val="00781241"/>
    <w:rsid w:val="00782281"/>
    <w:rsid w:val="00782890"/>
    <w:rsid w:val="007835B5"/>
    <w:rsid w:val="0078403D"/>
    <w:rsid w:val="00785963"/>
    <w:rsid w:val="00793F43"/>
    <w:rsid w:val="007946CB"/>
    <w:rsid w:val="00794E34"/>
    <w:rsid w:val="00797CB1"/>
    <w:rsid w:val="007A0A58"/>
    <w:rsid w:val="007A0C1B"/>
    <w:rsid w:val="007A137A"/>
    <w:rsid w:val="007A1D23"/>
    <w:rsid w:val="007A1E82"/>
    <w:rsid w:val="007A221B"/>
    <w:rsid w:val="007A2383"/>
    <w:rsid w:val="007A444D"/>
    <w:rsid w:val="007A5B9A"/>
    <w:rsid w:val="007A6619"/>
    <w:rsid w:val="007A7C11"/>
    <w:rsid w:val="007B5F77"/>
    <w:rsid w:val="007C3844"/>
    <w:rsid w:val="007C3F66"/>
    <w:rsid w:val="007C6B7B"/>
    <w:rsid w:val="007C76ED"/>
    <w:rsid w:val="007C787A"/>
    <w:rsid w:val="007D18AF"/>
    <w:rsid w:val="007D2425"/>
    <w:rsid w:val="007D41D2"/>
    <w:rsid w:val="007D5626"/>
    <w:rsid w:val="007D750D"/>
    <w:rsid w:val="007E2725"/>
    <w:rsid w:val="007E7324"/>
    <w:rsid w:val="007F4E25"/>
    <w:rsid w:val="007F4FED"/>
    <w:rsid w:val="007F6BD3"/>
    <w:rsid w:val="008007DA"/>
    <w:rsid w:val="00802E01"/>
    <w:rsid w:val="008044F2"/>
    <w:rsid w:val="00804C43"/>
    <w:rsid w:val="00804C95"/>
    <w:rsid w:val="0080762C"/>
    <w:rsid w:val="00810E97"/>
    <w:rsid w:val="0081167B"/>
    <w:rsid w:val="008134BC"/>
    <w:rsid w:val="008158C0"/>
    <w:rsid w:val="008169FB"/>
    <w:rsid w:val="00817E8F"/>
    <w:rsid w:val="008205D6"/>
    <w:rsid w:val="00820A00"/>
    <w:rsid w:val="0082591A"/>
    <w:rsid w:val="00827229"/>
    <w:rsid w:val="00827C08"/>
    <w:rsid w:val="00830787"/>
    <w:rsid w:val="00830FC3"/>
    <w:rsid w:val="0083332D"/>
    <w:rsid w:val="00834813"/>
    <w:rsid w:val="008358AD"/>
    <w:rsid w:val="00836188"/>
    <w:rsid w:val="0084128D"/>
    <w:rsid w:val="0084181A"/>
    <w:rsid w:val="00842464"/>
    <w:rsid w:val="00845DD6"/>
    <w:rsid w:val="0085199A"/>
    <w:rsid w:val="00851C99"/>
    <w:rsid w:val="0086032F"/>
    <w:rsid w:val="00860557"/>
    <w:rsid w:val="00861DAB"/>
    <w:rsid w:val="00866777"/>
    <w:rsid w:val="0086718D"/>
    <w:rsid w:val="008676A0"/>
    <w:rsid w:val="00871266"/>
    <w:rsid w:val="00871394"/>
    <w:rsid w:val="008718DF"/>
    <w:rsid w:val="0087245D"/>
    <w:rsid w:val="00876334"/>
    <w:rsid w:val="0087759B"/>
    <w:rsid w:val="00881C7C"/>
    <w:rsid w:val="00883C77"/>
    <w:rsid w:val="008843EC"/>
    <w:rsid w:val="008849D0"/>
    <w:rsid w:val="00886B4B"/>
    <w:rsid w:val="008879B0"/>
    <w:rsid w:val="0089035C"/>
    <w:rsid w:val="00892A12"/>
    <w:rsid w:val="00893BDD"/>
    <w:rsid w:val="00894B0A"/>
    <w:rsid w:val="00896A28"/>
    <w:rsid w:val="00896F4E"/>
    <w:rsid w:val="008A04C2"/>
    <w:rsid w:val="008A7A0A"/>
    <w:rsid w:val="008B1F63"/>
    <w:rsid w:val="008B2885"/>
    <w:rsid w:val="008B349F"/>
    <w:rsid w:val="008C2034"/>
    <w:rsid w:val="008C3BC2"/>
    <w:rsid w:val="008C4CFE"/>
    <w:rsid w:val="008C71B7"/>
    <w:rsid w:val="008D0FA7"/>
    <w:rsid w:val="008D1604"/>
    <w:rsid w:val="008D16CB"/>
    <w:rsid w:val="008D1D52"/>
    <w:rsid w:val="008D343E"/>
    <w:rsid w:val="008D4788"/>
    <w:rsid w:val="008D6E6E"/>
    <w:rsid w:val="008D7AC9"/>
    <w:rsid w:val="008E0886"/>
    <w:rsid w:val="008E0C60"/>
    <w:rsid w:val="008E77E5"/>
    <w:rsid w:val="008E7B89"/>
    <w:rsid w:val="008F4DA1"/>
    <w:rsid w:val="0090182A"/>
    <w:rsid w:val="00901C41"/>
    <w:rsid w:val="00903125"/>
    <w:rsid w:val="00911F28"/>
    <w:rsid w:val="00914092"/>
    <w:rsid w:val="00916699"/>
    <w:rsid w:val="00916E6F"/>
    <w:rsid w:val="00917956"/>
    <w:rsid w:val="009205EA"/>
    <w:rsid w:val="00920EC1"/>
    <w:rsid w:val="00921697"/>
    <w:rsid w:val="009217E1"/>
    <w:rsid w:val="00921F0A"/>
    <w:rsid w:val="0092232A"/>
    <w:rsid w:val="00922A34"/>
    <w:rsid w:val="00924536"/>
    <w:rsid w:val="009278A7"/>
    <w:rsid w:val="00931899"/>
    <w:rsid w:val="00934FCC"/>
    <w:rsid w:val="009410CE"/>
    <w:rsid w:val="00944EB3"/>
    <w:rsid w:val="00947054"/>
    <w:rsid w:val="00951C54"/>
    <w:rsid w:val="00951DDD"/>
    <w:rsid w:val="00953669"/>
    <w:rsid w:val="00956CA6"/>
    <w:rsid w:val="009578C0"/>
    <w:rsid w:val="00960A67"/>
    <w:rsid w:val="00963832"/>
    <w:rsid w:val="00966F43"/>
    <w:rsid w:val="0097001C"/>
    <w:rsid w:val="00970BEE"/>
    <w:rsid w:val="00971312"/>
    <w:rsid w:val="00971EA6"/>
    <w:rsid w:val="00971EB0"/>
    <w:rsid w:val="00974235"/>
    <w:rsid w:val="009773F7"/>
    <w:rsid w:val="00982688"/>
    <w:rsid w:val="0098458A"/>
    <w:rsid w:val="00986F38"/>
    <w:rsid w:val="009922BF"/>
    <w:rsid w:val="00995510"/>
    <w:rsid w:val="00996F1F"/>
    <w:rsid w:val="00997D4B"/>
    <w:rsid w:val="009A05DE"/>
    <w:rsid w:val="009A3639"/>
    <w:rsid w:val="009A37F8"/>
    <w:rsid w:val="009B2F08"/>
    <w:rsid w:val="009B3004"/>
    <w:rsid w:val="009B364A"/>
    <w:rsid w:val="009B4909"/>
    <w:rsid w:val="009B7933"/>
    <w:rsid w:val="009C18F4"/>
    <w:rsid w:val="009C1BFD"/>
    <w:rsid w:val="009C33ED"/>
    <w:rsid w:val="009C4F9B"/>
    <w:rsid w:val="009C706C"/>
    <w:rsid w:val="009D0568"/>
    <w:rsid w:val="009D0CC3"/>
    <w:rsid w:val="009D253F"/>
    <w:rsid w:val="009D4473"/>
    <w:rsid w:val="009D4782"/>
    <w:rsid w:val="009D50F0"/>
    <w:rsid w:val="009D5AA5"/>
    <w:rsid w:val="009D5BF4"/>
    <w:rsid w:val="009D6808"/>
    <w:rsid w:val="009E3790"/>
    <w:rsid w:val="009E3D22"/>
    <w:rsid w:val="009E4C3C"/>
    <w:rsid w:val="009E5FBA"/>
    <w:rsid w:val="009F073D"/>
    <w:rsid w:val="009F148C"/>
    <w:rsid w:val="009F4DC9"/>
    <w:rsid w:val="009F69BA"/>
    <w:rsid w:val="00A07306"/>
    <w:rsid w:val="00A0748A"/>
    <w:rsid w:val="00A11842"/>
    <w:rsid w:val="00A11BEA"/>
    <w:rsid w:val="00A131FF"/>
    <w:rsid w:val="00A145D6"/>
    <w:rsid w:val="00A155E2"/>
    <w:rsid w:val="00A21E0D"/>
    <w:rsid w:val="00A22460"/>
    <w:rsid w:val="00A22587"/>
    <w:rsid w:val="00A24A67"/>
    <w:rsid w:val="00A24EF4"/>
    <w:rsid w:val="00A258E9"/>
    <w:rsid w:val="00A2679E"/>
    <w:rsid w:val="00A30BEC"/>
    <w:rsid w:val="00A32E34"/>
    <w:rsid w:val="00A32F0B"/>
    <w:rsid w:val="00A35D30"/>
    <w:rsid w:val="00A365C1"/>
    <w:rsid w:val="00A37E61"/>
    <w:rsid w:val="00A44EC2"/>
    <w:rsid w:val="00A4548F"/>
    <w:rsid w:val="00A4573C"/>
    <w:rsid w:val="00A53361"/>
    <w:rsid w:val="00A537B0"/>
    <w:rsid w:val="00A55294"/>
    <w:rsid w:val="00A557B0"/>
    <w:rsid w:val="00A6062F"/>
    <w:rsid w:val="00A6070F"/>
    <w:rsid w:val="00A63889"/>
    <w:rsid w:val="00A7154E"/>
    <w:rsid w:val="00A75AD7"/>
    <w:rsid w:val="00A76693"/>
    <w:rsid w:val="00A84D69"/>
    <w:rsid w:val="00A86596"/>
    <w:rsid w:val="00A86A64"/>
    <w:rsid w:val="00A922EF"/>
    <w:rsid w:val="00A9241F"/>
    <w:rsid w:val="00A92A4C"/>
    <w:rsid w:val="00A93535"/>
    <w:rsid w:val="00A93C80"/>
    <w:rsid w:val="00A94EFA"/>
    <w:rsid w:val="00A964BA"/>
    <w:rsid w:val="00AA23F4"/>
    <w:rsid w:val="00AA47E0"/>
    <w:rsid w:val="00AA4F5A"/>
    <w:rsid w:val="00AA5CAF"/>
    <w:rsid w:val="00AA6734"/>
    <w:rsid w:val="00AA79C5"/>
    <w:rsid w:val="00AA7AFD"/>
    <w:rsid w:val="00AA7C07"/>
    <w:rsid w:val="00AB2276"/>
    <w:rsid w:val="00AB488B"/>
    <w:rsid w:val="00AC5341"/>
    <w:rsid w:val="00AC7A90"/>
    <w:rsid w:val="00AD179A"/>
    <w:rsid w:val="00AD33AD"/>
    <w:rsid w:val="00AD472A"/>
    <w:rsid w:val="00AD5DBA"/>
    <w:rsid w:val="00AD68F5"/>
    <w:rsid w:val="00AD6977"/>
    <w:rsid w:val="00AE0C22"/>
    <w:rsid w:val="00AE109F"/>
    <w:rsid w:val="00AE1EA3"/>
    <w:rsid w:val="00AE2D7D"/>
    <w:rsid w:val="00AE711E"/>
    <w:rsid w:val="00AF03AF"/>
    <w:rsid w:val="00AF0C36"/>
    <w:rsid w:val="00AF1159"/>
    <w:rsid w:val="00AF1A6C"/>
    <w:rsid w:val="00AF2E8F"/>
    <w:rsid w:val="00AF3BFB"/>
    <w:rsid w:val="00AF5AD1"/>
    <w:rsid w:val="00AF5FDE"/>
    <w:rsid w:val="00AF7F8E"/>
    <w:rsid w:val="00B00DA9"/>
    <w:rsid w:val="00B01385"/>
    <w:rsid w:val="00B01A79"/>
    <w:rsid w:val="00B06AC1"/>
    <w:rsid w:val="00B06AED"/>
    <w:rsid w:val="00B135DE"/>
    <w:rsid w:val="00B14455"/>
    <w:rsid w:val="00B15B83"/>
    <w:rsid w:val="00B21471"/>
    <w:rsid w:val="00B23F28"/>
    <w:rsid w:val="00B24F0D"/>
    <w:rsid w:val="00B30E4A"/>
    <w:rsid w:val="00B31518"/>
    <w:rsid w:val="00B32C4C"/>
    <w:rsid w:val="00B37920"/>
    <w:rsid w:val="00B427AF"/>
    <w:rsid w:val="00B44235"/>
    <w:rsid w:val="00B443D7"/>
    <w:rsid w:val="00B449E1"/>
    <w:rsid w:val="00B4599D"/>
    <w:rsid w:val="00B46BA5"/>
    <w:rsid w:val="00B47017"/>
    <w:rsid w:val="00B505D5"/>
    <w:rsid w:val="00B5069E"/>
    <w:rsid w:val="00B54F74"/>
    <w:rsid w:val="00B559EE"/>
    <w:rsid w:val="00B55B34"/>
    <w:rsid w:val="00B57142"/>
    <w:rsid w:val="00B61047"/>
    <w:rsid w:val="00B61C4B"/>
    <w:rsid w:val="00B61D43"/>
    <w:rsid w:val="00B64F07"/>
    <w:rsid w:val="00B6579E"/>
    <w:rsid w:val="00B65A6B"/>
    <w:rsid w:val="00B678E4"/>
    <w:rsid w:val="00B67B3B"/>
    <w:rsid w:val="00B74731"/>
    <w:rsid w:val="00B74B54"/>
    <w:rsid w:val="00B76AA9"/>
    <w:rsid w:val="00B82869"/>
    <w:rsid w:val="00B8474C"/>
    <w:rsid w:val="00B870E2"/>
    <w:rsid w:val="00B92055"/>
    <w:rsid w:val="00B92ED3"/>
    <w:rsid w:val="00BA0DBF"/>
    <w:rsid w:val="00BA17B1"/>
    <w:rsid w:val="00BA1F01"/>
    <w:rsid w:val="00BA1FC1"/>
    <w:rsid w:val="00BA40E2"/>
    <w:rsid w:val="00BA7920"/>
    <w:rsid w:val="00BA7B76"/>
    <w:rsid w:val="00BB161F"/>
    <w:rsid w:val="00BB6F02"/>
    <w:rsid w:val="00BC0486"/>
    <w:rsid w:val="00BC0AD0"/>
    <w:rsid w:val="00BC1DC1"/>
    <w:rsid w:val="00BC662A"/>
    <w:rsid w:val="00BC74E9"/>
    <w:rsid w:val="00BD3AA8"/>
    <w:rsid w:val="00BD6FAE"/>
    <w:rsid w:val="00BE1FB1"/>
    <w:rsid w:val="00BE4A1F"/>
    <w:rsid w:val="00BE580A"/>
    <w:rsid w:val="00BE592F"/>
    <w:rsid w:val="00BF3665"/>
    <w:rsid w:val="00BF4717"/>
    <w:rsid w:val="00BF47DD"/>
    <w:rsid w:val="00BF481F"/>
    <w:rsid w:val="00BF5208"/>
    <w:rsid w:val="00BF53D9"/>
    <w:rsid w:val="00BF60AF"/>
    <w:rsid w:val="00BF718B"/>
    <w:rsid w:val="00C04EDF"/>
    <w:rsid w:val="00C062AF"/>
    <w:rsid w:val="00C06803"/>
    <w:rsid w:val="00C10EB5"/>
    <w:rsid w:val="00C12537"/>
    <w:rsid w:val="00C128F6"/>
    <w:rsid w:val="00C135AF"/>
    <w:rsid w:val="00C16C0E"/>
    <w:rsid w:val="00C17EA1"/>
    <w:rsid w:val="00C226B6"/>
    <w:rsid w:val="00C26CAC"/>
    <w:rsid w:val="00C325E5"/>
    <w:rsid w:val="00C33A03"/>
    <w:rsid w:val="00C34873"/>
    <w:rsid w:val="00C359B2"/>
    <w:rsid w:val="00C36F4E"/>
    <w:rsid w:val="00C37360"/>
    <w:rsid w:val="00C411AC"/>
    <w:rsid w:val="00C41272"/>
    <w:rsid w:val="00C4256D"/>
    <w:rsid w:val="00C44F60"/>
    <w:rsid w:val="00C50DE0"/>
    <w:rsid w:val="00C52E20"/>
    <w:rsid w:val="00C540DF"/>
    <w:rsid w:val="00C5524E"/>
    <w:rsid w:val="00C579E8"/>
    <w:rsid w:val="00C61362"/>
    <w:rsid w:val="00C623C0"/>
    <w:rsid w:val="00C6503B"/>
    <w:rsid w:val="00C75690"/>
    <w:rsid w:val="00C7594F"/>
    <w:rsid w:val="00C75CB4"/>
    <w:rsid w:val="00C81DCB"/>
    <w:rsid w:val="00C8227F"/>
    <w:rsid w:val="00C834D2"/>
    <w:rsid w:val="00C84384"/>
    <w:rsid w:val="00C8584A"/>
    <w:rsid w:val="00C85BB0"/>
    <w:rsid w:val="00C87312"/>
    <w:rsid w:val="00C935A3"/>
    <w:rsid w:val="00CA0176"/>
    <w:rsid w:val="00CA4AD0"/>
    <w:rsid w:val="00CA4C87"/>
    <w:rsid w:val="00CA63E8"/>
    <w:rsid w:val="00CB0564"/>
    <w:rsid w:val="00CB3F5C"/>
    <w:rsid w:val="00CB6212"/>
    <w:rsid w:val="00CB7380"/>
    <w:rsid w:val="00CC1A32"/>
    <w:rsid w:val="00CC1B39"/>
    <w:rsid w:val="00CC1BFF"/>
    <w:rsid w:val="00CC1FB3"/>
    <w:rsid w:val="00CC351A"/>
    <w:rsid w:val="00CC3D10"/>
    <w:rsid w:val="00CC44C1"/>
    <w:rsid w:val="00CC4A51"/>
    <w:rsid w:val="00CD3F8A"/>
    <w:rsid w:val="00CD652C"/>
    <w:rsid w:val="00CD6900"/>
    <w:rsid w:val="00CD71BC"/>
    <w:rsid w:val="00CD79DA"/>
    <w:rsid w:val="00CE04E9"/>
    <w:rsid w:val="00CE1322"/>
    <w:rsid w:val="00CE2EF4"/>
    <w:rsid w:val="00CE728C"/>
    <w:rsid w:val="00CE74B0"/>
    <w:rsid w:val="00CF49C9"/>
    <w:rsid w:val="00CF5297"/>
    <w:rsid w:val="00CF56B2"/>
    <w:rsid w:val="00D01932"/>
    <w:rsid w:val="00D01C2F"/>
    <w:rsid w:val="00D034C0"/>
    <w:rsid w:val="00D03DF3"/>
    <w:rsid w:val="00D04AE2"/>
    <w:rsid w:val="00D05490"/>
    <w:rsid w:val="00D07697"/>
    <w:rsid w:val="00D13236"/>
    <w:rsid w:val="00D22E47"/>
    <w:rsid w:val="00D241F8"/>
    <w:rsid w:val="00D31EBE"/>
    <w:rsid w:val="00D32741"/>
    <w:rsid w:val="00D34F60"/>
    <w:rsid w:val="00D401D5"/>
    <w:rsid w:val="00D40389"/>
    <w:rsid w:val="00D40D98"/>
    <w:rsid w:val="00D41517"/>
    <w:rsid w:val="00D43967"/>
    <w:rsid w:val="00D448F8"/>
    <w:rsid w:val="00D44DD0"/>
    <w:rsid w:val="00D45C9C"/>
    <w:rsid w:val="00D47224"/>
    <w:rsid w:val="00D47A26"/>
    <w:rsid w:val="00D513CD"/>
    <w:rsid w:val="00D52366"/>
    <w:rsid w:val="00D634C2"/>
    <w:rsid w:val="00D65ECD"/>
    <w:rsid w:val="00D660F1"/>
    <w:rsid w:val="00D669BE"/>
    <w:rsid w:val="00D66EBD"/>
    <w:rsid w:val="00D71FD9"/>
    <w:rsid w:val="00D768D6"/>
    <w:rsid w:val="00D7717C"/>
    <w:rsid w:val="00D80CBE"/>
    <w:rsid w:val="00D81F5E"/>
    <w:rsid w:val="00D851BE"/>
    <w:rsid w:val="00D86729"/>
    <w:rsid w:val="00D86E82"/>
    <w:rsid w:val="00D87727"/>
    <w:rsid w:val="00D9304C"/>
    <w:rsid w:val="00D93DBE"/>
    <w:rsid w:val="00D95C2A"/>
    <w:rsid w:val="00D9719C"/>
    <w:rsid w:val="00D97F4F"/>
    <w:rsid w:val="00DA1479"/>
    <w:rsid w:val="00DA3482"/>
    <w:rsid w:val="00DA6DD2"/>
    <w:rsid w:val="00DA6F91"/>
    <w:rsid w:val="00DB0406"/>
    <w:rsid w:val="00DB1FD0"/>
    <w:rsid w:val="00DB4C62"/>
    <w:rsid w:val="00DB7E31"/>
    <w:rsid w:val="00DC1D72"/>
    <w:rsid w:val="00DD54AF"/>
    <w:rsid w:val="00DD567F"/>
    <w:rsid w:val="00DD6988"/>
    <w:rsid w:val="00DD7AE1"/>
    <w:rsid w:val="00DE005F"/>
    <w:rsid w:val="00DE0D65"/>
    <w:rsid w:val="00DE0E34"/>
    <w:rsid w:val="00DE2F16"/>
    <w:rsid w:val="00DE3664"/>
    <w:rsid w:val="00DE3D05"/>
    <w:rsid w:val="00DE4E03"/>
    <w:rsid w:val="00DF14DB"/>
    <w:rsid w:val="00DF1E05"/>
    <w:rsid w:val="00DF1EA0"/>
    <w:rsid w:val="00DF41ED"/>
    <w:rsid w:val="00DF5851"/>
    <w:rsid w:val="00E00A12"/>
    <w:rsid w:val="00E01527"/>
    <w:rsid w:val="00E035D8"/>
    <w:rsid w:val="00E03B23"/>
    <w:rsid w:val="00E06302"/>
    <w:rsid w:val="00E065B1"/>
    <w:rsid w:val="00E07085"/>
    <w:rsid w:val="00E0758F"/>
    <w:rsid w:val="00E12DF4"/>
    <w:rsid w:val="00E13DDB"/>
    <w:rsid w:val="00E14A0A"/>
    <w:rsid w:val="00E17958"/>
    <w:rsid w:val="00E17B9F"/>
    <w:rsid w:val="00E21FC5"/>
    <w:rsid w:val="00E221E8"/>
    <w:rsid w:val="00E23E59"/>
    <w:rsid w:val="00E27064"/>
    <w:rsid w:val="00E30CE3"/>
    <w:rsid w:val="00E31DEC"/>
    <w:rsid w:val="00E33920"/>
    <w:rsid w:val="00E34A67"/>
    <w:rsid w:val="00E35786"/>
    <w:rsid w:val="00E36172"/>
    <w:rsid w:val="00E3763F"/>
    <w:rsid w:val="00E377E7"/>
    <w:rsid w:val="00E40D1A"/>
    <w:rsid w:val="00E41964"/>
    <w:rsid w:val="00E4327A"/>
    <w:rsid w:val="00E44F19"/>
    <w:rsid w:val="00E451CC"/>
    <w:rsid w:val="00E472E2"/>
    <w:rsid w:val="00E477F2"/>
    <w:rsid w:val="00E50AD7"/>
    <w:rsid w:val="00E53CD3"/>
    <w:rsid w:val="00E6009B"/>
    <w:rsid w:val="00E60A9C"/>
    <w:rsid w:val="00E63CF5"/>
    <w:rsid w:val="00E750C2"/>
    <w:rsid w:val="00E762F9"/>
    <w:rsid w:val="00E76535"/>
    <w:rsid w:val="00E7722E"/>
    <w:rsid w:val="00E77C33"/>
    <w:rsid w:val="00E805E2"/>
    <w:rsid w:val="00E8128F"/>
    <w:rsid w:val="00E815A3"/>
    <w:rsid w:val="00E8265B"/>
    <w:rsid w:val="00E847D0"/>
    <w:rsid w:val="00E875CE"/>
    <w:rsid w:val="00E876FE"/>
    <w:rsid w:val="00E87871"/>
    <w:rsid w:val="00E87D19"/>
    <w:rsid w:val="00E92488"/>
    <w:rsid w:val="00E94561"/>
    <w:rsid w:val="00E962EA"/>
    <w:rsid w:val="00E96F4E"/>
    <w:rsid w:val="00E97771"/>
    <w:rsid w:val="00E97F03"/>
    <w:rsid w:val="00EA0007"/>
    <w:rsid w:val="00EA0E12"/>
    <w:rsid w:val="00EA4562"/>
    <w:rsid w:val="00EA6424"/>
    <w:rsid w:val="00EA7CCD"/>
    <w:rsid w:val="00EB2ECC"/>
    <w:rsid w:val="00EB760C"/>
    <w:rsid w:val="00EC2EEF"/>
    <w:rsid w:val="00EC3462"/>
    <w:rsid w:val="00ED09A6"/>
    <w:rsid w:val="00ED28B3"/>
    <w:rsid w:val="00ED4C06"/>
    <w:rsid w:val="00ED4C9F"/>
    <w:rsid w:val="00ED4E81"/>
    <w:rsid w:val="00ED6FD3"/>
    <w:rsid w:val="00ED72D0"/>
    <w:rsid w:val="00ED78FE"/>
    <w:rsid w:val="00EE17EE"/>
    <w:rsid w:val="00EE18A9"/>
    <w:rsid w:val="00EE24FE"/>
    <w:rsid w:val="00EE2518"/>
    <w:rsid w:val="00EE6CDE"/>
    <w:rsid w:val="00EF0269"/>
    <w:rsid w:val="00EF3637"/>
    <w:rsid w:val="00EF6518"/>
    <w:rsid w:val="00EF7C7E"/>
    <w:rsid w:val="00F012C5"/>
    <w:rsid w:val="00F03434"/>
    <w:rsid w:val="00F04080"/>
    <w:rsid w:val="00F06DCD"/>
    <w:rsid w:val="00F119A3"/>
    <w:rsid w:val="00F11AFB"/>
    <w:rsid w:val="00F12C95"/>
    <w:rsid w:val="00F14599"/>
    <w:rsid w:val="00F154AE"/>
    <w:rsid w:val="00F1554B"/>
    <w:rsid w:val="00F16EA0"/>
    <w:rsid w:val="00F2173F"/>
    <w:rsid w:val="00F21EA7"/>
    <w:rsid w:val="00F24AB1"/>
    <w:rsid w:val="00F26EEF"/>
    <w:rsid w:val="00F276EF"/>
    <w:rsid w:val="00F314D6"/>
    <w:rsid w:val="00F34B9C"/>
    <w:rsid w:val="00F36207"/>
    <w:rsid w:val="00F37386"/>
    <w:rsid w:val="00F41835"/>
    <w:rsid w:val="00F42A6B"/>
    <w:rsid w:val="00F44226"/>
    <w:rsid w:val="00F45B90"/>
    <w:rsid w:val="00F50D5A"/>
    <w:rsid w:val="00F51797"/>
    <w:rsid w:val="00F55269"/>
    <w:rsid w:val="00F55B59"/>
    <w:rsid w:val="00F56DAE"/>
    <w:rsid w:val="00F60B5C"/>
    <w:rsid w:val="00F62DFA"/>
    <w:rsid w:val="00F66756"/>
    <w:rsid w:val="00F704E3"/>
    <w:rsid w:val="00F70755"/>
    <w:rsid w:val="00F70803"/>
    <w:rsid w:val="00F70ADB"/>
    <w:rsid w:val="00F715F9"/>
    <w:rsid w:val="00F73D9A"/>
    <w:rsid w:val="00F741D9"/>
    <w:rsid w:val="00F75D75"/>
    <w:rsid w:val="00F75E27"/>
    <w:rsid w:val="00F75FB2"/>
    <w:rsid w:val="00F76B4B"/>
    <w:rsid w:val="00F8557F"/>
    <w:rsid w:val="00F85920"/>
    <w:rsid w:val="00F86C74"/>
    <w:rsid w:val="00F94CF5"/>
    <w:rsid w:val="00F95112"/>
    <w:rsid w:val="00F953B1"/>
    <w:rsid w:val="00F964D4"/>
    <w:rsid w:val="00FA2509"/>
    <w:rsid w:val="00FA2816"/>
    <w:rsid w:val="00FA2AD6"/>
    <w:rsid w:val="00FA5678"/>
    <w:rsid w:val="00FB34A3"/>
    <w:rsid w:val="00FB3FF2"/>
    <w:rsid w:val="00FC05FD"/>
    <w:rsid w:val="00FC0C81"/>
    <w:rsid w:val="00FC0DED"/>
    <w:rsid w:val="00FC5757"/>
    <w:rsid w:val="00FC5A72"/>
    <w:rsid w:val="00FC6006"/>
    <w:rsid w:val="00FC64A6"/>
    <w:rsid w:val="00FC7AEC"/>
    <w:rsid w:val="00FD24BA"/>
    <w:rsid w:val="00FD26A6"/>
    <w:rsid w:val="00FD600A"/>
    <w:rsid w:val="00FD695C"/>
    <w:rsid w:val="00FE05A4"/>
    <w:rsid w:val="00FE5428"/>
    <w:rsid w:val="00FE67AC"/>
    <w:rsid w:val="00FE7AFC"/>
    <w:rsid w:val="00FF2212"/>
    <w:rsid w:val="00FF24D5"/>
    <w:rsid w:val="00FF41D4"/>
    <w:rsid w:val="00FF539A"/>
    <w:rsid w:val="01115B19"/>
    <w:rsid w:val="01233A9E"/>
    <w:rsid w:val="012375FA"/>
    <w:rsid w:val="01303AC5"/>
    <w:rsid w:val="0138602B"/>
    <w:rsid w:val="01423F24"/>
    <w:rsid w:val="014A102B"/>
    <w:rsid w:val="015C48BA"/>
    <w:rsid w:val="018F5B78"/>
    <w:rsid w:val="018F6A3E"/>
    <w:rsid w:val="01A26771"/>
    <w:rsid w:val="01C25065"/>
    <w:rsid w:val="01D84888"/>
    <w:rsid w:val="01DB7E91"/>
    <w:rsid w:val="01E23011"/>
    <w:rsid w:val="01F777A3"/>
    <w:rsid w:val="021F6013"/>
    <w:rsid w:val="0227311A"/>
    <w:rsid w:val="02355837"/>
    <w:rsid w:val="02377801"/>
    <w:rsid w:val="02497534"/>
    <w:rsid w:val="024C492F"/>
    <w:rsid w:val="02663327"/>
    <w:rsid w:val="02892727"/>
    <w:rsid w:val="029F53A6"/>
    <w:rsid w:val="02BA5D3C"/>
    <w:rsid w:val="02D15E82"/>
    <w:rsid w:val="02EE59E6"/>
    <w:rsid w:val="02F72AEC"/>
    <w:rsid w:val="02F94AB6"/>
    <w:rsid w:val="030D40BE"/>
    <w:rsid w:val="034A70C0"/>
    <w:rsid w:val="036F4D79"/>
    <w:rsid w:val="039B3DC0"/>
    <w:rsid w:val="039E11BA"/>
    <w:rsid w:val="03AA4003"/>
    <w:rsid w:val="03BE185C"/>
    <w:rsid w:val="03E111E2"/>
    <w:rsid w:val="03F84D6E"/>
    <w:rsid w:val="03FD4132"/>
    <w:rsid w:val="042D3D65"/>
    <w:rsid w:val="04333FF8"/>
    <w:rsid w:val="04455AD9"/>
    <w:rsid w:val="044B45F3"/>
    <w:rsid w:val="046842C0"/>
    <w:rsid w:val="046E4464"/>
    <w:rsid w:val="047A39D5"/>
    <w:rsid w:val="049A7519"/>
    <w:rsid w:val="04A70542"/>
    <w:rsid w:val="04AF4B6F"/>
    <w:rsid w:val="04D53301"/>
    <w:rsid w:val="04DC696D"/>
    <w:rsid w:val="04FC43EA"/>
    <w:rsid w:val="04FF4DDF"/>
    <w:rsid w:val="05045994"/>
    <w:rsid w:val="051F457C"/>
    <w:rsid w:val="053C512E"/>
    <w:rsid w:val="05597A8E"/>
    <w:rsid w:val="056D1969"/>
    <w:rsid w:val="05750C6C"/>
    <w:rsid w:val="05810D93"/>
    <w:rsid w:val="05AE31EB"/>
    <w:rsid w:val="05BE3D95"/>
    <w:rsid w:val="05BF4BFA"/>
    <w:rsid w:val="05C1190D"/>
    <w:rsid w:val="05C148D2"/>
    <w:rsid w:val="05C25634"/>
    <w:rsid w:val="05DE61E6"/>
    <w:rsid w:val="05FB0B46"/>
    <w:rsid w:val="06190FCC"/>
    <w:rsid w:val="061B11E8"/>
    <w:rsid w:val="06287461"/>
    <w:rsid w:val="0637405A"/>
    <w:rsid w:val="064C75F3"/>
    <w:rsid w:val="065A3ABE"/>
    <w:rsid w:val="06640499"/>
    <w:rsid w:val="069A035E"/>
    <w:rsid w:val="069D1BFD"/>
    <w:rsid w:val="069F5975"/>
    <w:rsid w:val="06A25465"/>
    <w:rsid w:val="06C74ECC"/>
    <w:rsid w:val="06DA4BFF"/>
    <w:rsid w:val="06E11AE9"/>
    <w:rsid w:val="06E15F8D"/>
    <w:rsid w:val="06E569D4"/>
    <w:rsid w:val="06E96BF0"/>
    <w:rsid w:val="06FC2DC7"/>
    <w:rsid w:val="07140111"/>
    <w:rsid w:val="0717005F"/>
    <w:rsid w:val="071A324D"/>
    <w:rsid w:val="071C6FC5"/>
    <w:rsid w:val="072145DC"/>
    <w:rsid w:val="072D4D2F"/>
    <w:rsid w:val="073250E1"/>
    <w:rsid w:val="073A569E"/>
    <w:rsid w:val="07464042"/>
    <w:rsid w:val="07607E9C"/>
    <w:rsid w:val="07683FB9"/>
    <w:rsid w:val="07726BE5"/>
    <w:rsid w:val="07787F0D"/>
    <w:rsid w:val="0781507A"/>
    <w:rsid w:val="0797489E"/>
    <w:rsid w:val="07C2156E"/>
    <w:rsid w:val="07C87109"/>
    <w:rsid w:val="07EC2E3C"/>
    <w:rsid w:val="08144141"/>
    <w:rsid w:val="08167EB9"/>
    <w:rsid w:val="081B54CF"/>
    <w:rsid w:val="0822386C"/>
    <w:rsid w:val="082D6FB0"/>
    <w:rsid w:val="08386081"/>
    <w:rsid w:val="08400A92"/>
    <w:rsid w:val="08471E20"/>
    <w:rsid w:val="084A7B62"/>
    <w:rsid w:val="086A1FB2"/>
    <w:rsid w:val="08777BCA"/>
    <w:rsid w:val="087B5F6E"/>
    <w:rsid w:val="088F5D81"/>
    <w:rsid w:val="08A52FEB"/>
    <w:rsid w:val="08C07E24"/>
    <w:rsid w:val="08C77405"/>
    <w:rsid w:val="08D5567E"/>
    <w:rsid w:val="08E25FED"/>
    <w:rsid w:val="08EC0C19"/>
    <w:rsid w:val="08F57ACE"/>
    <w:rsid w:val="091B278A"/>
    <w:rsid w:val="092403B3"/>
    <w:rsid w:val="098E4FA2"/>
    <w:rsid w:val="09CA0F5B"/>
    <w:rsid w:val="0A1026E6"/>
    <w:rsid w:val="0A2F212A"/>
    <w:rsid w:val="0A7809B7"/>
    <w:rsid w:val="0A894972"/>
    <w:rsid w:val="0A9D041D"/>
    <w:rsid w:val="0AAC68B2"/>
    <w:rsid w:val="0AAD7409"/>
    <w:rsid w:val="0AFB5144"/>
    <w:rsid w:val="0AFC418C"/>
    <w:rsid w:val="0AFD0EBC"/>
    <w:rsid w:val="0B071D3B"/>
    <w:rsid w:val="0B093D05"/>
    <w:rsid w:val="0B0E716C"/>
    <w:rsid w:val="0B161F7E"/>
    <w:rsid w:val="0B374470"/>
    <w:rsid w:val="0B494101"/>
    <w:rsid w:val="0B591257"/>
    <w:rsid w:val="0B5C3E34"/>
    <w:rsid w:val="0B696551"/>
    <w:rsid w:val="0B7750AD"/>
    <w:rsid w:val="0B8769D7"/>
    <w:rsid w:val="0BA650B0"/>
    <w:rsid w:val="0BDA1781"/>
    <w:rsid w:val="0C0D15D3"/>
    <w:rsid w:val="0C112E71"/>
    <w:rsid w:val="0C4274CE"/>
    <w:rsid w:val="0C6311F3"/>
    <w:rsid w:val="0C632FA1"/>
    <w:rsid w:val="0C6F5DE9"/>
    <w:rsid w:val="0C71390F"/>
    <w:rsid w:val="0C741652"/>
    <w:rsid w:val="0C932F65"/>
    <w:rsid w:val="0CC55A3F"/>
    <w:rsid w:val="0CCE44A6"/>
    <w:rsid w:val="0CE02843"/>
    <w:rsid w:val="0CE95B9C"/>
    <w:rsid w:val="0CEE636A"/>
    <w:rsid w:val="0CF85DDF"/>
    <w:rsid w:val="0D065E12"/>
    <w:rsid w:val="0D2E35AF"/>
    <w:rsid w:val="0D4B4161"/>
    <w:rsid w:val="0D5A43A4"/>
    <w:rsid w:val="0D85393C"/>
    <w:rsid w:val="0DA31783"/>
    <w:rsid w:val="0DAB2E51"/>
    <w:rsid w:val="0DAD0977"/>
    <w:rsid w:val="0DAD4E1B"/>
    <w:rsid w:val="0DAF6CC4"/>
    <w:rsid w:val="0DC83A03"/>
    <w:rsid w:val="0DD56120"/>
    <w:rsid w:val="0DD71E98"/>
    <w:rsid w:val="0DFA7935"/>
    <w:rsid w:val="0DFF4F4B"/>
    <w:rsid w:val="0E032C8D"/>
    <w:rsid w:val="0E121122"/>
    <w:rsid w:val="0E230F94"/>
    <w:rsid w:val="0E372937"/>
    <w:rsid w:val="0E6D7031"/>
    <w:rsid w:val="0E7E2314"/>
    <w:rsid w:val="0E950463"/>
    <w:rsid w:val="0E975183"/>
    <w:rsid w:val="0E981627"/>
    <w:rsid w:val="0EA0228A"/>
    <w:rsid w:val="0EB7277D"/>
    <w:rsid w:val="0EC73CBB"/>
    <w:rsid w:val="0EC95C85"/>
    <w:rsid w:val="0EDA4D1C"/>
    <w:rsid w:val="0EF16F8A"/>
    <w:rsid w:val="0F5D017B"/>
    <w:rsid w:val="0F64150A"/>
    <w:rsid w:val="0FB104C7"/>
    <w:rsid w:val="0FB360BB"/>
    <w:rsid w:val="0FB73D2F"/>
    <w:rsid w:val="0FB8027B"/>
    <w:rsid w:val="0FCB3337"/>
    <w:rsid w:val="0FD03043"/>
    <w:rsid w:val="0FD83CA6"/>
    <w:rsid w:val="0FDA7A1E"/>
    <w:rsid w:val="0FDD2D4E"/>
    <w:rsid w:val="0FDE750E"/>
    <w:rsid w:val="0FE10DAC"/>
    <w:rsid w:val="0FE16FFE"/>
    <w:rsid w:val="0FE64614"/>
    <w:rsid w:val="0FF07241"/>
    <w:rsid w:val="0FF338FF"/>
    <w:rsid w:val="0FF420EE"/>
    <w:rsid w:val="10022AD1"/>
    <w:rsid w:val="10042CED"/>
    <w:rsid w:val="101051ED"/>
    <w:rsid w:val="101867BB"/>
    <w:rsid w:val="10264A11"/>
    <w:rsid w:val="10423D7A"/>
    <w:rsid w:val="107C0AD5"/>
    <w:rsid w:val="10817E99"/>
    <w:rsid w:val="10830ADE"/>
    <w:rsid w:val="10863702"/>
    <w:rsid w:val="10B353ED"/>
    <w:rsid w:val="10BF0C4D"/>
    <w:rsid w:val="10C009C2"/>
    <w:rsid w:val="10DB04CB"/>
    <w:rsid w:val="10E072B6"/>
    <w:rsid w:val="10E93381"/>
    <w:rsid w:val="10EF74F9"/>
    <w:rsid w:val="10FB3C68"/>
    <w:rsid w:val="10FE598E"/>
    <w:rsid w:val="11072A94"/>
    <w:rsid w:val="110E3E23"/>
    <w:rsid w:val="111725AC"/>
    <w:rsid w:val="11590AFC"/>
    <w:rsid w:val="11603F53"/>
    <w:rsid w:val="11643A43"/>
    <w:rsid w:val="1203481A"/>
    <w:rsid w:val="12080193"/>
    <w:rsid w:val="12135F22"/>
    <w:rsid w:val="121F796A"/>
    <w:rsid w:val="12220323"/>
    <w:rsid w:val="12246CC3"/>
    <w:rsid w:val="1235718D"/>
    <w:rsid w:val="1244058E"/>
    <w:rsid w:val="126857B5"/>
    <w:rsid w:val="127557DC"/>
    <w:rsid w:val="12817DA8"/>
    <w:rsid w:val="129C6B7B"/>
    <w:rsid w:val="12A367ED"/>
    <w:rsid w:val="12AD1419"/>
    <w:rsid w:val="12B74046"/>
    <w:rsid w:val="12BB58E4"/>
    <w:rsid w:val="12E110C3"/>
    <w:rsid w:val="12E2352F"/>
    <w:rsid w:val="13021765"/>
    <w:rsid w:val="13372294"/>
    <w:rsid w:val="13561AB1"/>
    <w:rsid w:val="13631AD8"/>
    <w:rsid w:val="136F4921"/>
    <w:rsid w:val="137F7A39"/>
    <w:rsid w:val="13824654"/>
    <w:rsid w:val="13B14F39"/>
    <w:rsid w:val="13DC1FB6"/>
    <w:rsid w:val="13DE7303"/>
    <w:rsid w:val="13E72709"/>
    <w:rsid w:val="14161A7F"/>
    <w:rsid w:val="142B6A9A"/>
    <w:rsid w:val="14305E5E"/>
    <w:rsid w:val="14357918"/>
    <w:rsid w:val="147A0266"/>
    <w:rsid w:val="14AE3227"/>
    <w:rsid w:val="14D62115"/>
    <w:rsid w:val="14ED01F3"/>
    <w:rsid w:val="14EF358A"/>
    <w:rsid w:val="153C5E15"/>
    <w:rsid w:val="153E27FD"/>
    <w:rsid w:val="15497975"/>
    <w:rsid w:val="154D1CD8"/>
    <w:rsid w:val="15590D05"/>
    <w:rsid w:val="15673B02"/>
    <w:rsid w:val="156B2E59"/>
    <w:rsid w:val="15781E69"/>
    <w:rsid w:val="15932B49"/>
    <w:rsid w:val="15A72150"/>
    <w:rsid w:val="15C34AB0"/>
    <w:rsid w:val="15CC73F8"/>
    <w:rsid w:val="15F07F9B"/>
    <w:rsid w:val="15F12DDD"/>
    <w:rsid w:val="15F35E6E"/>
    <w:rsid w:val="16142713"/>
    <w:rsid w:val="161A6DC6"/>
    <w:rsid w:val="16604009"/>
    <w:rsid w:val="166511C4"/>
    <w:rsid w:val="16781D3E"/>
    <w:rsid w:val="171E6442"/>
    <w:rsid w:val="17274099"/>
    <w:rsid w:val="173C4E1D"/>
    <w:rsid w:val="175A79F8"/>
    <w:rsid w:val="177249E0"/>
    <w:rsid w:val="178169D1"/>
    <w:rsid w:val="178A69FE"/>
    <w:rsid w:val="1795621E"/>
    <w:rsid w:val="1796247C"/>
    <w:rsid w:val="17A70B2D"/>
    <w:rsid w:val="17B22C3C"/>
    <w:rsid w:val="17C0133A"/>
    <w:rsid w:val="17C70888"/>
    <w:rsid w:val="17ED06EB"/>
    <w:rsid w:val="17F92A0B"/>
    <w:rsid w:val="18026A60"/>
    <w:rsid w:val="180B10BC"/>
    <w:rsid w:val="182932F0"/>
    <w:rsid w:val="18472527"/>
    <w:rsid w:val="184A7364"/>
    <w:rsid w:val="185365BF"/>
    <w:rsid w:val="185760AF"/>
    <w:rsid w:val="18594A14"/>
    <w:rsid w:val="18636BC3"/>
    <w:rsid w:val="1869193F"/>
    <w:rsid w:val="187622AE"/>
    <w:rsid w:val="18876269"/>
    <w:rsid w:val="189D783A"/>
    <w:rsid w:val="18C179CD"/>
    <w:rsid w:val="18C80D5B"/>
    <w:rsid w:val="18E04B36"/>
    <w:rsid w:val="19017DC9"/>
    <w:rsid w:val="190F0FBB"/>
    <w:rsid w:val="19120228"/>
    <w:rsid w:val="191F64A1"/>
    <w:rsid w:val="193957B5"/>
    <w:rsid w:val="19406B43"/>
    <w:rsid w:val="194859F8"/>
    <w:rsid w:val="19572765"/>
    <w:rsid w:val="19614D0C"/>
    <w:rsid w:val="1968609A"/>
    <w:rsid w:val="199E7D0E"/>
    <w:rsid w:val="19A03A86"/>
    <w:rsid w:val="19A60971"/>
    <w:rsid w:val="19C92FDD"/>
    <w:rsid w:val="19CE23A1"/>
    <w:rsid w:val="19EA2F53"/>
    <w:rsid w:val="1A163D48"/>
    <w:rsid w:val="1A5E4D60"/>
    <w:rsid w:val="1A6745A4"/>
    <w:rsid w:val="1A903AFB"/>
    <w:rsid w:val="1A91693E"/>
    <w:rsid w:val="1A9C424D"/>
    <w:rsid w:val="1AA255DC"/>
    <w:rsid w:val="1AAE4E88"/>
    <w:rsid w:val="1ABF618E"/>
    <w:rsid w:val="1AC75042"/>
    <w:rsid w:val="1AC94917"/>
    <w:rsid w:val="1ACA75BA"/>
    <w:rsid w:val="1AD82DAC"/>
    <w:rsid w:val="1AF5395E"/>
    <w:rsid w:val="1B001029"/>
    <w:rsid w:val="1B04427F"/>
    <w:rsid w:val="1B09565B"/>
    <w:rsid w:val="1B0B3181"/>
    <w:rsid w:val="1B0E2C71"/>
    <w:rsid w:val="1B4346C9"/>
    <w:rsid w:val="1B5073C6"/>
    <w:rsid w:val="1B527002"/>
    <w:rsid w:val="1B59213E"/>
    <w:rsid w:val="1B5A1A13"/>
    <w:rsid w:val="1B762CF0"/>
    <w:rsid w:val="1B770817"/>
    <w:rsid w:val="1B8A22F8"/>
    <w:rsid w:val="1B9413C8"/>
    <w:rsid w:val="1BB83309"/>
    <w:rsid w:val="1BBC447B"/>
    <w:rsid w:val="1BCE2BAE"/>
    <w:rsid w:val="1BCE6635"/>
    <w:rsid w:val="1BDA0BD5"/>
    <w:rsid w:val="1BE240CC"/>
    <w:rsid w:val="1C0302FC"/>
    <w:rsid w:val="1C13053F"/>
    <w:rsid w:val="1C13400F"/>
    <w:rsid w:val="1C24274C"/>
    <w:rsid w:val="1C2A7637"/>
    <w:rsid w:val="1C2D7127"/>
    <w:rsid w:val="1C2F2E9F"/>
    <w:rsid w:val="1C5446B4"/>
    <w:rsid w:val="1C5B422F"/>
    <w:rsid w:val="1C641BD1"/>
    <w:rsid w:val="1C69015F"/>
    <w:rsid w:val="1C901B90"/>
    <w:rsid w:val="1CB533A4"/>
    <w:rsid w:val="1CB810E7"/>
    <w:rsid w:val="1CC31A6E"/>
    <w:rsid w:val="1CED1726"/>
    <w:rsid w:val="1D04257E"/>
    <w:rsid w:val="1D187DD7"/>
    <w:rsid w:val="1D1B3E4A"/>
    <w:rsid w:val="1D355ECF"/>
    <w:rsid w:val="1D3954F9"/>
    <w:rsid w:val="1D5232E9"/>
    <w:rsid w:val="1D7E40DE"/>
    <w:rsid w:val="1D90724A"/>
    <w:rsid w:val="1D994A74"/>
    <w:rsid w:val="1DC31AF1"/>
    <w:rsid w:val="1DC37D43"/>
    <w:rsid w:val="1DCB145F"/>
    <w:rsid w:val="1DD45AAC"/>
    <w:rsid w:val="1DED55CE"/>
    <w:rsid w:val="1E0839A8"/>
    <w:rsid w:val="1E136360"/>
    <w:rsid w:val="1E330879"/>
    <w:rsid w:val="1E3B3D7D"/>
    <w:rsid w:val="1E5F5CBE"/>
    <w:rsid w:val="1E756CEC"/>
    <w:rsid w:val="1E796654"/>
    <w:rsid w:val="1E7B23CC"/>
    <w:rsid w:val="1E85324A"/>
    <w:rsid w:val="1E854FF8"/>
    <w:rsid w:val="1E965458"/>
    <w:rsid w:val="1E9A6CF6"/>
    <w:rsid w:val="1E9D0594"/>
    <w:rsid w:val="1EA41971"/>
    <w:rsid w:val="1EB273C4"/>
    <w:rsid w:val="1EC91389"/>
    <w:rsid w:val="1ED32208"/>
    <w:rsid w:val="1EDB2E6A"/>
    <w:rsid w:val="1EF42755"/>
    <w:rsid w:val="1F120F82"/>
    <w:rsid w:val="1F185E6D"/>
    <w:rsid w:val="1F1C595D"/>
    <w:rsid w:val="1F2667DB"/>
    <w:rsid w:val="1F274302"/>
    <w:rsid w:val="1F2E743E"/>
    <w:rsid w:val="1F316F2E"/>
    <w:rsid w:val="1F3A5DE3"/>
    <w:rsid w:val="1F3E1D77"/>
    <w:rsid w:val="1F435B57"/>
    <w:rsid w:val="1F4C5B16"/>
    <w:rsid w:val="1F571144"/>
    <w:rsid w:val="1F576995"/>
    <w:rsid w:val="1F5C3FAB"/>
    <w:rsid w:val="1F69491A"/>
    <w:rsid w:val="1F6B0692"/>
    <w:rsid w:val="1F900295"/>
    <w:rsid w:val="1F972A61"/>
    <w:rsid w:val="1F9E45C4"/>
    <w:rsid w:val="1FC009DE"/>
    <w:rsid w:val="1FCD30FB"/>
    <w:rsid w:val="1FD60202"/>
    <w:rsid w:val="1FEA15B7"/>
    <w:rsid w:val="1FEB1317"/>
    <w:rsid w:val="200D34F7"/>
    <w:rsid w:val="206774A3"/>
    <w:rsid w:val="20C4005A"/>
    <w:rsid w:val="20D02EA3"/>
    <w:rsid w:val="20D93DDD"/>
    <w:rsid w:val="21090163"/>
    <w:rsid w:val="210A6AB1"/>
    <w:rsid w:val="211A411E"/>
    <w:rsid w:val="214748A7"/>
    <w:rsid w:val="214E3DC8"/>
    <w:rsid w:val="216847AA"/>
    <w:rsid w:val="216E446A"/>
    <w:rsid w:val="2188552B"/>
    <w:rsid w:val="21B80CDF"/>
    <w:rsid w:val="21C1390C"/>
    <w:rsid w:val="21C87BB2"/>
    <w:rsid w:val="21CD1190"/>
    <w:rsid w:val="21E10E03"/>
    <w:rsid w:val="220A4192"/>
    <w:rsid w:val="221C0C67"/>
    <w:rsid w:val="222B4109"/>
    <w:rsid w:val="223B434C"/>
    <w:rsid w:val="224A458F"/>
    <w:rsid w:val="22631AF5"/>
    <w:rsid w:val="22934188"/>
    <w:rsid w:val="22995862"/>
    <w:rsid w:val="22BF31CF"/>
    <w:rsid w:val="22F34C27"/>
    <w:rsid w:val="22F64197"/>
    <w:rsid w:val="23437E94"/>
    <w:rsid w:val="23445482"/>
    <w:rsid w:val="23490CEA"/>
    <w:rsid w:val="234C4337"/>
    <w:rsid w:val="23735D67"/>
    <w:rsid w:val="2383244E"/>
    <w:rsid w:val="23845F3C"/>
    <w:rsid w:val="23A37DFF"/>
    <w:rsid w:val="240115C5"/>
    <w:rsid w:val="24101808"/>
    <w:rsid w:val="24225B6E"/>
    <w:rsid w:val="242B219E"/>
    <w:rsid w:val="242D4168"/>
    <w:rsid w:val="24333BE3"/>
    <w:rsid w:val="243948BB"/>
    <w:rsid w:val="245331CC"/>
    <w:rsid w:val="2457471E"/>
    <w:rsid w:val="245E42FC"/>
    <w:rsid w:val="246102B6"/>
    <w:rsid w:val="246B6A3F"/>
    <w:rsid w:val="24771887"/>
    <w:rsid w:val="247B3126"/>
    <w:rsid w:val="247D50F0"/>
    <w:rsid w:val="248F6BD1"/>
    <w:rsid w:val="249E6E14"/>
    <w:rsid w:val="24A92885"/>
    <w:rsid w:val="24AF6700"/>
    <w:rsid w:val="24BE3012"/>
    <w:rsid w:val="24CA7C09"/>
    <w:rsid w:val="24D171E9"/>
    <w:rsid w:val="24E0567E"/>
    <w:rsid w:val="252A06A8"/>
    <w:rsid w:val="25317C88"/>
    <w:rsid w:val="253B0B07"/>
    <w:rsid w:val="25627E42"/>
    <w:rsid w:val="25665B84"/>
    <w:rsid w:val="256A4F48"/>
    <w:rsid w:val="25733DFD"/>
    <w:rsid w:val="257858B7"/>
    <w:rsid w:val="259D0E7A"/>
    <w:rsid w:val="259F40A6"/>
    <w:rsid w:val="25A12702"/>
    <w:rsid w:val="25B2682D"/>
    <w:rsid w:val="25DD4E4D"/>
    <w:rsid w:val="25EA0F8B"/>
    <w:rsid w:val="25ED1E01"/>
    <w:rsid w:val="25EE7927"/>
    <w:rsid w:val="260333D3"/>
    <w:rsid w:val="26061115"/>
    <w:rsid w:val="26092728"/>
    <w:rsid w:val="26143832"/>
    <w:rsid w:val="26213859"/>
    <w:rsid w:val="262B1C72"/>
    <w:rsid w:val="262F241A"/>
    <w:rsid w:val="26485289"/>
    <w:rsid w:val="264E77B2"/>
    <w:rsid w:val="265E685B"/>
    <w:rsid w:val="2677791D"/>
    <w:rsid w:val="26812549"/>
    <w:rsid w:val="268A3AF4"/>
    <w:rsid w:val="269B185D"/>
    <w:rsid w:val="26A821CC"/>
    <w:rsid w:val="26AF30AA"/>
    <w:rsid w:val="26BB1EFF"/>
    <w:rsid w:val="272950ED"/>
    <w:rsid w:val="27431822"/>
    <w:rsid w:val="27637DAE"/>
    <w:rsid w:val="276500BD"/>
    <w:rsid w:val="27840543"/>
    <w:rsid w:val="279D33B3"/>
    <w:rsid w:val="27C070A1"/>
    <w:rsid w:val="27CC1EEA"/>
    <w:rsid w:val="27D75D62"/>
    <w:rsid w:val="27D859F7"/>
    <w:rsid w:val="27DD40F7"/>
    <w:rsid w:val="27DE440B"/>
    <w:rsid w:val="280600C8"/>
    <w:rsid w:val="280653FC"/>
    <w:rsid w:val="281178FD"/>
    <w:rsid w:val="28185CCE"/>
    <w:rsid w:val="282C4737"/>
    <w:rsid w:val="283E4B96"/>
    <w:rsid w:val="284877C3"/>
    <w:rsid w:val="28497097"/>
    <w:rsid w:val="284C4160"/>
    <w:rsid w:val="285D2B42"/>
    <w:rsid w:val="28962E9F"/>
    <w:rsid w:val="289742A6"/>
    <w:rsid w:val="28B60BD0"/>
    <w:rsid w:val="28BE7A85"/>
    <w:rsid w:val="28DA4193"/>
    <w:rsid w:val="292024ED"/>
    <w:rsid w:val="2939710B"/>
    <w:rsid w:val="294F4B81"/>
    <w:rsid w:val="296323DA"/>
    <w:rsid w:val="29753F13"/>
    <w:rsid w:val="29787C34"/>
    <w:rsid w:val="297D16EE"/>
    <w:rsid w:val="29946A38"/>
    <w:rsid w:val="29954C89"/>
    <w:rsid w:val="29AA0009"/>
    <w:rsid w:val="29BA46F0"/>
    <w:rsid w:val="29BF3AB4"/>
    <w:rsid w:val="29C54E43"/>
    <w:rsid w:val="29C86F7C"/>
    <w:rsid w:val="29D55086"/>
    <w:rsid w:val="29FA0C70"/>
    <w:rsid w:val="2A045CD0"/>
    <w:rsid w:val="2A15789A"/>
    <w:rsid w:val="2A1B4A63"/>
    <w:rsid w:val="2A2D03E4"/>
    <w:rsid w:val="2A3D2C2B"/>
    <w:rsid w:val="2A4D3590"/>
    <w:rsid w:val="2A50113D"/>
    <w:rsid w:val="2A691C72"/>
    <w:rsid w:val="2A6F54DA"/>
    <w:rsid w:val="2A7D127A"/>
    <w:rsid w:val="2A8041D9"/>
    <w:rsid w:val="2AAF3B29"/>
    <w:rsid w:val="2AB57DE1"/>
    <w:rsid w:val="2AE65F68"/>
    <w:rsid w:val="2AEE25DB"/>
    <w:rsid w:val="2AF01316"/>
    <w:rsid w:val="2B715282"/>
    <w:rsid w:val="2B732DA8"/>
    <w:rsid w:val="2B860F7C"/>
    <w:rsid w:val="2B986A2C"/>
    <w:rsid w:val="2B9920E3"/>
    <w:rsid w:val="2BA56CDA"/>
    <w:rsid w:val="2BA967CA"/>
    <w:rsid w:val="2BB37649"/>
    <w:rsid w:val="2BC2163A"/>
    <w:rsid w:val="2BC52ED8"/>
    <w:rsid w:val="2BD2389D"/>
    <w:rsid w:val="2BEB6DE3"/>
    <w:rsid w:val="2BF65788"/>
    <w:rsid w:val="2C153E60"/>
    <w:rsid w:val="2C2E0A7D"/>
    <w:rsid w:val="2C491D5B"/>
    <w:rsid w:val="2C4B7881"/>
    <w:rsid w:val="2C736DD8"/>
    <w:rsid w:val="2C7F752B"/>
    <w:rsid w:val="2C862667"/>
    <w:rsid w:val="2CAB47C4"/>
    <w:rsid w:val="2CC87124"/>
    <w:rsid w:val="2CCD1E63"/>
    <w:rsid w:val="2CD755B9"/>
    <w:rsid w:val="2CFB12A7"/>
    <w:rsid w:val="2CFC6DCE"/>
    <w:rsid w:val="2CFE2B46"/>
    <w:rsid w:val="2D141108"/>
    <w:rsid w:val="2D1603F5"/>
    <w:rsid w:val="2D19172E"/>
    <w:rsid w:val="2D214A86"/>
    <w:rsid w:val="2D2E608C"/>
    <w:rsid w:val="2D436988"/>
    <w:rsid w:val="2D7E3C87"/>
    <w:rsid w:val="2D855015"/>
    <w:rsid w:val="2DCC67A0"/>
    <w:rsid w:val="2DCF6290"/>
    <w:rsid w:val="2E2F190F"/>
    <w:rsid w:val="2E4822E7"/>
    <w:rsid w:val="2E50117F"/>
    <w:rsid w:val="2E517927"/>
    <w:rsid w:val="2E6469D8"/>
    <w:rsid w:val="2E734E6D"/>
    <w:rsid w:val="2E7A3179"/>
    <w:rsid w:val="2E7B3096"/>
    <w:rsid w:val="2E7C1A67"/>
    <w:rsid w:val="2E921798"/>
    <w:rsid w:val="2E9C43C4"/>
    <w:rsid w:val="2EA17C2D"/>
    <w:rsid w:val="2EA339A5"/>
    <w:rsid w:val="2ED66431"/>
    <w:rsid w:val="2EE63891"/>
    <w:rsid w:val="2EF01775"/>
    <w:rsid w:val="2EF97A69"/>
    <w:rsid w:val="2F067332"/>
    <w:rsid w:val="2F2443BA"/>
    <w:rsid w:val="2F305F8A"/>
    <w:rsid w:val="2F3B63E8"/>
    <w:rsid w:val="2F45680A"/>
    <w:rsid w:val="2F5E515F"/>
    <w:rsid w:val="2F601896"/>
    <w:rsid w:val="2F6D7B0F"/>
    <w:rsid w:val="2F923A19"/>
    <w:rsid w:val="2F9C03F4"/>
    <w:rsid w:val="2FBB3C29"/>
    <w:rsid w:val="2FD45DE0"/>
    <w:rsid w:val="301F34FF"/>
    <w:rsid w:val="302100FF"/>
    <w:rsid w:val="3025663B"/>
    <w:rsid w:val="30261725"/>
    <w:rsid w:val="304C225F"/>
    <w:rsid w:val="309B06AC"/>
    <w:rsid w:val="30A27C8C"/>
    <w:rsid w:val="30A532D8"/>
    <w:rsid w:val="30BE1612"/>
    <w:rsid w:val="30DF3EAB"/>
    <w:rsid w:val="30F55EC0"/>
    <w:rsid w:val="30F57DBC"/>
    <w:rsid w:val="30F60495"/>
    <w:rsid w:val="31093867"/>
    <w:rsid w:val="310F7C32"/>
    <w:rsid w:val="31244B45"/>
    <w:rsid w:val="31327262"/>
    <w:rsid w:val="313F372D"/>
    <w:rsid w:val="31B163D9"/>
    <w:rsid w:val="31CC3212"/>
    <w:rsid w:val="31D64091"/>
    <w:rsid w:val="321B6AA1"/>
    <w:rsid w:val="32230959"/>
    <w:rsid w:val="323808A8"/>
    <w:rsid w:val="32382656"/>
    <w:rsid w:val="324A4137"/>
    <w:rsid w:val="328D4906"/>
    <w:rsid w:val="32B85545"/>
    <w:rsid w:val="32C043F9"/>
    <w:rsid w:val="32E77BD8"/>
    <w:rsid w:val="32EE71B8"/>
    <w:rsid w:val="32FA3DAF"/>
    <w:rsid w:val="33064502"/>
    <w:rsid w:val="332350B4"/>
    <w:rsid w:val="332C1A8F"/>
    <w:rsid w:val="334B6C8B"/>
    <w:rsid w:val="335A65FC"/>
    <w:rsid w:val="336F02F9"/>
    <w:rsid w:val="33843679"/>
    <w:rsid w:val="338F44F8"/>
    <w:rsid w:val="33941B0E"/>
    <w:rsid w:val="339C6517"/>
    <w:rsid w:val="339E473B"/>
    <w:rsid w:val="33A61841"/>
    <w:rsid w:val="33A8380B"/>
    <w:rsid w:val="33AE06F6"/>
    <w:rsid w:val="33E56244"/>
    <w:rsid w:val="33E902D9"/>
    <w:rsid w:val="33F7209D"/>
    <w:rsid w:val="33FD6212"/>
    <w:rsid w:val="34052A0C"/>
    <w:rsid w:val="341E6BA4"/>
    <w:rsid w:val="344D6161"/>
    <w:rsid w:val="345770AF"/>
    <w:rsid w:val="346364DF"/>
    <w:rsid w:val="34645984"/>
    <w:rsid w:val="348F4919"/>
    <w:rsid w:val="34902286"/>
    <w:rsid w:val="34A4577A"/>
    <w:rsid w:val="34BD542E"/>
    <w:rsid w:val="34C401D1"/>
    <w:rsid w:val="34CC52D7"/>
    <w:rsid w:val="34E22D4D"/>
    <w:rsid w:val="34E70363"/>
    <w:rsid w:val="34F34F5A"/>
    <w:rsid w:val="350A5F9E"/>
    <w:rsid w:val="350C46FB"/>
    <w:rsid w:val="351D1FD7"/>
    <w:rsid w:val="352C3FC8"/>
    <w:rsid w:val="352C5D76"/>
    <w:rsid w:val="35300FAC"/>
    <w:rsid w:val="353C420B"/>
    <w:rsid w:val="3545783E"/>
    <w:rsid w:val="35494B7A"/>
    <w:rsid w:val="354D2428"/>
    <w:rsid w:val="355359F9"/>
    <w:rsid w:val="356E5D01"/>
    <w:rsid w:val="35773495"/>
    <w:rsid w:val="35845BB2"/>
    <w:rsid w:val="35926521"/>
    <w:rsid w:val="35943968"/>
    <w:rsid w:val="359609A8"/>
    <w:rsid w:val="35A87AF3"/>
    <w:rsid w:val="35BC4C6D"/>
    <w:rsid w:val="35D42696"/>
    <w:rsid w:val="35FC1BEC"/>
    <w:rsid w:val="36301896"/>
    <w:rsid w:val="363870C8"/>
    <w:rsid w:val="363E3FB3"/>
    <w:rsid w:val="363F46D0"/>
    <w:rsid w:val="36407D2B"/>
    <w:rsid w:val="364F51F2"/>
    <w:rsid w:val="36545584"/>
    <w:rsid w:val="365E4655"/>
    <w:rsid w:val="36714388"/>
    <w:rsid w:val="3685312D"/>
    <w:rsid w:val="368B585E"/>
    <w:rsid w:val="368C6D8C"/>
    <w:rsid w:val="36981915"/>
    <w:rsid w:val="36A06A1C"/>
    <w:rsid w:val="36BF604D"/>
    <w:rsid w:val="36CF7301"/>
    <w:rsid w:val="36DB291D"/>
    <w:rsid w:val="36DD1A1E"/>
    <w:rsid w:val="36E04FCA"/>
    <w:rsid w:val="36FB00F6"/>
    <w:rsid w:val="36FF7BE6"/>
    <w:rsid w:val="37060F75"/>
    <w:rsid w:val="370757A2"/>
    <w:rsid w:val="37457D1D"/>
    <w:rsid w:val="37511204"/>
    <w:rsid w:val="375F2433"/>
    <w:rsid w:val="376B2E42"/>
    <w:rsid w:val="379540A7"/>
    <w:rsid w:val="379850FC"/>
    <w:rsid w:val="379F6CD3"/>
    <w:rsid w:val="37AB38CA"/>
    <w:rsid w:val="37AB5678"/>
    <w:rsid w:val="37AC319E"/>
    <w:rsid w:val="37D90437"/>
    <w:rsid w:val="37EB1F18"/>
    <w:rsid w:val="37FA03AE"/>
    <w:rsid w:val="3825367C"/>
    <w:rsid w:val="3834062E"/>
    <w:rsid w:val="385D20A6"/>
    <w:rsid w:val="38653A79"/>
    <w:rsid w:val="38A81BB8"/>
    <w:rsid w:val="38AF73EA"/>
    <w:rsid w:val="38CA7D80"/>
    <w:rsid w:val="38E30E42"/>
    <w:rsid w:val="38FD7FE2"/>
    <w:rsid w:val="390E6FEC"/>
    <w:rsid w:val="3927370A"/>
    <w:rsid w:val="392A7B4A"/>
    <w:rsid w:val="39382F3B"/>
    <w:rsid w:val="39775BEF"/>
    <w:rsid w:val="398E34A3"/>
    <w:rsid w:val="39AC56D7"/>
    <w:rsid w:val="39C013F2"/>
    <w:rsid w:val="39D32C64"/>
    <w:rsid w:val="3A085004"/>
    <w:rsid w:val="3A1006B0"/>
    <w:rsid w:val="3A12378C"/>
    <w:rsid w:val="3A3A2CE3"/>
    <w:rsid w:val="3A3A6530"/>
    <w:rsid w:val="3A8C79E3"/>
    <w:rsid w:val="3A922B1F"/>
    <w:rsid w:val="3A960861"/>
    <w:rsid w:val="3AE157E3"/>
    <w:rsid w:val="3AED6AC9"/>
    <w:rsid w:val="3B021352"/>
    <w:rsid w:val="3B0E664A"/>
    <w:rsid w:val="3B2C6AD0"/>
    <w:rsid w:val="3B69436B"/>
    <w:rsid w:val="3B6E70E8"/>
    <w:rsid w:val="3B814871"/>
    <w:rsid w:val="3B826A16"/>
    <w:rsid w:val="3B9D79CE"/>
    <w:rsid w:val="3BB16FD5"/>
    <w:rsid w:val="3BB92C61"/>
    <w:rsid w:val="3BF515B8"/>
    <w:rsid w:val="3C047A4D"/>
    <w:rsid w:val="3C1E28BD"/>
    <w:rsid w:val="3C334332"/>
    <w:rsid w:val="3C3C71E7"/>
    <w:rsid w:val="3C4D6CFE"/>
    <w:rsid w:val="3C4F036E"/>
    <w:rsid w:val="3C5E715D"/>
    <w:rsid w:val="3C84495E"/>
    <w:rsid w:val="3C9F32D2"/>
    <w:rsid w:val="3CCD1F95"/>
    <w:rsid w:val="3CF03B2D"/>
    <w:rsid w:val="3D0A4BEF"/>
    <w:rsid w:val="3D422253"/>
    <w:rsid w:val="3D435138"/>
    <w:rsid w:val="3D734E8A"/>
    <w:rsid w:val="3D9B2E3C"/>
    <w:rsid w:val="3DC00F74"/>
    <w:rsid w:val="3DCE0312"/>
    <w:rsid w:val="3DD84CED"/>
    <w:rsid w:val="3DF116B7"/>
    <w:rsid w:val="3DF750DD"/>
    <w:rsid w:val="3E1F291C"/>
    <w:rsid w:val="3E2B7513"/>
    <w:rsid w:val="3E303A6A"/>
    <w:rsid w:val="3E43485C"/>
    <w:rsid w:val="3E4660FB"/>
    <w:rsid w:val="3E5A3954"/>
    <w:rsid w:val="3E5D51F2"/>
    <w:rsid w:val="3E622809"/>
    <w:rsid w:val="3E834C59"/>
    <w:rsid w:val="3E926E89"/>
    <w:rsid w:val="3EC040FF"/>
    <w:rsid w:val="3EFB5137"/>
    <w:rsid w:val="3F1104B7"/>
    <w:rsid w:val="3F124C2C"/>
    <w:rsid w:val="3F165ACD"/>
    <w:rsid w:val="3F2C3542"/>
    <w:rsid w:val="3F577E93"/>
    <w:rsid w:val="3F740A45"/>
    <w:rsid w:val="3F8F762D"/>
    <w:rsid w:val="3F99130D"/>
    <w:rsid w:val="3FC10A9F"/>
    <w:rsid w:val="3FD55988"/>
    <w:rsid w:val="3FDF4E62"/>
    <w:rsid w:val="3FEC4A80"/>
    <w:rsid w:val="40010DB4"/>
    <w:rsid w:val="40161AFD"/>
    <w:rsid w:val="401F4C43"/>
    <w:rsid w:val="403F72A5"/>
    <w:rsid w:val="404C551E"/>
    <w:rsid w:val="404E573A"/>
    <w:rsid w:val="40526FD9"/>
    <w:rsid w:val="405C0E8C"/>
    <w:rsid w:val="406A3E50"/>
    <w:rsid w:val="406D3E12"/>
    <w:rsid w:val="407D392A"/>
    <w:rsid w:val="40844CB8"/>
    <w:rsid w:val="409C64A6"/>
    <w:rsid w:val="40AB2773"/>
    <w:rsid w:val="40B01F51"/>
    <w:rsid w:val="40D02FFE"/>
    <w:rsid w:val="40DB0037"/>
    <w:rsid w:val="411E335F"/>
    <w:rsid w:val="4124508D"/>
    <w:rsid w:val="41270465"/>
    <w:rsid w:val="41344930"/>
    <w:rsid w:val="41391350"/>
    <w:rsid w:val="41670862"/>
    <w:rsid w:val="416B7484"/>
    <w:rsid w:val="41792343"/>
    <w:rsid w:val="41872CB2"/>
    <w:rsid w:val="41876A9C"/>
    <w:rsid w:val="41970C60"/>
    <w:rsid w:val="41A75102"/>
    <w:rsid w:val="41C26D7C"/>
    <w:rsid w:val="41D35EF7"/>
    <w:rsid w:val="41D659E7"/>
    <w:rsid w:val="41E2613A"/>
    <w:rsid w:val="41EC0D67"/>
    <w:rsid w:val="41F45E6E"/>
    <w:rsid w:val="41F61BE6"/>
    <w:rsid w:val="423B3A9C"/>
    <w:rsid w:val="42537038"/>
    <w:rsid w:val="426101A8"/>
    <w:rsid w:val="427C7112"/>
    <w:rsid w:val="428611BC"/>
    <w:rsid w:val="42B23D5F"/>
    <w:rsid w:val="42E3660E"/>
    <w:rsid w:val="42E859D2"/>
    <w:rsid w:val="42EA799C"/>
    <w:rsid w:val="42EF5A67"/>
    <w:rsid w:val="430B7913"/>
    <w:rsid w:val="431A1904"/>
    <w:rsid w:val="43432C09"/>
    <w:rsid w:val="4359067E"/>
    <w:rsid w:val="43655275"/>
    <w:rsid w:val="437E0523"/>
    <w:rsid w:val="43885906"/>
    <w:rsid w:val="438D657A"/>
    <w:rsid w:val="43B12268"/>
    <w:rsid w:val="43BC29BB"/>
    <w:rsid w:val="43E91A02"/>
    <w:rsid w:val="43EB4717"/>
    <w:rsid w:val="43F3462F"/>
    <w:rsid w:val="440525B4"/>
    <w:rsid w:val="440B65FC"/>
    <w:rsid w:val="441A7E0D"/>
    <w:rsid w:val="44421AC2"/>
    <w:rsid w:val="44550E45"/>
    <w:rsid w:val="44590118"/>
    <w:rsid w:val="445B21D4"/>
    <w:rsid w:val="446C2633"/>
    <w:rsid w:val="448636F5"/>
    <w:rsid w:val="448B4867"/>
    <w:rsid w:val="44A7711D"/>
    <w:rsid w:val="44AB4F09"/>
    <w:rsid w:val="44C67F95"/>
    <w:rsid w:val="44DC1567"/>
    <w:rsid w:val="44DF2E05"/>
    <w:rsid w:val="44E07117"/>
    <w:rsid w:val="44F85C75"/>
    <w:rsid w:val="44FA3B54"/>
    <w:rsid w:val="451A0FA3"/>
    <w:rsid w:val="45280308"/>
    <w:rsid w:val="452D47A4"/>
    <w:rsid w:val="45355912"/>
    <w:rsid w:val="45611A6C"/>
    <w:rsid w:val="45800144"/>
    <w:rsid w:val="45A32084"/>
    <w:rsid w:val="45AA6F6F"/>
    <w:rsid w:val="45DB537A"/>
    <w:rsid w:val="45DC795D"/>
    <w:rsid w:val="45EE33E3"/>
    <w:rsid w:val="464965E1"/>
    <w:rsid w:val="465E6CFB"/>
    <w:rsid w:val="468C2B19"/>
    <w:rsid w:val="46A54D20"/>
    <w:rsid w:val="46AE0CE1"/>
    <w:rsid w:val="46B61944"/>
    <w:rsid w:val="46C10A14"/>
    <w:rsid w:val="46D10617"/>
    <w:rsid w:val="46D63D94"/>
    <w:rsid w:val="46FC1A4C"/>
    <w:rsid w:val="4714323A"/>
    <w:rsid w:val="471F573B"/>
    <w:rsid w:val="474358CD"/>
    <w:rsid w:val="474433F3"/>
    <w:rsid w:val="476032F4"/>
    <w:rsid w:val="476E1136"/>
    <w:rsid w:val="47775577"/>
    <w:rsid w:val="47812B1E"/>
    <w:rsid w:val="478F6E5A"/>
    <w:rsid w:val="47A143A2"/>
    <w:rsid w:val="47B0471D"/>
    <w:rsid w:val="47B25287"/>
    <w:rsid w:val="47BE31A6"/>
    <w:rsid w:val="47E744AA"/>
    <w:rsid w:val="47F06A69"/>
    <w:rsid w:val="47F70466"/>
    <w:rsid w:val="48142DC6"/>
    <w:rsid w:val="48427253"/>
    <w:rsid w:val="484A2C8B"/>
    <w:rsid w:val="48561EAC"/>
    <w:rsid w:val="48623B31"/>
    <w:rsid w:val="48743864"/>
    <w:rsid w:val="4880045B"/>
    <w:rsid w:val="488241D3"/>
    <w:rsid w:val="488B752C"/>
    <w:rsid w:val="489839F7"/>
    <w:rsid w:val="48B9571B"/>
    <w:rsid w:val="48C93BB0"/>
    <w:rsid w:val="48DA7B6B"/>
    <w:rsid w:val="48F21359"/>
    <w:rsid w:val="48F52BF7"/>
    <w:rsid w:val="48FA7DB5"/>
    <w:rsid w:val="49152800"/>
    <w:rsid w:val="49282FCC"/>
    <w:rsid w:val="492B486B"/>
    <w:rsid w:val="49383755"/>
    <w:rsid w:val="493F0316"/>
    <w:rsid w:val="495A6EFE"/>
    <w:rsid w:val="497C0C22"/>
    <w:rsid w:val="4990798C"/>
    <w:rsid w:val="499C12C5"/>
    <w:rsid w:val="49A40179"/>
    <w:rsid w:val="49A47292"/>
    <w:rsid w:val="49A563CB"/>
    <w:rsid w:val="49B54134"/>
    <w:rsid w:val="49DA3B9B"/>
    <w:rsid w:val="49E8450A"/>
    <w:rsid w:val="49F702C5"/>
    <w:rsid w:val="4A0155CC"/>
    <w:rsid w:val="4A084BAC"/>
    <w:rsid w:val="4A394D65"/>
    <w:rsid w:val="4A631DE2"/>
    <w:rsid w:val="4A946440"/>
    <w:rsid w:val="4A993A56"/>
    <w:rsid w:val="4AA743C5"/>
    <w:rsid w:val="4AB22FB2"/>
    <w:rsid w:val="4ABA5EA6"/>
    <w:rsid w:val="4AE50A49"/>
    <w:rsid w:val="4AFD5D93"/>
    <w:rsid w:val="4AFF7D5D"/>
    <w:rsid w:val="4B3B7A64"/>
    <w:rsid w:val="4B4C0AC8"/>
    <w:rsid w:val="4B5A31E5"/>
    <w:rsid w:val="4B700C5B"/>
    <w:rsid w:val="4B983D0E"/>
    <w:rsid w:val="4BAD77B9"/>
    <w:rsid w:val="4BD25472"/>
    <w:rsid w:val="4BE86A43"/>
    <w:rsid w:val="4C177328"/>
    <w:rsid w:val="4C2F6420"/>
    <w:rsid w:val="4C4023DB"/>
    <w:rsid w:val="4C547C35"/>
    <w:rsid w:val="4C706B3A"/>
    <w:rsid w:val="4C756154"/>
    <w:rsid w:val="4C7E2F03"/>
    <w:rsid w:val="4C8845CA"/>
    <w:rsid w:val="4CBB4158"/>
    <w:rsid w:val="4CD90E06"/>
    <w:rsid w:val="4D043D12"/>
    <w:rsid w:val="4D29775F"/>
    <w:rsid w:val="4D3F4746"/>
    <w:rsid w:val="4D5123C6"/>
    <w:rsid w:val="4D6C5536"/>
    <w:rsid w:val="4D8C1650"/>
    <w:rsid w:val="4DAB7D28"/>
    <w:rsid w:val="4DCB3F26"/>
    <w:rsid w:val="4DDC6134"/>
    <w:rsid w:val="4DE4323A"/>
    <w:rsid w:val="4E047438"/>
    <w:rsid w:val="4E172D37"/>
    <w:rsid w:val="4E292AD0"/>
    <w:rsid w:val="4E375A60"/>
    <w:rsid w:val="4E4C150B"/>
    <w:rsid w:val="4E4D5283"/>
    <w:rsid w:val="4E54216E"/>
    <w:rsid w:val="4E5B79A0"/>
    <w:rsid w:val="4E600B13"/>
    <w:rsid w:val="4E6F51FA"/>
    <w:rsid w:val="4E745777"/>
    <w:rsid w:val="4E872543"/>
    <w:rsid w:val="4E964534"/>
    <w:rsid w:val="4EB64BD7"/>
    <w:rsid w:val="4EC37417"/>
    <w:rsid w:val="4EE74D90"/>
    <w:rsid w:val="4F0D7F2C"/>
    <w:rsid w:val="4F343D4D"/>
    <w:rsid w:val="4F507262"/>
    <w:rsid w:val="4F552641"/>
    <w:rsid w:val="4F571AE8"/>
    <w:rsid w:val="4F5D5052"/>
    <w:rsid w:val="4F5F0DCA"/>
    <w:rsid w:val="4F6665FD"/>
    <w:rsid w:val="4F672375"/>
    <w:rsid w:val="4F7A7E83"/>
    <w:rsid w:val="4FD07F1A"/>
    <w:rsid w:val="4FE614EB"/>
    <w:rsid w:val="4FF260E2"/>
    <w:rsid w:val="4FF37764"/>
    <w:rsid w:val="50067073"/>
    <w:rsid w:val="500F0A42"/>
    <w:rsid w:val="503C735D"/>
    <w:rsid w:val="50566671"/>
    <w:rsid w:val="50574197"/>
    <w:rsid w:val="508825A3"/>
    <w:rsid w:val="50884351"/>
    <w:rsid w:val="50B9275C"/>
    <w:rsid w:val="50CB416A"/>
    <w:rsid w:val="50CD6207"/>
    <w:rsid w:val="50D17AA6"/>
    <w:rsid w:val="50DC644B"/>
    <w:rsid w:val="51134562"/>
    <w:rsid w:val="51385D77"/>
    <w:rsid w:val="513A1AEF"/>
    <w:rsid w:val="515E0235"/>
    <w:rsid w:val="51695F30"/>
    <w:rsid w:val="51844B18"/>
    <w:rsid w:val="518C5BE1"/>
    <w:rsid w:val="518C60C3"/>
    <w:rsid w:val="51DF0C4A"/>
    <w:rsid w:val="51F92090"/>
    <w:rsid w:val="52021EE1"/>
    <w:rsid w:val="52097713"/>
    <w:rsid w:val="522A00D1"/>
    <w:rsid w:val="524D7211"/>
    <w:rsid w:val="525E180D"/>
    <w:rsid w:val="5268268C"/>
    <w:rsid w:val="52741030"/>
    <w:rsid w:val="5278374F"/>
    <w:rsid w:val="52A54A59"/>
    <w:rsid w:val="52D7336D"/>
    <w:rsid w:val="530B47E6"/>
    <w:rsid w:val="530D4FE1"/>
    <w:rsid w:val="53277E51"/>
    <w:rsid w:val="53281E1B"/>
    <w:rsid w:val="53364538"/>
    <w:rsid w:val="533B1B4E"/>
    <w:rsid w:val="534D3630"/>
    <w:rsid w:val="539D45B7"/>
    <w:rsid w:val="53D03CB0"/>
    <w:rsid w:val="53E607EA"/>
    <w:rsid w:val="53ED65D0"/>
    <w:rsid w:val="541859EC"/>
    <w:rsid w:val="543C792C"/>
    <w:rsid w:val="544467E1"/>
    <w:rsid w:val="547075D6"/>
    <w:rsid w:val="548968E9"/>
    <w:rsid w:val="54C142D5"/>
    <w:rsid w:val="54D47B64"/>
    <w:rsid w:val="54EB3516"/>
    <w:rsid w:val="54F71AA5"/>
    <w:rsid w:val="5507618C"/>
    <w:rsid w:val="55083CB2"/>
    <w:rsid w:val="55171782"/>
    <w:rsid w:val="55342CF9"/>
    <w:rsid w:val="553D5EF3"/>
    <w:rsid w:val="553D7E00"/>
    <w:rsid w:val="553E5926"/>
    <w:rsid w:val="5540344C"/>
    <w:rsid w:val="554C3B9F"/>
    <w:rsid w:val="554C55AD"/>
    <w:rsid w:val="55570796"/>
    <w:rsid w:val="5563538C"/>
    <w:rsid w:val="559D089E"/>
    <w:rsid w:val="55A859D5"/>
    <w:rsid w:val="55AA4D69"/>
    <w:rsid w:val="55B55BE8"/>
    <w:rsid w:val="55BE4548"/>
    <w:rsid w:val="55E93AE3"/>
    <w:rsid w:val="55ED34B3"/>
    <w:rsid w:val="55F45FE4"/>
    <w:rsid w:val="55FC3817"/>
    <w:rsid w:val="560E70A6"/>
    <w:rsid w:val="563034C0"/>
    <w:rsid w:val="564451BE"/>
    <w:rsid w:val="565C2507"/>
    <w:rsid w:val="56617B1E"/>
    <w:rsid w:val="566B274A"/>
    <w:rsid w:val="569D042A"/>
    <w:rsid w:val="56D7393C"/>
    <w:rsid w:val="56E12A50"/>
    <w:rsid w:val="56F411F5"/>
    <w:rsid w:val="57014E5D"/>
    <w:rsid w:val="570F5769"/>
    <w:rsid w:val="57144B90"/>
    <w:rsid w:val="57174680"/>
    <w:rsid w:val="57201787"/>
    <w:rsid w:val="574511ED"/>
    <w:rsid w:val="575C02E5"/>
    <w:rsid w:val="575D6537"/>
    <w:rsid w:val="578A129D"/>
    <w:rsid w:val="57930337"/>
    <w:rsid w:val="579E08FE"/>
    <w:rsid w:val="57A777B2"/>
    <w:rsid w:val="57AD5E5A"/>
    <w:rsid w:val="57AE0B41"/>
    <w:rsid w:val="57DA78C0"/>
    <w:rsid w:val="57E02CC4"/>
    <w:rsid w:val="57E30BED"/>
    <w:rsid w:val="57E75E01"/>
    <w:rsid w:val="57E91B79"/>
    <w:rsid w:val="57EA58F1"/>
    <w:rsid w:val="581B1CCB"/>
    <w:rsid w:val="583354EA"/>
    <w:rsid w:val="5846521D"/>
    <w:rsid w:val="585711D8"/>
    <w:rsid w:val="586456A3"/>
    <w:rsid w:val="586B1270"/>
    <w:rsid w:val="58847AF3"/>
    <w:rsid w:val="588C69A8"/>
    <w:rsid w:val="5893317A"/>
    <w:rsid w:val="589A7317"/>
    <w:rsid w:val="58A94DA4"/>
    <w:rsid w:val="58DD51AF"/>
    <w:rsid w:val="58DE5456"/>
    <w:rsid w:val="58E342B4"/>
    <w:rsid w:val="58F76517"/>
    <w:rsid w:val="58FE78A6"/>
    <w:rsid w:val="5932703B"/>
    <w:rsid w:val="593A6404"/>
    <w:rsid w:val="593C3F2A"/>
    <w:rsid w:val="59633BAD"/>
    <w:rsid w:val="59684D1F"/>
    <w:rsid w:val="59777658"/>
    <w:rsid w:val="59AA36DA"/>
    <w:rsid w:val="59D16D68"/>
    <w:rsid w:val="59D44BA3"/>
    <w:rsid w:val="59D6437F"/>
    <w:rsid w:val="5A011459"/>
    <w:rsid w:val="5A1F7AD4"/>
    <w:rsid w:val="5A225816"/>
    <w:rsid w:val="5A28406B"/>
    <w:rsid w:val="5A47702B"/>
    <w:rsid w:val="5A5A0B0C"/>
    <w:rsid w:val="5A9B2ED2"/>
    <w:rsid w:val="5AAD1584"/>
    <w:rsid w:val="5AAE6BFF"/>
    <w:rsid w:val="5ABA15AB"/>
    <w:rsid w:val="5AC468CD"/>
    <w:rsid w:val="5AD563E4"/>
    <w:rsid w:val="5ADD173D"/>
    <w:rsid w:val="5AE40D1D"/>
    <w:rsid w:val="5AEF0F26"/>
    <w:rsid w:val="5B12588A"/>
    <w:rsid w:val="5B1E7D8B"/>
    <w:rsid w:val="5B3E042E"/>
    <w:rsid w:val="5B5639C9"/>
    <w:rsid w:val="5B5C1C01"/>
    <w:rsid w:val="5B5C39BB"/>
    <w:rsid w:val="5B631C42"/>
    <w:rsid w:val="5B6836FC"/>
    <w:rsid w:val="5B7C6858"/>
    <w:rsid w:val="5BCC5A39"/>
    <w:rsid w:val="5BDB3ECE"/>
    <w:rsid w:val="5BE82147"/>
    <w:rsid w:val="5BF31218"/>
    <w:rsid w:val="5BF46D3E"/>
    <w:rsid w:val="5C2515ED"/>
    <w:rsid w:val="5C260B7E"/>
    <w:rsid w:val="5C583771"/>
    <w:rsid w:val="5C5D6E1A"/>
    <w:rsid w:val="5C6E6AF1"/>
    <w:rsid w:val="5C875E04"/>
    <w:rsid w:val="5C9B540C"/>
    <w:rsid w:val="5CE62B2B"/>
    <w:rsid w:val="5D155D4B"/>
    <w:rsid w:val="5D2C42B6"/>
    <w:rsid w:val="5D321E9C"/>
    <w:rsid w:val="5D395350"/>
    <w:rsid w:val="5D3E57E7"/>
    <w:rsid w:val="5D4E247E"/>
    <w:rsid w:val="5D55380D"/>
    <w:rsid w:val="5D5A0E23"/>
    <w:rsid w:val="5D66075E"/>
    <w:rsid w:val="5D72033C"/>
    <w:rsid w:val="5D755C5D"/>
    <w:rsid w:val="5D842946"/>
    <w:rsid w:val="5DB20C5F"/>
    <w:rsid w:val="5DC0337C"/>
    <w:rsid w:val="5DFB2606"/>
    <w:rsid w:val="5E053485"/>
    <w:rsid w:val="5E111569"/>
    <w:rsid w:val="5E113BD7"/>
    <w:rsid w:val="5E231B5D"/>
    <w:rsid w:val="5E292274"/>
    <w:rsid w:val="5E4E4E2C"/>
    <w:rsid w:val="5E602469"/>
    <w:rsid w:val="5E781EA8"/>
    <w:rsid w:val="5E8A49A3"/>
    <w:rsid w:val="5E8E6FD6"/>
    <w:rsid w:val="5EB97DCB"/>
    <w:rsid w:val="5EC62C14"/>
    <w:rsid w:val="5ED03A93"/>
    <w:rsid w:val="5EFC2983"/>
    <w:rsid w:val="5EFD23AE"/>
    <w:rsid w:val="5F0B0627"/>
    <w:rsid w:val="5F13397F"/>
    <w:rsid w:val="5F1D035A"/>
    <w:rsid w:val="5F294F51"/>
    <w:rsid w:val="5F5024DD"/>
    <w:rsid w:val="5F531FCE"/>
    <w:rsid w:val="5F625217"/>
    <w:rsid w:val="5F697A43"/>
    <w:rsid w:val="5F816B3B"/>
    <w:rsid w:val="5F9A2304"/>
    <w:rsid w:val="5FB32A6C"/>
    <w:rsid w:val="5FC5111D"/>
    <w:rsid w:val="5FCD5B8D"/>
    <w:rsid w:val="5FEA2220"/>
    <w:rsid w:val="5FEF1CF6"/>
    <w:rsid w:val="5FFB4B3F"/>
    <w:rsid w:val="601654D5"/>
    <w:rsid w:val="601B2AEB"/>
    <w:rsid w:val="603C295B"/>
    <w:rsid w:val="60432042"/>
    <w:rsid w:val="605129B1"/>
    <w:rsid w:val="607B5C80"/>
    <w:rsid w:val="6082700E"/>
    <w:rsid w:val="60950F7E"/>
    <w:rsid w:val="60E530F9"/>
    <w:rsid w:val="60F03F78"/>
    <w:rsid w:val="60F4333C"/>
    <w:rsid w:val="60FA6BA5"/>
    <w:rsid w:val="60FF065F"/>
    <w:rsid w:val="610E08A2"/>
    <w:rsid w:val="610E58F3"/>
    <w:rsid w:val="61241E74"/>
    <w:rsid w:val="612E2CF2"/>
    <w:rsid w:val="61453B98"/>
    <w:rsid w:val="614E6EF1"/>
    <w:rsid w:val="61532759"/>
    <w:rsid w:val="61722BDF"/>
    <w:rsid w:val="617701F5"/>
    <w:rsid w:val="61771FF3"/>
    <w:rsid w:val="619A5A8D"/>
    <w:rsid w:val="619B39D9"/>
    <w:rsid w:val="619D5782"/>
    <w:rsid w:val="61A134C4"/>
    <w:rsid w:val="61A42FB4"/>
    <w:rsid w:val="61A82AA5"/>
    <w:rsid w:val="61B34FA6"/>
    <w:rsid w:val="61B41449"/>
    <w:rsid w:val="61E138C1"/>
    <w:rsid w:val="62053A53"/>
    <w:rsid w:val="62161995"/>
    <w:rsid w:val="621E68C3"/>
    <w:rsid w:val="62404A8B"/>
    <w:rsid w:val="62643C1B"/>
    <w:rsid w:val="626866FE"/>
    <w:rsid w:val="626D15F8"/>
    <w:rsid w:val="62857C4E"/>
    <w:rsid w:val="628D3A49"/>
    <w:rsid w:val="62973182"/>
    <w:rsid w:val="629848C7"/>
    <w:rsid w:val="62A212A2"/>
    <w:rsid w:val="62B3538E"/>
    <w:rsid w:val="62B62F9F"/>
    <w:rsid w:val="62C27B96"/>
    <w:rsid w:val="62CE02E9"/>
    <w:rsid w:val="62DD422B"/>
    <w:rsid w:val="62E573E1"/>
    <w:rsid w:val="62E95123"/>
    <w:rsid w:val="62F37D50"/>
    <w:rsid w:val="630006BE"/>
    <w:rsid w:val="634A0095"/>
    <w:rsid w:val="63513DAB"/>
    <w:rsid w:val="63585203"/>
    <w:rsid w:val="63827325"/>
    <w:rsid w:val="63AB062A"/>
    <w:rsid w:val="63BE035D"/>
    <w:rsid w:val="63C139AA"/>
    <w:rsid w:val="63C4349A"/>
    <w:rsid w:val="63F21DB5"/>
    <w:rsid w:val="63FA6EBC"/>
    <w:rsid w:val="64085A7D"/>
    <w:rsid w:val="64104931"/>
    <w:rsid w:val="641E1E70"/>
    <w:rsid w:val="64287ECD"/>
    <w:rsid w:val="64340620"/>
    <w:rsid w:val="64354398"/>
    <w:rsid w:val="643B19AE"/>
    <w:rsid w:val="646627A3"/>
    <w:rsid w:val="64852C29"/>
    <w:rsid w:val="64942E6C"/>
    <w:rsid w:val="649C7F73"/>
    <w:rsid w:val="64B74DAD"/>
    <w:rsid w:val="64D616D7"/>
    <w:rsid w:val="6502071E"/>
    <w:rsid w:val="65091D56"/>
    <w:rsid w:val="6509385A"/>
    <w:rsid w:val="65155D05"/>
    <w:rsid w:val="65181CEF"/>
    <w:rsid w:val="65206DF6"/>
    <w:rsid w:val="65426D6C"/>
    <w:rsid w:val="654C7BEB"/>
    <w:rsid w:val="65532D27"/>
    <w:rsid w:val="65566374"/>
    <w:rsid w:val="655913E7"/>
    <w:rsid w:val="656639C5"/>
    <w:rsid w:val="65766A16"/>
    <w:rsid w:val="658C6524"/>
    <w:rsid w:val="65956E9C"/>
    <w:rsid w:val="659B28B6"/>
    <w:rsid w:val="65AE7F5E"/>
    <w:rsid w:val="65B37C6A"/>
    <w:rsid w:val="65CD41F4"/>
    <w:rsid w:val="65CE5112"/>
    <w:rsid w:val="65E46075"/>
    <w:rsid w:val="65E80D3F"/>
    <w:rsid w:val="65F606B8"/>
    <w:rsid w:val="65FF4C5D"/>
    <w:rsid w:val="660109D5"/>
    <w:rsid w:val="66044022"/>
    <w:rsid w:val="660A2F07"/>
    <w:rsid w:val="660B26D0"/>
    <w:rsid w:val="661B16DF"/>
    <w:rsid w:val="66224108"/>
    <w:rsid w:val="662C457D"/>
    <w:rsid w:val="66315D63"/>
    <w:rsid w:val="6635242D"/>
    <w:rsid w:val="665E7BD6"/>
    <w:rsid w:val="66617F4E"/>
    <w:rsid w:val="666351EC"/>
    <w:rsid w:val="66794A10"/>
    <w:rsid w:val="66873EFF"/>
    <w:rsid w:val="668B64F1"/>
    <w:rsid w:val="669E7FD2"/>
    <w:rsid w:val="66BE68C6"/>
    <w:rsid w:val="66D460EA"/>
    <w:rsid w:val="66E5001F"/>
    <w:rsid w:val="66F26570"/>
    <w:rsid w:val="67065B78"/>
    <w:rsid w:val="675D6C3E"/>
    <w:rsid w:val="67662C42"/>
    <w:rsid w:val="67825B46"/>
    <w:rsid w:val="679C4F57"/>
    <w:rsid w:val="67B37AAD"/>
    <w:rsid w:val="67B40D34"/>
    <w:rsid w:val="67CA4DF7"/>
    <w:rsid w:val="680C3022"/>
    <w:rsid w:val="681B5C60"/>
    <w:rsid w:val="682D3D04"/>
    <w:rsid w:val="68386205"/>
    <w:rsid w:val="683C5CF5"/>
    <w:rsid w:val="68491692"/>
    <w:rsid w:val="6852376A"/>
    <w:rsid w:val="68582403"/>
    <w:rsid w:val="68607DBB"/>
    <w:rsid w:val="68996CA3"/>
    <w:rsid w:val="689B046A"/>
    <w:rsid w:val="689E69AF"/>
    <w:rsid w:val="68CF4DBB"/>
    <w:rsid w:val="68D26659"/>
    <w:rsid w:val="68DC3034"/>
    <w:rsid w:val="68E026E1"/>
    <w:rsid w:val="68EF39C7"/>
    <w:rsid w:val="68EF662A"/>
    <w:rsid w:val="69020CEC"/>
    <w:rsid w:val="692C7B17"/>
    <w:rsid w:val="692D1AE1"/>
    <w:rsid w:val="6951757E"/>
    <w:rsid w:val="695428DD"/>
    <w:rsid w:val="69583CA4"/>
    <w:rsid w:val="696A6892"/>
    <w:rsid w:val="696F3046"/>
    <w:rsid w:val="69A2427D"/>
    <w:rsid w:val="69DA7573"/>
    <w:rsid w:val="69E06B54"/>
    <w:rsid w:val="69E421A0"/>
    <w:rsid w:val="69FD14B4"/>
    <w:rsid w:val="6A172BEB"/>
    <w:rsid w:val="6A5C06D2"/>
    <w:rsid w:val="6A667059"/>
    <w:rsid w:val="6A8B3A07"/>
    <w:rsid w:val="6A95610E"/>
    <w:rsid w:val="6AA53978"/>
    <w:rsid w:val="6AC50223"/>
    <w:rsid w:val="6AC7240A"/>
    <w:rsid w:val="6ACB15B2"/>
    <w:rsid w:val="6ACD3676"/>
    <w:rsid w:val="6AD62431"/>
    <w:rsid w:val="6ADA72E6"/>
    <w:rsid w:val="6AE73083"/>
    <w:rsid w:val="6AF02DC7"/>
    <w:rsid w:val="6AF46DC8"/>
    <w:rsid w:val="6B160A7F"/>
    <w:rsid w:val="6B2A277C"/>
    <w:rsid w:val="6B403D4E"/>
    <w:rsid w:val="6B4849B1"/>
    <w:rsid w:val="6B4C26F3"/>
    <w:rsid w:val="6B6643D7"/>
    <w:rsid w:val="6B767770"/>
    <w:rsid w:val="6B8E2D0B"/>
    <w:rsid w:val="6B9B08A5"/>
    <w:rsid w:val="6BAA7419"/>
    <w:rsid w:val="6BBA58AE"/>
    <w:rsid w:val="6BDD334B"/>
    <w:rsid w:val="6BE956D3"/>
    <w:rsid w:val="6BF863D7"/>
    <w:rsid w:val="6BFD39ED"/>
    <w:rsid w:val="6C09402E"/>
    <w:rsid w:val="6C0F1F4D"/>
    <w:rsid w:val="6C1B3E73"/>
    <w:rsid w:val="6C1D5E3D"/>
    <w:rsid w:val="6C376EFF"/>
    <w:rsid w:val="6C5A0E3F"/>
    <w:rsid w:val="6C643A6C"/>
    <w:rsid w:val="6C6770B8"/>
    <w:rsid w:val="6C692E30"/>
    <w:rsid w:val="6C77379F"/>
    <w:rsid w:val="6CA9147F"/>
    <w:rsid w:val="6CC260FD"/>
    <w:rsid w:val="6CC369E5"/>
    <w:rsid w:val="6CC4275D"/>
    <w:rsid w:val="6CD81D64"/>
    <w:rsid w:val="6CDE737B"/>
    <w:rsid w:val="6CE54BAD"/>
    <w:rsid w:val="6D056FFD"/>
    <w:rsid w:val="6D0B213A"/>
    <w:rsid w:val="6D683DB4"/>
    <w:rsid w:val="6D7970A3"/>
    <w:rsid w:val="6D87147F"/>
    <w:rsid w:val="6D9A5307"/>
    <w:rsid w:val="6DA305C4"/>
    <w:rsid w:val="6DAC7479"/>
    <w:rsid w:val="6DBB590E"/>
    <w:rsid w:val="6DDA709F"/>
    <w:rsid w:val="6DDB142D"/>
    <w:rsid w:val="6DDB7D5E"/>
    <w:rsid w:val="6DE035C6"/>
    <w:rsid w:val="6DFD09D8"/>
    <w:rsid w:val="6E153270"/>
    <w:rsid w:val="6E2214E9"/>
    <w:rsid w:val="6E241BF1"/>
    <w:rsid w:val="6E260C04"/>
    <w:rsid w:val="6E494CC8"/>
    <w:rsid w:val="6E5F098F"/>
    <w:rsid w:val="6E922B12"/>
    <w:rsid w:val="6E9248C1"/>
    <w:rsid w:val="6E9409F9"/>
    <w:rsid w:val="6E970129"/>
    <w:rsid w:val="6EBD0C91"/>
    <w:rsid w:val="6EC05922"/>
    <w:rsid w:val="6ECB1B80"/>
    <w:rsid w:val="6ECC4A08"/>
    <w:rsid w:val="6ECD58F9"/>
    <w:rsid w:val="6EDA0016"/>
    <w:rsid w:val="6EDF387E"/>
    <w:rsid w:val="6EE352C5"/>
    <w:rsid w:val="6EE64CF3"/>
    <w:rsid w:val="6EF20214"/>
    <w:rsid w:val="6EF47EE8"/>
    <w:rsid w:val="6EFA06B8"/>
    <w:rsid w:val="6F0926A9"/>
    <w:rsid w:val="6F2E3EBD"/>
    <w:rsid w:val="6F372C75"/>
    <w:rsid w:val="6F3A2182"/>
    <w:rsid w:val="6F435BBB"/>
    <w:rsid w:val="6F563B40"/>
    <w:rsid w:val="6F6D70DC"/>
    <w:rsid w:val="6F7B6E0E"/>
    <w:rsid w:val="6F7E6E13"/>
    <w:rsid w:val="6F976C42"/>
    <w:rsid w:val="6FAC19B2"/>
    <w:rsid w:val="6FB1521A"/>
    <w:rsid w:val="6FB70357"/>
    <w:rsid w:val="6FB865A9"/>
    <w:rsid w:val="6FBD3BBF"/>
    <w:rsid w:val="6FC72954"/>
    <w:rsid w:val="6FCE7B7A"/>
    <w:rsid w:val="6FD35191"/>
    <w:rsid w:val="6FE32EFA"/>
    <w:rsid w:val="6FF173C5"/>
    <w:rsid w:val="70064D9E"/>
    <w:rsid w:val="70156D97"/>
    <w:rsid w:val="701D01BA"/>
    <w:rsid w:val="701F3891"/>
    <w:rsid w:val="702A28D7"/>
    <w:rsid w:val="705160B5"/>
    <w:rsid w:val="708964F9"/>
    <w:rsid w:val="70A64653"/>
    <w:rsid w:val="70BD2602"/>
    <w:rsid w:val="70C42D2B"/>
    <w:rsid w:val="70C90342"/>
    <w:rsid w:val="70D0347E"/>
    <w:rsid w:val="70E37655"/>
    <w:rsid w:val="70EE1B56"/>
    <w:rsid w:val="711A0B9D"/>
    <w:rsid w:val="711F7F62"/>
    <w:rsid w:val="71322509"/>
    <w:rsid w:val="713954C7"/>
    <w:rsid w:val="71777163"/>
    <w:rsid w:val="71A52B5D"/>
    <w:rsid w:val="71B42DA0"/>
    <w:rsid w:val="71EC253A"/>
    <w:rsid w:val="71F516A9"/>
    <w:rsid w:val="72084E9A"/>
    <w:rsid w:val="72161EFC"/>
    <w:rsid w:val="721F290F"/>
    <w:rsid w:val="722437C0"/>
    <w:rsid w:val="723D19DD"/>
    <w:rsid w:val="72734A09"/>
    <w:rsid w:val="72B017B9"/>
    <w:rsid w:val="72B8241C"/>
    <w:rsid w:val="72D03C09"/>
    <w:rsid w:val="72D51220"/>
    <w:rsid w:val="72D60AF4"/>
    <w:rsid w:val="72DE65C9"/>
    <w:rsid w:val="72F243DF"/>
    <w:rsid w:val="72FB055A"/>
    <w:rsid w:val="73045661"/>
    <w:rsid w:val="73287C96"/>
    <w:rsid w:val="733028FA"/>
    <w:rsid w:val="73351CBE"/>
    <w:rsid w:val="733D15B3"/>
    <w:rsid w:val="73412411"/>
    <w:rsid w:val="734D7008"/>
    <w:rsid w:val="7355238F"/>
    <w:rsid w:val="735E1215"/>
    <w:rsid w:val="73695125"/>
    <w:rsid w:val="736B1B84"/>
    <w:rsid w:val="73922C6D"/>
    <w:rsid w:val="73CD0149"/>
    <w:rsid w:val="73D63523"/>
    <w:rsid w:val="73D9640E"/>
    <w:rsid w:val="73DB2866"/>
    <w:rsid w:val="73E85A47"/>
    <w:rsid w:val="740305F1"/>
    <w:rsid w:val="740A314B"/>
    <w:rsid w:val="74166A67"/>
    <w:rsid w:val="74281823"/>
    <w:rsid w:val="743C0E2B"/>
    <w:rsid w:val="744B1CE7"/>
    <w:rsid w:val="744C5512"/>
    <w:rsid w:val="74521AF4"/>
    <w:rsid w:val="74583EB6"/>
    <w:rsid w:val="745919DD"/>
    <w:rsid w:val="746D7236"/>
    <w:rsid w:val="746E36DA"/>
    <w:rsid w:val="74A95E28"/>
    <w:rsid w:val="74B82BA7"/>
    <w:rsid w:val="74D12AF4"/>
    <w:rsid w:val="7507768A"/>
    <w:rsid w:val="7510653F"/>
    <w:rsid w:val="7511223D"/>
    <w:rsid w:val="751C3136"/>
    <w:rsid w:val="751F6782"/>
    <w:rsid w:val="75265D63"/>
    <w:rsid w:val="75575362"/>
    <w:rsid w:val="757E794D"/>
    <w:rsid w:val="75894543"/>
    <w:rsid w:val="758B02BC"/>
    <w:rsid w:val="759A22AD"/>
    <w:rsid w:val="75A03D67"/>
    <w:rsid w:val="75AD0232"/>
    <w:rsid w:val="75B23A9A"/>
    <w:rsid w:val="75C62E6D"/>
    <w:rsid w:val="75C630A2"/>
    <w:rsid w:val="75E874BC"/>
    <w:rsid w:val="75FA5B47"/>
    <w:rsid w:val="761079F1"/>
    <w:rsid w:val="763B583E"/>
    <w:rsid w:val="763C2E3A"/>
    <w:rsid w:val="764D5571"/>
    <w:rsid w:val="766F59B1"/>
    <w:rsid w:val="7671300D"/>
    <w:rsid w:val="767825EE"/>
    <w:rsid w:val="76796366"/>
    <w:rsid w:val="767B20DE"/>
    <w:rsid w:val="76832D41"/>
    <w:rsid w:val="76855B51"/>
    <w:rsid w:val="76AE6010"/>
    <w:rsid w:val="76F1414E"/>
    <w:rsid w:val="76FA74A7"/>
    <w:rsid w:val="770E4D00"/>
    <w:rsid w:val="771B1C48"/>
    <w:rsid w:val="77336515"/>
    <w:rsid w:val="77585F7B"/>
    <w:rsid w:val="776112D4"/>
    <w:rsid w:val="7767367E"/>
    <w:rsid w:val="77B8724A"/>
    <w:rsid w:val="77C43611"/>
    <w:rsid w:val="77C83101"/>
    <w:rsid w:val="77D00208"/>
    <w:rsid w:val="77D870BC"/>
    <w:rsid w:val="77DB72D8"/>
    <w:rsid w:val="77E141C3"/>
    <w:rsid w:val="77E906DF"/>
    <w:rsid w:val="782B18E2"/>
    <w:rsid w:val="78342545"/>
    <w:rsid w:val="78364152"/>
    <w:rsid w:val="7839784B"/>
    <w:rsid w:val="783C4319"/>
    <w:rsid w:val="783E33C3"/>
    <w:rsid w:val="78574485"/>
    <w:rsid w:val="785A7737"/>
    <w:rsid w:val="78656BA2"/>
    <w:rsid w:val="78743289"/>
    <w:rsid w:val="78B95140"/>
    <w:rsid w:val="78BE3412"/>
    <w:rsid w:val="78D15FE5"/>
    <w:rsid w:val="78E75809"/>
    <w:rsid w:val="78F9553C"/>
    <w:rsid w:val="78FB12B4"/>
    <w:rsid w:val="79077C59"/>
    <w:rsid w:val="791D747D"/>
    <w:rsid w:val="792E168A"/>
    <w:rsid w:val="792F0F5E"/>
    <w:rsid w:val="79464C25"/>
    <w:rsid w:val="794E7636"/>
    <w:rsid w:val="79711576"/>
    <w:rsid w:val="79863274"/>
    <w:rsid w:val="799D236B"/>
    <w:rsid w:val="79B968DB"/>
    <w:rsid w:val="79C63670"/>
    <w:rsid w:val="79C8563A"/>
    <w:rsid w:val="79DA35C0"/>
    <w:rsid w:val="79DA5743"/>
    <w:rsid w:val="7A0917AF"/>
    <w:rsid w:val="7A122D59"/>
    <w:rsid w:val="7A1545F8"/>
    <w:rsid w:val="7A28432B"/>
    <w:rsid w:val="7A2B3E1B"/>
    <w:rsid w:val="7A513B96"/>
    <w:rsid w:val="7A884DCA"/>
    <w:rsid w:val="7A8E67CA"/>
    <w:rsid w:val="7A8F5A79"/>
    <w:rsid w:val="7AA5772A"/>
    <w:rsid w:val="7ACC2F08"/>
    <w:rsid w:val="7AD4000F"/>
    <w:rsid w:val="7AE5221C"/>
    <w:rsid w:val="7AE71AF0"/>
    <w:rsid w:val="7AF628AF"/>
    <w:rsid w:val="7AF97A75"/>
    <w:rsid w:val="7B124498"/>
    <w:rsid w:val="7B1B5C3E"/>
    <w:rsid w:val="7B452CBB"/>
    <w:rsid w:val="7B4A02D1"/>
    <w:rsid w:val="7B4E6013"/>
    <w:rsid w:val="7B643141"/>
    <w:rsid w:val="7B6A2721"/>
    <w:rsid w:val="7BAE260E"/>
    <w:rsid w:val="7BCF674F"/>
    <w:rsid w:val="7BD81D81"/>
    <w:rsid w:val="7BDC1277"/>
    <w:rsid w:val="7BE91898"/>
    <w:rsid w:val="7BEE4D6E"/>
    <w:rsid w:val="7C501917"/>
    <w:rsid w:val="7C5036C5"/>
    <w:rsid w:val="7C647378"/>
    <w:rsid w:val="7C653614"/>
    <w:rsid w:val="7C6A0C2B"/>
    <w:rsid w:val="7CA51C63"/>
    <w:rsid w:val="7CA917A9"/>
    <w:rsid w:val="7CC12815"/>
    <w:rsid w:val="7CFA00AD"/>
    <w:rsid w:val="7D0D4072"/>
    <w:rsid w:val="7D0F3580"/>
    <w:rsid w:val="7D2615F8"/>
    <w:rsid w:val="7D3D00ED"/>
    <w:rsid w:val="7D407BDD"/>
    <w:rsid w:val="7D496A92"/>
    <w:rsid w:val="7D4F7E21"/>
    <w:rsid w:val="7D511DEB"/>
    <w:rsid w:val="7D731D61"/>
    <w:rsid w:val="7D7804ED"/>
    <w:rsid w:val="7D7D2BE0"/>
    <w:rsid w:val="7D7D498E"/>
    <w:rsid w:val="7D8950E1"/>
    <w:rsid w:val="7D9303F7"/>
    <w:rsid w:val="7D943A85"/>
    <w:rsid w:val="7DA71A0B"/>
    <w:rsid w:val="7DAC5273"/>
    <w:rsid w:val="7DBB1012"/>
    <w:rsid w:val="7DBD122E"/>
    <w:rsid w:val="7DD50326"/>
    <w:rsid w:val="7DF54524"/>
    <w:rsid w:val="7DF80E09"/>
    <w:rsid w:val="7DFB58B2"/>
    <w:rsid w:val="7E0B3D48"/>
    <w:rsid w:val="7E1352F2"/>
    <w:rsid w:val="7E372D8F"/>
    <w:rsid w:val="7E3E411D"/>
    <w:rsid w:val="7E437985"/>
    <w:rsid w:val="7E4B4A8C"/>
    <w:rsid w:val="7E5A6A7D"/>
    <w:rsid w:val="7E5E47BF"/>
    <w:rsid w:val="7E614103"/>
    <w:rsid w:val="7E8104AE"/>
    <w:rsid w:val="7E933D3D"/>
    <w:rsid w:val="7EA1645A"/>
    <w:rsid w:val="7EA83C8C"/>
    <w:rsid w:val="7EB937A4"/>
    <w:rsid w:val="7EC34622"/>
    <w:rsid w:val="7ED71E7C"/>
    <w:rsid w:val="7F04278F"/>
    <w:rsid w:val="7F370CAE"/>
    <w:rsid w:val="7F3D67E5"/>
    <w:rsid w:val="7F5D6825"/>
    <w:rsid w:val="7F6C4CBA"/>
    <w:rsid w:val="7F6E0A32"/>
    <w:rsid w:val="7F714013"/>
    <w:rsid w:val="7F7E636A"/>
    <w:rsid w:val="7F8D69DE"/>
    <w:rsid w:val="7F8E4C30"/>
    <w:rsid w:val="7F9A1827"/>
    <w:rsid w:val="7FBD3767"/>
    <w:rsid w:val="7FCB7C32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EE7668"/>
  <w15:chartTrackingRefBased/>
  <w15:docId w15:val="{406F4320-D8FC-4B19-9D1A-9062ABF5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unhideWhenUsed="1" w:qFormat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uiPriority="0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unhideWhenUsed/>
    <w:qFormat/>
    <w:pPr>
      <w:ind w:firstLineChars="200" w:firstLine="420"/>
    </w:pPr>
  </w:style>
  <w:style w:type="paragraph" w:styleId="a4">
    <w:name w:val="Body Text"/>
    <w:basedOn w:val="a"/>
    <w:next w:val="TOC3"/>
    <w:uiPriority w:val="1"/>
    <w:qFormat/>
    <w:rPr>
      <w:rFonts w:ascii="宋体" w:eastAsia="宋体" w:hAnsi="宋体" w:cs="宋体"/>
      <w:sz w:val="30"/>
      <w:szCs w:val="30"/>
      <w:lang w:val="zh-CN" w:bidi="zh-CN"/>
    </w:rPr>
  </w:style>
  <w:style w:type="paragraph" w:styleId="TOC3">
    <w:name w:val="toc 3"/>
    <w:basedOn w:val="a"/>
    <w:next w:val="a"/>
    <w:qFormat/>
    <w:pPr>
      <w:ind w:left="822"/>
    </w:pPr>
  </w:style>
  <w:style w:type="paragraph" w:styleId="a5">
    <w:name w:val="Date"/>
    <w:next w:val="a"/>
    <w:rPr>
      <w:rFonts w:ascii="仿宋_GB2312" w:hint="eastAsia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7">
    <w:name w:val="页脚 字符"/>
    <w:link w:val="a6"/>
    <w:rPr>
      <w:rFonts w:eastAsia="仿宋_GB2312"/>
      <w:kern w:val="2"/>
    </w:rPr>
  </w:style>
  <w:style w:type="paragraph" w:styleId="a8">
    <w:name w:val="header"/>
    <w:basedOn w:val="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page number"/>
  </w:style>
  <w:style w:type="character" w:styleId="ac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d">
    <w:name w:val="line number"/>
  </w:style>
  <w:style w:type="character" w:styleId="ae">
    <w:name w:val="Hyperlink"/>
    <w:basedOn w:val="a0"/>
    <w:uiPriority w:val="99"/>
    <w:unhideWhenUsed/>
    <w:rPr>
      <w:color w:val="0563C1"/>
      <w:u w:val="single"/>
    </w:rPr>
  </w:style>
  <w:style w:type="paragraph" w:customStyle="1" w:styleId="af">
    <w:name w:val="一级标题"/>
    <w:basedOn w:val="a"/>
    <w:link w:val="af0"/>
    <w:qFormat/>
    <w:pPr>
      <w:spacing w:line="580" w:lineRule="exact"/>
      <w:ind w:firstLineChars="200" w:firstLine="630"/>
      <w:textAlignment w:val="baseline"/>
      <w:outlineLvl w:val="0"/>
    </w:pPr>
    <w:rPr>
      <w:rFonts w:ascii="黑体" w:eastAsia="黑体" w:hAnsi="黑体"/>
    </w:rPr>
  </w:style>
  <w:style w:type="character" w:customStyle="1" w:styleId="af0">
    <w:name w:val="一级标题 字符"/>
    <w:link w:val="af"/>
    <w:rPr>
      <w:rFonts w:ascii="黑体" w:eastAsia="黑体" w:hAnsi="黑体"/>
      <w:kern w:val="2"/>
      <w:sz w:val="32"/>
    </w:rPr>
  </w:style>
  <w:style w:type="paragraph" w:customStyle="1" w:styleId="af1">
    <w:name w:val="二级标题"/>
    <w:basedOn w:val="a"/>
    <w:link w:val="af2"/>
    <w:qFormat/>
    <w:pPr>
      <w:spacing w:line="580" w:lineRule="exact"/>
      <w:ind w:firstLineChars="200" w:firstLine="630"/>
      <w:textAlignment w:val="baseline"/>
    </w:pPr>
    <w:rPr>
      <w:rFonts w:ascii="楷体" w:eastAsia="楷体" w:hAnsi="楷体"/>
    </w:rPr>
  </w:style>
  <w:style w:type="character" w:customStyle="1" w:styleId="af2">
    <w:name w:val="二级标题 字符"/>
    <w:link w:val="af1"/>
    <w:rPr>
      <w:rFonts w:ascii="楷体" w:eastAsia="楷体" w:hAnsi="楷体"/>
      <w:kern w:val="2"/>
      <w:sz w:val="32"/>
    </w:rPr>
  </w:style>
  <w:style w:type="paragraph" w:customStyle="1" w:styleId="af3">
    <w:name w:val="三级标题"/>
    <w:basedOn w:val="a"/>
    <w:link w:val="af4"/>
    <w:qFormat/>
    <w:pPr>
      <w:spacing w:line="580" w:lineRule="exact"/>
      <w:ind w:firstLineChars="200" w:firstLine="633"/>
      <w:textAlignment w:val="baseline"/>
    </w:pPr>
    <w:rPr>
      <w:rFonts w:ascii="仿宋_GB2312" w:hAnsi="方正仿宋_GBK"/>
      <w:b/>
    </w:rPr>
  </w:style>
  <w:style w:type="character" w:customStyle="1" w:styleId="af4">
    <w:name w:val="三级标题 字符"/>
    <w:link w:val="af3"/>
    <w:rPr>
      <w:rFonts w:ascii="仿宋_GB2312" w:eastAsia="仿宋_GB2312" w:hAnsi="方正仿宋_GBK"/>
      <w:b/>
      <w:kern w:val="2"/>
      <w:sz w:val="32"/>
    </w:rPr>
  </w:style>
  <w:style w:type="character" w:styleId="af5">
    <w:name w:val="Unresolved Mention"/>
    <w:uiPriority w:val="99"/>
    <w:unhideWhenUsed/>
    <w:rPr>
      <w:color w:val="605E5C"/>
      <w:shd w:val="clear" w:color="auto" w:fill="E1DFDD"/>
    </w:rPr>
  </w:style>
  <w:style w:type="paragraph" w:styleId="af6">
    <w:name w:val="Revision"/>
    <w:uiPriority w:val="99"/>
    <w:unhideWhenUsed/>
    <w:rPr>
      <w:rFonts w:eastAsia="仿宋_GB2312"/>
      <w:kern w:val="2"/>
      <w:sz w:val="32"/>
    </w:rPr>
  </w:style>
  <w:style w:type="table" w:customStyle="1" w:styleId="GridTable5DarkAccent5">
    <w:name w:val="Grid Table 5 Dark Accent 5"/>
    <w:basedOn w:val="a1"/>
    <w:uiPriority w:val="50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nil"/>
          <w:bottom w:val="single" w:sz="4" w:space="0" w:color="FFFFFF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top w:val="nil"/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nil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1">
    <w:name w:val="插入表格1"/>
    <w:basedOn w:val="a"/>
    <w:qFormat/>
    <w:pPr>
      <w:tabs>
        <w:tab w:val="left" w:pos="3240"/>
      </w:tabs>
      <w:adjustRightInd w:val="0"/>
      <w:snapToGrid w:val="0"/>
      <w:jc w:val="center"/>
    </w:pPr>
    <w:rPr>
      <w:rFonts w:ascii="仿宋_GB2312"/>
      <w:kern w:val="44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&#36890;&#30693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通知</Template>
  <TotalTime>1</TotalTime>
  <Pages>3</Pages>
  <Words>549</Words>
  <Characters>600</Characters>
  <Application>Microsoft Office Word</Application>
  <DocSecurity>0</DocSecurity>
  <PresentationFormat/>
  <Lines>100</Lines>
  <Paragraphs>104</Paragraphs>
  <Slides>0</Slides>
  <Notes>0</Notes>
  <HiddenSlides>0</HiddenSlides>
  <MMClips>0</MMClips>
  <ScaleCrop>false</ScaleCrop>
  <Company>fzgov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No:0000001</dc:title>
  <dc:subject/>
  <dc:creator>Test</dc:creator>
  <cp:keywords/>
  <cp:lastModifiedBy>fan wang</cp:lastModifiedBy>
  <cp:revision>2</cp:revision>
  <cp:lastPrinted>2025-06-23T05:45:00Z</cp:lastPrinted>
  <dcterms:created xsi:type="dcterms:W3CDTF">2025-07-02T10:02:00Z</dcterms:created>
  <dcterms:modified xsi:type="dcterms:W3CDTF">2025-07-02T10:02:00Z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578C1286AADE47438F38663CAB60CF86_12</vt:lpwstr>
  </property>
  <property fmtid="{D5CDD505-2E9C-101B-9397-08002B2CF9AE}" pid="4" name="KSOTemplateDocerSaveRecord">
    <vt:lpwstr>eyJoZGlkIjoiODViY2JkMjU3NGYzZTEwMzZmMGFkZWViYmNkYWU3NDIiLCJ1c2VySWQiOiI5NTU4NTU4ODkifQ==</vt:lpwstr>
  </property>
</Properties>
</file>